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B58D" w14:textId="77777777" w:rsidR="000472FA" w:rsidRPr="00F42548" w:rsidRDefault="000472FA" w:rsidP="000472FA">
      <w:pPr>
        <w:jc w:val="center"/>
        <w:rPr>
          <w:color w:val="000000"/>
          <w:kern w:val="2"/>
        </w:rPr>
      </w:pPr>
      <w:r w:rsidRPr="000472FA">
        <w:rPr>
          <w:noProof/>
          <w:color w:val="000000"/>
          <w:lang w:eastAsia="uk-UA"/>
        </w:rPr>
        <w:drawing>
          <wp:inline distT="0" distB="0" distL="0" distR="0" wp14:anchorId="101009F5" wp14:editId="525ABE2A">
            <wp:extent cx="485775" cy="6572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016B7CB" w14:textId="77777777" w:rsidR="000472FA" w:rsidRPr="00F42548" w:rsidRDefault="000472FA" w:rsidP="000472FA">
      <w:pPr>
        <w:jc w:val="center"/>
        <w:rPr>
          <w:color w:val="000000"/>
          <w:sz w:val="30"/>
          <w:szCs w:val="30"/>
        </w:rPr>
      </w:pPr>
      <w:r w:rsidRPr="00F42548">
        <w:rPr>
          <w:b/>
          <w:bCs/>
          <w:color w:val="000000"/>
          <w:sz w:val="30"/>
          <w:szCs w:val="30"/>
        </w:rPr>
        <w:t>ХМЕЛЬНИЦЬКА МІСЬКА РАДА</w:t>
      </w:r>
    </w:p>
    <w:p w14:paraId="5295AADB" w14:textId="77777777" w:rsidR="000472FA" w:rsidRPr="00F42548" w:rsidRDefault="000472FA" w:rsidP="000472FA">
      <w:pPr>
        <w:jc w:val="center"/>
        <w:rPr>
          <w:b/>
          <w:color w:val="000000"/>
          <w:sz w:val="36"/>
          <w:szCs w:val="30"/>
        </w:rPr>
      </w:pPr>
      <w:r>
        <w:rPr>
          <w:noProof/>
          <w:lang w:eastAsia="uk-UA"/>
        </w:rPr>
        <mc:AlternateContent>
          <mc:Choice Requires="wps">
            <w:drawing>
              <wp:anchor distT="0" distB="0" distL="114300" distR="114300" simplePos="0" relativeHeight="251659264" behindDoc="0" locked="0" layoutInCell="1" allowOverlap="1" wp14:anchorId="7E3E3A01" wp14:editId="34443605">
                <wp:simplePos x="0" y="0"/>
                <wp:positionH relativeFrom="column">
                  <wp:posOffset>1318895</wp:posOffset>
                </wp:positionH>
                <wp:positionV relativeFrom="paragraph">
                  <wp:posOffset>224155</wp:posOffset>
                </wp:positionV>
                <wp:extent cx="3409950" cy="342900"/>
                <wp:effectExtent l="0" t="0" r="0" b="0"/>
                <wp:wrapNone/>
                <wp:docPr id="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36C1C10" w14:textId="77777777" w:rsidR="000472FA" w:rsidRPr="00F42548" w:rsidRDefault="000472FA" w:rsidP="000472FA">
                            <w:pPr>
                              <w:jc w:val="center"/>
                              <w:rPr>
                                <w:b/>
                                <w:bCs/>
                              </w:rPr>
                            </w:pPr>
                            <w:r w:rsidRPr="00F42548">
                              <w:rPr>
                                <w:b/>
                                <w:bCs/>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3E3A01"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36C1C10" w14:textId="77777777" w:rsidR="000472FA" w:rsidRPr="00F42548" w:rsidRDefault="000472FA" w:rsidP="000472FA">
                      <w:pPr>
                        <w:jc w:val="center"/>
                        <w:rPr>
                          <w:b/>
                          <w:bCs/>
                        </w:rPr>
                      </w:pPr>
                      <w:r w:rsidRPr="00F42548">
                        <w:rPr>
                          <w:b/>
                          <w:bCs/>
                        </w:rPr>
                        <w:t>сорок першої сесії</w:t>
                      </w:r>
                    </w:p>
                  </w:txbxContent>
                </v:textbox>
              </v:rect>
            </w:pict>
          </mc:Fallback>
        </mc:AlternateContent>
      </w:r>
      <w:r w:rsidRPr="00F42548">
        <w:rPr>
          <w:b/>
          <w:color w:val="000000"/>
          <w:sz w:val="36"/>
          <w:szCs w:val="30"/>
        </w:rPr>
        <w:t>РІШЕННЯ</w:t>
      </w:r>
    </w:p>
    <w:p w14:paraId="52C871AB" w14:textId="77777777" w:rsidR="000472FA" w:rsidRPr="00F42548" w:rsidRDefault="000472FA" w:rsidP="000472FA">
      <w:pPr>
        <w:jc w:val="center"/>
        <w:rPr>
          <w:b/>
          <w:bCs/>
          <w:color w:val="000000"/>
          <w:sz w:val="36"/>
          <w:szCs w:val="30"/>
        </w:rPr>
      </w:pPr>
      <w:r w:rsidRPr="00F42548">
        <w:rPr>
          <w:b/>
          <w:color w:val="000000"/>
          <w:sz w:val="36"/>
          <w:szCs w:val="30"/>
        </w:rPr>
        <w:t>______________________________</w:t>
      </w:r>
    </w:p>
    <w:p w14:paraId="6EBD8C5A" w14:textId="77777777" w:rsidR="000472FA" w:rsidRPr="00F42548" w:rsidRDefault="000472FA" w:rsidP="000472FA">
      <w:pPr>
        <w:rPr>
          <w:color w:val="000000"/>
        </w:rPr>
      </w:pPr>
      <w:r>
        <w:rPr>
          <w:noProof/>
          <w:lang w:eastAsia="uk-UA"/>
        </w:rPr>
        <mc:AlternateContent>
          <mc:Choice Requires="wps">
            <w:drawing>
              <wp:anchor distT="0" distB="0" distL="114300" distR="114300" simplePos="0" relativeHeight="251660288" behindDoc="0" locked="0" layoutInCell="1" allowOverlap="1" wp14:anchorId="37D928D2" wp14:editId="20FFD350">
                <wp:simplePos x="0" y="0"/>
                <wp:positionH relativeFrom="column">
                  <wp:posOffset>242570</wp:posOffset>
                </wp:positionH>
                <wp:positionV relativeFrom="paragraph">
                  <wp:posOffset>36195</wp:posOffset>
                </wp:positionV>
                <wp:extent cx="1619250" cy="276225"/>
                <wp:effectExtent l="0" t="0" r="0" b="9525"/>
                <wp:wrapNone/>
                <wp:docPr id="4"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4CED76A" w14:textId="77777777" w:rsidR="000472FA" w:rsidRPr="004377F8" w:rsidRDefault="000472FA" w:rsidP="000472FA">
                            <w:r>
                              <w:t>14</w:t>
                            </w:r>
                            <w:r w:rsidRPr="00E96981">
                              <w:t>.</w:t>
                            </w:r>
                            <w:r>
                              <w:t>06.</w:t>
                            </w:r>
                            <w:r w:rsidRPr="00E96981">
                              <w:t>202</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D928D2"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4CED76A" w14:textId="77777777" w:rsidR="000472FA" w:rsidRPr="004377F8" w:rsidRDefault="000472FA" w:rsidP="000472FA">
                      <w:r>
                        <w:t>14</w:t>
                      </w:r>
                      <w:r w:rsidRPr="00E96981">
                        <w:t>.</w:t>
                      </w:r>
                      <w:r>
                        <w:t>06.</w:t>
                      </w:r>
                      <w:r w:rsidRPr="00E96981">
                        <w:t>202</w:t>
                      </w:r>
                      <w:r>
                        <w:t>4</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115A616F" wp14:editId="535889BC">
                <wp:simplePos x="0" y="0"/>
                <wp:positionH relativeFrom="column">
                  <wp:posOffset>2491740</wp:posOffset>
                </wp:positionH>
                <wp:positionV relativeFrom="paragraph">
                  <wp:posOffset>41275</wp:posOffset>
                </wp:positionV>
                <wp:extent cx="514350" cy="276225"/>
                <wp:effectExtent l="0" t="0" r="0" b="9525"/>
                <wp:wrapNone/>
                <wp:docPr id="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A721B94" w14:textId="77777777" w:rsidR="000472FA" w:rsidRPr="00567A8A" w:rsidRDefault="000472FA" w:rsidP="000472FA">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5A616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A721B94" w14:textId="77777777" w:rsidR="000472FA" w:rsidRPr="00567A8A" w:rsidRDefault="000472FA" w:rsidP="000472FA">
                      <w:r>
                        <w:t>44</w:t>
                      </w:r>
                    </w:p>
                  </w:txbxContent>
                </v:textbox>
              </v:rect>
            </w:pict>
          </mc:Fallback>
        </mc:AlternateContent>
      </w:r>
    </w:p>
    <w:p w14:paraId="78BE53B9" w14:textId="77777777" w:rsidR="000472FA" w:rsidRPr="00F42548" w:rsidRDefault="000472FA" w:rsidP="000472FA">
      <w:pPr>
        <w:rPr>
          <w:color w:val="000000"/>
        </w:rPr>
      </w:pPr>
      <w:r w:rsidRPr="00F42548">
        <w:rPr>
          <w:color w:val="000000"/>
        </w:rPr>
        <w:t>від __________________________ № __________</w:t>
      </w:r>
      <w:r w:rsidRPr="00F42548">
        <w:rPr>
          <w:color w:val="000000"/>
        </w:rPr>
        <w:tab/>
      </w:r>
      <w:r w:rsidRPr="00F42548">
        <w:rPr>
          <w:color w:val="000000"/>
        </w:rPr>
        <w:tab/>
      </w:r>
      <w:r w:rsidRPr="00F42548">
        <w:rPr>
          <w:color w:val="000000"/>
        </w:rPr>
        <w:tab/>
      </w:r>
      <w:r w:rsidRPr="00F42548">
        <w:rPr>
          <w:color w:val="000000"/>
        </w:rPr>
        <w:tab/>
      </w:r>
      <w:proofErr w:type="spellStart"/>
      <w:r w:rsidRPr="00F42548">
        <w:rPr>
          <w:color w:val="000000"/>
        </w:rPr>
        <w:t>м.Хмельницький</w:t>
      </w:r>
      <w:proofErr w:type="spellEnd"/>
    </w:p>
    <w:p w14:paraId="389EEA4D" w14:textId="77777777" w:rsidR="000472FA" w:rsidRDefault="000472FA" w:rsidP="00BF0A26">
      <w:pPr>
        <w:pStyle w:val="a4"/>
        <w:tabs>
          <w:tab w:val="left" w:pos="5245"/>
        </w:tabs>
        <w:ind w:right="5385"/>
      </w:pPr>
    </w:p>
    <w:p w14:paraId="438F5CD2" w14:textId="77777777" w:rsidR="00BF0A26" w:rsidRPr="006614D9" w:rsidRDefault="00BF0A26" w:rsidP="00BF0A26">
      <w:pPr>
        <w:pStyle w:val="a4"/>
        <w:tabs>
          <w:tab w:val="left" w:pos="5245"/>
        </w:tabs>
        <w:ind w:right="5385"/>
      </w:pPr>
      <w:r w:rsidRPr="006614D9">
        <w:t>Про затвердження Програми підтримки і розвитку комунального підприємства «Агенція муніципальної нерухомості» на 202</w:t>
      </w:r>
      <w:r w:rsidR="00752544">
        <w:rPr>
          <w:lang w:val="uk-UA"/>
        </w:rPr>
        <w:t>4</w:t>
      </w:r>
      <w:r w:rsidRPr="006614D9">
        <w:t xml:space="preserve"> рік</w:t>
      </w:r>
    </w:p>
    <w:p w14:paraId="6DE8BDC0" w14:textId="77777777" w:rsidR="00BF0A26" w:rsidRPr="006614D9" w:rsidRDefault="00BF0A26" w:rsidP="00BF0A26">
      <w:pPr>
        <w:ind w:right="4394"/>
        <w:jc w:val="both"/>
      </w:pPr>
    </w:p>
    <w:p w14:paraId="14C46A4F" w14:textId="77777777" w:rsidR="00BF0A26" w:rsidRDefault="00BF0A26" w:rsidP="00BF0A26">
      <w:pPr>
        <w:jc w:val="both"/>
      </w:pPr>
    </w:p>
    <w:p w14:paraId="4E2F2068" w14:textId="77777777" w:rsidR="00BF0A26" w:rsidRDefault="00BF0A26" w:rsidP="000472FA">
      <w:pPr>
        <w:ind w:firstLine="567"/>
        <w:jc w:val="both"/>
      </w:pPr>
      <w:r>
        <w:t xml:space="preserve">Розглянувши пропозицію виконавчого комітету, </w:t>
      </w:r>
      <w:r>
        <w:rPr>
          <w:lang w:eastAsia="uk-UA"/>
        </w:rPr>
        <w:t xml:space="preserve">керуючись Бюджетним кодексом України, Законами України «Про місцеве самоврядування в Україні», «Про оренду державного і комунального майна», </w:t>
      </w:r>
      <w:r>
        <w:t>міська рада</w:t>
      </w:r>
    </w:p>
    <w:p w14:paraId="00FB091B" w14:textId="77777777" w:rsidR="00BF0A26" w:rsidRDefault="00BF0A26" w:rsidP="00BF0A26">
      <w:pPr>
        <w:jc w:val="both"/>
      </w:pPr>
    </w:p>
    <w:p w14:paraId="399903B0" w14:textId="77777777" w:rsidR="00BF0A26" w:rsidRDefault="00BF0A26" w:rsidP="00BF0A26">
      <w:r>
        <w:t>ВИРІШИЛА:</w:t>
      </w:r>
    </w:p>
    <w:p w14:paraId="3E2F373A" w14:textId="77777777" w:rsidR="00BF0A26" w:rsidRDefault="00BF0A26" w:rsidP="00BF0A26">
      <w:pPr>
        <w:jc w:val="both"/>
      </w:pPr>
    </w:p>
    <w:p w14:paraId="34668B88" w14:textId="77777777" w:rsidR="00BF0A26" w:rsidRDefault="00BF0A26" w:rsidP="00BF0A26">
      <w:pPr>
        <w:ind w:firstLine="567"/>
        <w:jc w:val="both"/>
      </w:pPr>
      <w:r>
        <w:t>1. Затвердити Програму підтримки і розвитку комунального підприємства «Агенція муніципальної нерухомості» на 202</w:t>
      </w:r>
      <w:r w:rsidR="00752544">
        <w:t>4</w:t>
      </w:r>
      <w:r>
        <w:t xml:space="preserve"> рік згідно з додатком.</w:t>
      </w:r>
    </w:p>
    <w:p w14:paraId="5D03A39E" w14:textId="77777777" w:rsidR="00BF0A26" w:rsidRDefault="00BF0A26" w:rsidP="00BF0A26">
      <w:pPr>
        <w:ind w:firstLine="567"/>
        <w:jc w:val="both"/>
      </w:pPr>
      <w:r>
        <w:t xml:space="preserve">2. Відповідальність за виконанням рішення покласти на заступника міського голови –директора департаменту інфраструктури міста </w:t>
      </w:r>
      <w:proofErr w:type="spellStart"/>
      <w:r>
        <w:t>В.Новачка</w:t>
      </w:r>
      <w:proofErr w:type="spellEnd"/>
      <w:r>
        <w:t>.</w:t>
      </w:r>
    </w:p>
    <w:p w14:paraId="6FA8BB9D" w14:textId="77777777" w:rsidR="00BF0A26" w:rsidRDefault="00BF0A26" w:rsidP="00BF0A26">
      <w:pPr>
        <w:ind w:firstLine="567"/>
        <w:jc w:val="both"/>
        <w:rPr>
          <w:lang w:eastAsia="uk-UA"/>
        </w:rPr>
      </w:pPr>
      <w:r>
        <w:t>3. Контроль за виконанням рішення покласти на</w:t>
      </w:r>
      <w:r w:rsidR="0091353F">
        <w:t xml:space="preserve"> постійну</w:t>
      </w:r>
      <w:r>
        <w:t xml:space="preserve"> комісію з питань роботи житлово-комунального господарства, приватизації та використання майна територіальної громади.</w:t>
      </w:r>
    </w:p>
    <w:p w14:paraId="3732605C" w14:textId="77777777" w:rsidR="00BF0A26" w:rsidRDefault="00BF0A26" w:rsidP="00BF0A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pPr>
    </w:p>
    <w:p w14:paraId="22A779AC" w14:textId="77777777" w:rsidR="00BF0A26" w:rsidRDefault="00BF0A26" w:rsidP="00BF0A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pPr>
    </w:p>
    <w:p w14:paraId="0DF38392" w14:textId="77777777" w:rsidR="00BF0A26" w:rsidRDefault="00BF0A26" w:rsidP="00BF0A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pPr>
    </w:p>
    <w:p w14:paraId="5FE6B7C0" w14:textId="77777777" w:rsidR="00441026" w:rsidRDefault="00BF0A26" w:rsidP="000472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pPr>
      <w:r>
        <w:t>Міський голова</w:t>
      </w:r>
      <w:r>
        <w:tab/>
      </w:r>
      <w:r w:rsidR="000472FA">
        <w:tab/>
      </w:r>
      <w:r w:rsidR="000472FA">
        <w:tab/>
      </w:r>
      <w:r w:rsidR="000472FA">
        <w:tab/>
      </w:r>
      <w:r w:rsidR="000472FA">
        <w:tab/>
      </w:r>
      <w:r w:rsidR="000472FA">
        <w:tab/>
      </w:r>
      <w:r w:rsidR="000472FA">
        <w:tab/>
      </w:r>
      <w:r>
        <w:t>Олександр СИМЧИШИН</w:t>
      </w:r>
    </w:p>
    <w:p w14:paraId="53BD8644" w14:textId="77777777" w:rsidR="00441026" w:rsidRDefault="00441026" w:rsidP="000472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pPr>
    </w:p>
    <w:p w14:paraId="0C22B88B" w14:textId="77777777" w:rsidR="00441026" w:rsidRDefault="00441026" w:rsidP="000472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sectPr w:rsidR="00441026" w:rsidSect="000472FA">
          <w:pgSz w:w="11907" w:h="16840" w:code="9"/>
          <w:pgMar w:top="851" w:right="850" w:bottom="851" w:left="1418" w:header="57" w:footer="57" w:gutter="0"/>
          <w:cols w:space="720"/>
        </w:sectPr>
      </w:pPr>
    </w:p>
    <w:p w14:paraId="5EDDC012" w14:textId="77777777" w:rsidR="0003139B" w:rsidRPr="00E43D9A" w:rsidRDefault="0003139B" w:rsidP="0003139B">
      <w:pPr>
        <w:tabs>
          <w:tab w:val="left" w:pos="6630"/>
        </w:tabs>
        <w:ind w:left="4536"/>
        <w:jc w:val="right"/>
        <w:rPr>
          <w:rFonts w:eastAsia="Courier New"/>
          <w:bCs/>
          <w:i/>
          <w:color w:val="000000"/>
          <w:lang w:bidi="uk-UA"/>
        </w:rPr>
      </w:pPr>
      <w:r w:rsidRPr="00E43D9A">
        <w:rPr>
          <w:rFonts w:eastAsia="Courier New"/>
          <w:bCs/>
          <w:i/>
          <w:color w:val="000000"/>
          <w:lang w:bidi="uk-UA"/>
        </w:rPr>
        <w:lastRenderedPageBreak/>
        <w:t>Додаток</w:t>
      </w:r>
    </w:p>
    <w:p w14:paraId="7C1E67E0" w14:textId="77777777" w:rsidR="0003139B" w:rsidRPr="00E43D9A" w:rsidRDefault="0003139B" w:rsidP="0003139B">
      <w:pPr>
        <w:tabs>
          <w:tab w:val="left" w:pos="6630"/>
        </w:tabs>
        <w:ind w:left="4536"/>
        <w:jc w:val="right"/>
        <w:rPr>
          <w:rFonts w:eastAsia="Courier New"/>
          <w:bCs/>
          <w:i/>
          <w:color w:val="000000"/>
          <w:lang w:bidi="uk-UA"/>
        </w:rPr>
      </w:pPr>
      <w:r w:rsidRPr="00E43D9A">
        <w:rPr>
          <w:rFonts w:eastAsia="Courier New"/>
          <w:bCs/>
          <w:i/>
          <w:color w:val="000000"/>
          <w:lang w:bidi="uk-UA"/>
        </w:rPr>
        <w:t>до рішення сесії міської ради</w:t>
      </w:r>
    </w:p>
    <w:p w14:paraId="3583E773" w14:textId="2853A4CB" w:rsidR="0003139B" w:rsidRPr="00E43D9A" w:rsidRDefault="0003139B" w:rsidP="0003139B">
      <w:pPr>
        <w:tabs>
          <w:tab w:val="left" w:pos="6630"/>
        </w:tabs>
        <w:ind w:left="4536"/>
        <w:jc w:val="right"/>
        <w:rPr>
          <w:rFonts w:eastAsia="Courier New"/>
          <w:bCs/>
          <w:i/>
          <w:color w:val="000000"/>
          <w:lang w:bidi="uk-UA"/>
        </w:rPr>
      </w:pPr>
      <w:r w:rsidRPr="00E43D9A">
        <w:rPr>
          <w:rFonts w:eastAsia="Courier New"/>
          <w:bCs/>
          <w:i/>
          <w:color w:val="000000"/>
          <w:lang w:bidi="uk-UA"/>
        </w:rPr>
        <w:t>від 14.06.2024 року №</w:t>
      </w:r>
      <w:r w:rsidR="00E104A3">
        <w:rPr>
          <w:rFonts w:eastAsia="Courier New"/>
          <w:bCs/>
          <w:i/>
          <w:color w:val="000000"/>
          <w:lang w:bidi="uk-UA"/>
        </w:rPr>
        <w:t>44</w:t>
      </w:r>
    </w:p>
    <w:p w14:paraId="766A9EE7" w14:textId="77777777" w:rsidR="00441026" w:rsidRPr="00944515" w:rsidRDefault="00441026" w:rsidP="00441026">
      <w:pPr>
        <w:jc w:val="center"/>
      </w:pPr>
    </w:p>
    <w:p w14:paraId="735F0C23" w14:textId="77777777" w:rsidR="00441026" w:rsidRPr="00944515" w:rsidRDefault="00441026" w:rsidP="00441026">
      <w:pPr>
        <w:jc w:val="center"/>
      </w:pPr>
    </w:p>
    <w:p w14:paraId="20617D3F" w14:textId="77777777" w:rsidR="00441026" w:rsidRPr="00944515" w:rsidRDefault="00441026" w:rsidP="00441026">
      <w:pPr>
        <w:jc w:val="center"/>
      </w:pPr>
    </w:p>
    <w:p w14:paraId="570EAE54" w14:textId="77777777" w:rsidR="00441026" w:rsidRPr="00944515" w:rsidRDefault="00441026" w:rsidP="00441026">
      <w:pPr>
        <w:jc w:val="center"/>
      </w:pPr>
    </w:p>
    <w:p w14:paraId="6942C18D" w14:textId="77777777" w:rsidR="00441026" w:rsidRPr="00944515" w:rsidRDefault="00441026" w:rsidP="00441026">
      <w:pPr>
        <w:jc w:val="center"/>
      </w:pPr>
    </w:p>
    <w:p w14:paraId="410833C9" w14:textId="77777777" w:rsidR="00441026" w:rsidRPr="00944515" w:rsidRDefault="00441026" w:rsidP="00441026">
      <w:pPr>
        <w:jc w:val="center"/>
      </w:pPr>
    </w:p>
    <w:p w14:paraId="72B77FA2" w14:textId="77777777" w:rsidR="00441026" w:rsidRPr="00944515" w:rsidRDefault="00441026" w:rsidP="00441026">
      <w:pPr>
        <w:jc w:val="center"/>
      </w:pPr>
    </w:p>
    <w:p w14:paraId="04A84CFC" w14:textId="77777777" w:rsidR="00441026" w:rsidRPr="00944515" w:rsidRDefault="00441026" w:rsidP="00441026">
      <w:pPr>
        <w:jc w:val="center"/>
      </w:pPr>
    </w:p>
    <w:p w14:paraId="479E1F03" w14:textId="77777777" w:rsidR="00441026" w:rsidRPr="00944515" w:rsidRDefault="00441026" w:rsidP="00441026">
      <w:pPr>
        <w:jc w:val="center"/>
      </w:pPr>
    </w:p>
    <w:p w14:paraId="18188A2A" w14:textId="77777777" w:rsidR="00441026" w:rsidRPr="00944515" w:rsidRDefault="00441026" w:rsidP="00441026">
      <w:pPr>
        <w:jc w:val="center"/>
      </w:pPr>
    </w:p>
    <w:p w14:paraId="00791918" w14:textId="77777777" w:rsidR="00441026" w:rsidRPr="00944515" w:rsidRDefault="00441026" w:rsidP="00441026">
      <w:pPr>
        <w:jc w:val="center"/>
      </w:pPr>
    </w:p>
    <w:p w14:paraId="40C46B29" w14:textId="77777777" w:rsidR="00441026" w:rsidRPr="00944515" w:rsidRDefault="00441026" w:rsidP="00441026">
      <w:pPr>
        <w:jc w:val="center"/>
      </w:pPr>
    </w:p>
    <w:p w14:paraId="4A4FDBA3" w14:textId="77777777" w:rsidR="00441026" w:rsidRPr="00944515" w:rsidRDefault="00441026" w:rsidP="00441026">
      <w:pPr>
        <w:jc w:val="center"/>
      </w:pPr>
    </w:p>
    <w:p w14:paraId="74A9D60D" w14:textId="77777777" w:rsidR="00441026" w:rsidRPr="00944515" w:rsidRDefault="00441026" w:rsidP="00441026">
      <w:pPr>
        <w:jc w:val="center"/>
      </w:pPr>
    </w:p>
    <w:p w14:paraId="3285A8C2" w14:textId="77777777" w:rsidR="00441026" w:rsidRPr="00944515" w:rsidRDefault="00441026" w:rsidP="00441026">
      <w:pPr>
        <w:jc w:val="center"/>
      </w:pPr>
    </w:p>
    <w:p w14:paraId="4CA7F404" w14:textId="77777777" w:rsidR="00441026" w:rsidRPr="00944515" w:rsidRDefault="00441026" w:rsidP="00441026">
      <w:pPr>
        <w:jc w:val="center"/>
        <w:rPr>
          <w:b/>
          <w:sz w:val="28"/>
          <w:szCs w:val="48"/>
        </w:rPr>
      </w:pPr>
      <w:r w:rsidRPr="00944515">
        <w:rPr>
          <w:b/>
          <w:sz w:val="28"/>
          <w:szCs w:val="48"/>
        </w:rPr>
        <w:t>Програма</w:t>
      </w:r>
    </w:p>
    <w:p w14:paraId="6249199D" w14:textId="77777777" w:rsidR="00441026" w:rsidRPr="00944515" w:rsidRDefault="00441026" w:rsidP="00441026">
      <w:pPr>
        <w:jc w:val="center"/>
        <w:rPr>
          <w:b/>
          <w:bCs/>
          <w:sz w:val="28"/>
          <w:szCs w:val="48"/>
        </w:rPr>
      </w:pPr>
      <w:r w:rsidRPr="00944515">
        <w:rPr>
          <w:b/>
          <w:sz w:val="28"/>
          <w:szCs w:val="48"/>
        </w:rPr>
        <w:t>підтримки і розвитку</w:t>
      </w:r>
      <w:r w:rsidRPr="00944515">
        <w:rPr>
          <w:b/>
          <w:bCs/>
          <w:sz w:val="28"/>
          <w:szCs w:val="48"/>
        </w:rPr>
        <w:t xml:space="preserve"> комунального підприємства «Агенція муніципальної нерухомості» на 2024 рік</w:t>
      </w:r>
    </w:p>
    <w:p w14:paraId="296885E9" w14:textId="77777777" w:rsidR="00441026" w:rsidRPr="00944515" w:rsidRDefault="00441026" w:rsidP="00441026">
      <w:pPr>
        <w:jc w:val="center"/>
      </w:pPr>
    </w:p>
    <w:p w14:paraId="29E6085F" w14:textId="77777777" w:rsidR="00441026" w:rsidRPr="00944515" w:rsidRDefault="00441026" w:rsidP="00441026">
      <w:pPr>
        <w:jc w:val="center"/>
      </w:pPr>
    </w:p>
    <w:p w14:paraId="78DBFE59" w14:textId="77777777" w:rsidR="00441026" w:rsidRPr="00944515" w:rsidRDefault="00441026" w:rsidP="00441026">
      <w:pPr>
        <w:jc w:val="center"/>
      </w:pPr>
    </w:p>
    <w:p w14:paraId="2AB9945E" w14:textId="77777777" w:rsidR="00441026" w:rsidRPr="00944515" w:rsidRDefault="00441026" w:rsidP="00441026">
      <w:pPr>
        <w:jc w:val="center"/>
      </w:pPr>
    </w:p>
    <w:p w14:paraId="2C7DB3B0" w14:textId="77777777" w:rsidR="00441026" w:rsidRPr="00944515" w:rsidRDefault="00441026" w:rsidP="00441026">
      <w:pPr>
        <w:jc w:val="center"/>
      </w:pPr>
    </w:p>
    <w:p w14:paraId="6D634319" w14:textId="77777777" w:rsidR="00441026" w:rsidRPr="00944515" w:rsidRDefault="00441026" w:rsidP="00441026">
      <w:pPr>
        <w:jc w:val="center"/>
      </w:pPr>
    </w:p>
    <w:p w14:paraId="1411FFF5" w14:textId="77777777" w:rsidR="00441026" w:rsidRPr="00944515" w:rsidRDefault="00441026" w:rsidP="00441026">
      <w:pPr>
        <w:jc w:val="center"/>
      </w:pPr>
    </w:p>
    <w:p w14:paraId="119526CF" w14:textId="77777777" w:rsidR="00441026" w:rsidRPr="00944515" w:rsidRDefault="00441026" w:rsidP="00441026">
      <w:pPr>
        <w:jc w:val="center"/>
      </w:pPr>
    </w:p>
    <w:p w14:paraId="21FE8DA5" w14:textId="77777777" w:rsidR="00441026" w:rsidRPr="00944515" w:rsidRDefault="00441026" w:rsidP="00441026">
      <w:pPr>
        <w:jc w:val="center"/>
      </w:pPr>
    </w:p>
    <w:p w14:paraId="3D8CC07E" w14:textId="77777777" w:rsidR="00441026" w:rsidRPr="00944515" w:rsidRDefault="00441026" w:rsidP="00441026">
      <w:pPr>
        <w:jc w:val="center"/>
      </w:pPr>
    </w:p>
    <w:p w14:paraId="5BC17B89" w14:textId="77777777" w:rsidR="00441026" w:rsidRPr="00944515" w:rsidRDefault="00441026" w:rsidP="00441026">
      <w:pPr>
        <w:jc w:val="center"/>
      </w:pPr>
    </w:p>
    <w:p w14:paraId="28AD27D7" w14:textId="77777777" w:rsidR="00441026" w:rsidRPr="00944515" w:rsidRDefault="00441026" w:rsidP="00441026">
      <w:pPr>
        <w:jc w:val="center"/>
      </w:pPr>
    </w:p>
    <w:p w14:paraId="15DE1A41" w14:textId="77777777" w:rsidR="00441026" w:rsidRPr="00944515" w:rsidRDefault="00441026" w:rsidP="00441026">
      <w:pPr>
        <w:jc w:val="center"/>
      </w:pPr>
    </w:p>
    <w:p w14:paraId="04A1FD78" w14:textId="77777777" w:rsidR="00441026" w:rsidRPr="00944515" w:rsidRDefault="00441026" w:rsidP="00441026">
      <w:pPr>
        <w:jc w:val="center"/>
      </w:pPr>
    </w:p>
    <w:p w14:paraId="55858D81" w14:textId="77777777" w:rsidR="00441026" w:rsidRPr="00944515" w:rsidRDefault="00441026" w:rsidP="00441026">
      <w:pPr>
        <w:jc w:val="center"/>
      </w:pPr>
    </w:p>
    <w:p w14:paraId="7F926E71" w14:textId="77777777" w:rsidR="00441026" w:rsidRPr="00944515" w:rsidRDefault="00441026" w:rsidP="00441026">
      <w:pPr>
        <w:jc w:val="center"/>
      </w:pPr>
    </w:p>
    <w:p w14:paraId="2FA3EA6D" w14:textId="77777777" w:rsidR="00441026" w:rsidRPr="00944515" w:rsidRDefault="00441026" w:rsidP="00441026">
      <w:pPr>
        <w:jc w:val="center"/>
      </w:pPr>
    </w:p>
    <w:p w14:paraId="3E65175D" w14:textId="77777777" w:rsidR="00441026" w:rsidRPr="00944515" w:rsidRDefault="00441026" w:rsidP="00441026">
      <w:pPr>
        <w:jc w:val="center"/>
      </w:pPr>
    </w:p>
    <w:p w14:paraId="473E145D" w14:textId="77777777" w:rsidR="00441026" w:rsidRPr="00944515" w:rsidRDefault="00441026" w:rsidP="00441026">
      <w:pPr>
        <w:jc w:val="center"/>
      </w:pPr>
    </w:p>
    <w:p w14:paraId="33A01BDD" w14:textId="77777777" w:rsidR="00441026" w:rsidRPr="00944515" w:rsidRDefault="00441026" w:rsidP="00441026">
      <w:pPr>
        <w:jc w:val="center"/>
      </w:pPr>
    </w:p>
    <w:p w14:paraId="2059AC3A" w14:textId="77777777" w:rsidR="00441026" w:rsidRPr="00944515" w:rsidRDefault="00441026" w:rsidP="00441026">
      <w:pPr>
        <w:jc w:val="center"/>
      </w:pPr>
    </w:p>
    <w:p w14:paraId="2B30F6BA" w14:textId="77777777" w:rsidR="00441026" w:rsidRPr="00944515" w:rsidRDefault="00441026" w:rsidP="00441026">
      <w:pPr>
        <w:jc w:val="center"/>
      </w:pPr>
    </w:p>
    <w:p w14:paraId="10760641" w14:textId="77777777" w:rsidR="00441026" w:rsidRPr="00944515" w:rsidRDefault="00441026" w:rsidP="00441026">
      <w:pPr>
        <w:jc w:val="center"/>
      </w:pPr>
    </w:p>
    <w:p w14:paraId="1ADAA66F" w14:textId="77777777" w:rsidR="00441026" w:rsidRPr="00944515" w:rsidRDefault="00441026" w:rsidP="00441026">
      <w:pPr>
        <w:jc w:val="center"/>
      </w:pPr>
    </w:p>
    <w:p w14:paraId="512FBA5A" w14:textId="77777777" w:rsidR="00441026" w:rsidRPr="00944515" w:rsidRDefault="00441026" w:rsidP="00441026">
      <w:pPr>
        <w:jc w:val="center"/>
      </w:pPr>
    </w:p>
    <w:p w14:paraId="1FE802EC" w14:textId="77777777" w:rsidR="00441026" w:rsidRDefault="00441026" w:rsidP="00441026">
      <w:pPr>
        <w:jc w:val="center"/>
      </w:pPr>
    </w:p>
    <w:p w14:paraId="08C99729" w14:textId="77777777" w:rsidR="0003139B" w:rsidRDefault="0003139B" w:rsidP="00441026">
      <w:pPr>
        <w:jc w:val="center"/>
      </w:pPr>
    </w:p>
    <w:p w14:paraId="215B8E76" w14:textId="77777777" w:rsidR="0003139B" w:rsidRDefault="0003139B" w:rsidP="00441026">
      <w:pPr>
        <w:jc w:val="center"/>
      </w:pPr>
    </w:p>
    <w:p w14:paraId="34B83F00" w14:textId="77777777" w:rsidR="0003139B" w:rsidRDefault="0003139B" w:rsidP="00441026">
      <w:pPr>
        <w:jc w:val="center"/>
      </w:pPr>
    </w:p>
    <w:p w14:paraId="426B5F17" w14:textId="77777777" w:rsidR="0003139B" w:rsidRDefault="0003139B" w:rsidP="00441026">
      <w:pPr>
        <w:jc w:val="center"/>
      </w:pPr>
    </w:p>
    <w:p w14:paraId="22C4E3A4" w14:textId="77777777" w:rsidR="00441026" w:rsidRPr="00944515" w:rsidRDefault="00441026" w:rsidP="00441026">
      <w:pPr>
        <w:jc w:val="center"/>
      </w:pPr>
    </w:p>
    <w:p w14:paraId="765DBE20" w14:textId="77777777" w:rsidR="00441026" w:rsidRPr="00944515" w:rsidRDefault="00441026" w:rsidP="00441026">
      <w:pPr>
        <w:jc w:val="center"/>
      </w:pPr>
      <w:proofErr w:type="spellStart"/>
      <w:r w:rsidRPr="00944515">
        <w:t>м.Хмельницький</w:t>
      </w:r>
      <w:proofErr w:type="spellEnd"/>
    </w:p>
    <w:p w14:paraId="0553D0A2" w14:textId="77777777" w:rsidR="00441026" w:rsidRPr="00944515" w:rsidRDefault="00441026" w:rsidP="00441026">
      <w:pPr>
        <w:jc w:val="center"/>
      </w:pPr>
      <w:r w:rsidRPr="00944515">
        <w:t>2024 рік</w:t>
      </w:r>
    </w:p>
    <w:p w14:paraId="7B7785D4" w14:textId="77777777" w:rsidR="00441026" w:rsidRPr="00944515" w:rsidRDefault="00441026" w:rsidP="00441026">
      <w:pPr>
        <w:sectPr w:rsidR="00441026" w:rsidRPr="00944515" w:rsidSect="00441026">
          <w:pgSz w:w="11906" w:h="16838"/>
          <w:pgMar w:top="851" w:right="849" w:bottom="851" w:left="1418" w:header="709" w:footer="709" w:gutter="0"/>
          <w:pgNumType w:start="2"/>
          <w:cols w:space="720"/>
        </w:sectPr>
      </w:pPr>
    </w:p>
    <w:p w14:paraId="335611F3" w14:textId="77777777" w:rsidR="00441026" w:rsidRPr="00944515" w:rsidRDefault="00441026" w:rsidP="00441026">
      <w:pPr>
        <w:autoSpaceDE w:val="0"/>
        <w:autoSpaceDN w:val="0"/>
        <w:adjustRightInd w:val="0"/>
        <w:jc w:val="center"/>
        <w:rPr>
          <w:b/>
        </w:rPr>
      </w:pPr>
      <w:r w:rsidRPr="00944515">
        <w:rPr>
          <w:b/>
        </w:rPr>
        <w:lastRenderedPageBreak/>
        <w:t>Паспорт</w:t>
      </w:r>
    </w:p>
    <w:p w14:paraId="07FB5B8A" w14:textId="2BE5C61B" w:rsidR="00441026" w:rsidRPr="00944515" w:rsidRDefault="00441026" w:rsidP="00441026">
      <w:pPr>
        <w:autoSpaceDE w:val="0"/>
        <w:autoSpaceDN w:val="0"/>
        <w:adjustRightInd w:val="0"/>
        <w:jc w:val="center"/>
        <w:rPr>
          <w:b/>
        </w:rPr>
      </w:pPr>
      <w:r w:rsidRPr="00944515">
        <w:rPr>
          <w:b/>
        </w:rPr>
        <w:t>Програми підтримки і розвитку міського комунального підприємства «Агенція муніципальної нерухомості» на 2024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531"/>
        <w:gridCol w:w="5592"/>
      </w:tblGrid>
      <w:tr w:rsidR="00441026" w:rsidRPr="00944515" w14:paraId="758E70B8" w14:textId="77777777" w:rsidTr="000075C4">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50F382D1" w14:textId="77777777" w:rsidR="00441026" w:rsidRPr="00944515" w:rsidRDefault="00441026" w:rsidP="000075C4">
            <w:pPr>
              <w:jc w:val="center"/>
            </w:pPr>
            <w:r w:rsidRPr="00944515">
              <w:t>№</w:t>
            </w:r>
          </w:p>
          <w:p w14:paraId="28EE62EB" w14:textId="77777777" w:rsidR="00441026" w:rsidRPr="00944515" w:rsidRDefault="00441026" w:rsidP="000075C4">
            <w:pPr>
              <w:jc w:val="center"/>
            </w:pPr>
            <w:r w:rsidRPr="00944515">
              <w:t>з/п</w:t>
            </w:r>
          </w:p>
        </w:tc>
        <w:tc>
          <w:tcPr>
            <w:tcW w:w="3600" w:type="dxa"/>
            <w:tcBorders>
              <w:top w:val="single" w:sz="4" w:space="0" w:color="auto"/>
              <w:left w:val="single" w:sz="4" w:space="0" w:color="auto"/>
              <w:bottom w:val="single" w:sz="4" w:space="0" w:color="auto"/>
              <w:right w:val="single" w:sz="4" w:space="0" w:color="auto"/>
            </w:tcBorders>
          </w:tcPr>
          <w:p w14:paraId="5C55A6CA" w14:textId="77777777" w:rsidR="00441026" w:rsidRPr="00944515" w:rsidRDefault="00441026" w:rsidP="000075C4">
            <w:r w:rsidRPr="00944515">
              <w:t>Розробник програми</w:t>
            </w:r>
          </w:p>
        </w:tc>
        <w:tc>
          <w:tcPr>
            <w:tcW w:w="5746" w:type="dxa"/>
            <w:tcBorders>
              <w:top w:val="single" w:sz="4" w:space="0" w:color="auto"/>
              <w:left w:val="single" w:sz="4" w:space="0" w:color="auto"/>
              <w:bottom w:val="single" w:sz="4" w:space="0" w:color="auto"/>
              <w:right w:val="single" w:sz="4" w:space="0" w:color="auto"/>
            </w:tcBorders>
          </w:tcPr>
          <w:p w14:paraId="5CEC6FEB" w14:textId="77777777" w:rsidR="00441026" w:rsidRPr="00944515" w:rsidRDefault="00441026" w:rsidP="000075C4">
            <w:r w:rsidRPr="00944515">
              <w:t>Комунальне підприємство «Агенція муніципальної нерухомості»</w:t>
            </w:r>
          </w:p>
        </w:tc>
      </w:tr>
      <w:tr w:rsidR="00441026" w:rsidRPr="00944515" w14:paraId="56DBA12B" w14:textId="77777777" w:rsidTr="000075C4">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748747B0" w14:textId="77777777" w:rsidR="00441026" w:rsidRPr="00944515" w:rsidRDefault="00441026" w:rsidP="000075C4">
            <w:pPr>
              <w:jc w:val="center"/>
            </w:pPr>
            <w:r w:rsidRPr="00944515">
              <w:t>1</w:t>
            </w:r>
          </w:p>
        </w:tc>
        <w:tc>
          <w:tcPr>
            <w:tcW w:w="3600" w:type="dxa"/>
            <w:tcBorders>
              <w:top w:val="single" w:sz="4" w:space="0" w:color="auto"/>
              <w:left w:val="single" w:sz="4" w:space="0" w:color="auto"/>
              <w:bottom w:val="single" w:sz="4" w:space="0" w:color="auto"/>
              <w:right w:val="single" w:sz="4" w:space="0" w:color="auto"/>
            </w:tcBorders>
          </w:tcPr>
          <w:p w14:paraId="04D62D18" w14:textId="77777777" w:rsidR="00441026" w:rsidRPr="00944515" w:rsidRDefault="00441026" w:rsidP="000075C4">
            <w:r w:rsidRPr="00944515">
              <w:t>Відповідальний виконавець програми</w:t>
            </w:r>
          </w:p>
        </w:tc>
        <w:tc>
          <w:tcPr>
            <w:tcW w:w="5746" w:type="dxa"/>
            <w:tcBorders>
              <w:top w:val="single" w:sz="4" w:space="0" w:color="auto"/>
              <w:left w:val="single" w:sz="4" w:space="0" w:color="auto"/>
              <w:bottom w:val="single" w:sz="4" w:space="0" w:color="auto"/>
              <w:right w:val="single" w:sz="4" w:space="0" w:color="auto"/>
            </w:tcBorders>
          </w:tcPr>
          <w:p w14:paraId="278C9277" w14:textId="77777777" w:rsidR="00441026" w:rsidRPr="00944515" w:rsidRDefault="00441026" w:rsidP="000075C4">
            <w:r w:rsidRPr="00944515">
              <w:t>Комунальне підприємство «Агенція муніципальної нерухомості»</w:t>
            </w:r>
          </w:p>
        </w:tc>
      </w:tr>
      <w:tr w:rsidR="00441026" w:rsidRPr="00944515" w14:paraId="0A0045B0" w14:textId="77777777" w:rsidTr="000075C4">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42C2C277" w14:textId="77777777" w:rsidR="00441026" w:rsidRPr="00944515" w:rsidRDefault="00441026" w:rsidP="000075C4">
            <w:pPr>
              <w:jc w:val="center"/>
            </w:pPr>
            <w:r w:rsidRPr="00944515">
              <w:t>2</w:t>
            </w:r>
          </w:p>
        </w:tc>
        <w:tc>
          <w:tcPr>
            <w:tcW w:w="3600" w:type="dxa"/>
            <w:tcBorders>
              <w:top w:val="single" w:sz="4" w:space="0" w:color="auto"/>
              <w:left w:val="single" w:sz="4" w:space="0" w:color="auto"/>
              <w:bottom w:val="single" w:sz="4" w:space="0" w:color="auto"/>
              <w:right w:val="single" w:sz="4" w:space="0" w:color="auto"/>
            </w:tcBorders>
          </w:tcPr>
          <w:p w14:paraId="44AB32E3" w14:textId="77777777" w:rsidR="00441026" w:rsidRPr="00944515" w:rsidRDefault="00441026" w:rsidP="000075C4">
            <w:r w:rsidRPr="00944515">
              <w:t>Учасники програми</w:t>
            </w:r>
          </w:p>
        </w:tc>
        <w:tc>
          <w:tcPr>
            <w:tcW w:w="5746" w:type="dxa"/>
            <w:tcBorders>
              <w:top w:val="single" w:sz="4" w:space="0" w:color="auto"/>
              <w:left w:val="single" w:sz="4" w:space="0" w:color="auto"/>
              <w:bottom w:val="single" w:sz="4" w:space="0" w:color="auto"/>
              <w:right w:val="single" w:sz="4" w:space="0" w:color="auto"/>
            </w:tcBorders>
          </w:tcPr>
          <w:p w14:paraId="76CBF844" w14:textId="77777777" w:rsidR="00441026" w:rsidRPr="00944515" w:rsidRDefault="00441026" w:rsidP="000075C4">
            <w:pPr>
              <w:autoSpaceDE w:val="0"/>
              <w:autoSpaceDN w:val="0"/>
              <w:adjustRightInd w:val="0"/>
            </w:pPr>
            <w:r w:rsidRPr="00944515">
              <w:t>Управління житлової політики і майна Хмельницької міської ради, комунальне підприємство «Агенція муніципальної нерухомості»</w:t>
            </w:r>
          </w:p>
        </w:tc>
      </w:tr>
      <w:tr w:rsidR="00441026" w:rsidRPr="00944515" w14:paraId="1BE0FF3D" w14:textId="77777777" w:rsidTr="000075C4">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477E2384" w14:textId="77777777" w:rsidR="00441026" w:rsidRPr="00944515" w:rsidRDefault="00441026" w:rsidP="000075C4">
            <w:pPr>
              <w:jc w:val="center"/>
            </w:pPr>
            <w:r w:rsidRPr="00944515">
              <w:t>3</w:t>
            </w:r>
          </w:p>
        </w:tc>
        <w:tc>
          <w:tcPr>
            <w:tcW w:w="3600" w:type="dxa"/>
            <w:tcBorders>
              <w:top w:val="single" w:sz="4" w:space="0" w:color="auto"/>
              <w:left w:val="single" w:sz="4" w:space="0" w:color="auto"/>
              <w:bottom w:val="single" w:sz="4" w:space="0" w:color="auto"/>
              <w:right w:val="single" w:sz="4" w:space="0" w:color="auto"/>
            </w:tcBorders>
          </w:tcPr>
          <w:p w14:paraId="4D2549BB" w14:textId="77777777" w:rsidR="00441026" w:rsidRPr="00944515" w:rsidRDefault="00441026" w:rsidP="000075C4">
            <w:r w:rsidRPr="00944515">
              <w:t>Термін реалізації програми</w:t>
            </w:r>
          </w:p>
        </w:tc>
        <w:tc>
          <w:tcPr>
            <w:tcW w:w="5746" w:type="dxa"/>
            <w:tcBorders>
              <w:top w:val="single" w:sz="4" w:space="0" w:color="auto"/>
              <w:left w:val="single" w:sz="4" w:space="0" w:color="auto"/>
              <w:bottom w:val="single" w:sz="4" w:space="0" w:color="auto"/>
              <w:right w:val="single" w:sz="4" w:space="0" w:color="auto"/>
            </w:tcBorders>
          </w:tcPr>
          <w:p w14:paraId="2A8A6F6A" w14:textId="77777777" w:rsidR="00441026" w:rsidRPr="00944515" w:rsidRDefault="00441026" w:rsidP="000075C4">
            <w:pPr>
              <w:jc w:val="center"/>
            </w:pPr>
            <w:r w:rsidRPr="00944515">
              <w:t>2024 рік</w:t>
            </w:r>
          </w:p>
        </w:tc>
      </w:tr>
      <w:tr w:rsidR="00441026" w:rsidRPr="00944515" w14:paraId="4EC9C519" w14:textId="77777777" w:rsidTr="000075C4">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21AC96D0" w14:textId="77777777" w:rsidR="00441026" w:rsidRPr="00944515" w:rsidRDefault="00441026" w:rsidP="000075C4">
            <w:pPr>
              <w:jc w:val="center"/>
            </w:pPr>
            <w:r w:rsidRPr="00944515">
              <w:t>4</w:t>
            </w:r>
          </w:p>
        </w:tc>
        <w:tc>
          <w:tcPr>
            <w:tcW w:w="3600" w:type="dxa"/>
            <w:tcBorders>
              <w:top w:val="single" w:sz="4" w:space="0" w:color="auto"/>
              <w:left w:val="single" w:sz="4" w:space="0" w:color="auto"/>
              <w:bottom w:val="single" w:sz="4" w:space="0" w:color="auto"/>
              <w:right w:val="single" w:sz="4" w:space="0" w:color="auto"/>
            </w:tcBorders>
          </w:tcPr>
          <w:p w14:paraId="75226042" w14:textId="77777777" w:rsidR="00441026" w:rsidRPr="00944515" w:rsidRDefault="00441026" w:rsidP="000075C4">
            <w:r w:rsidRPr="00944515">
              <w:t>Етапи виконання програми</w:t>
            </w:r>
          </w:p>
        </w:tc>
        <w:tc>
          <w:tcPr>
            <w:tcW w:w="5746" w:type="dxa"/>
            <w:tcBorders>
              <w:top w:val="single" w:sz="4" w:space="0" w:color="auto"/>
              <w:left w:val="single" w:sz="4" w:space="0" w:color="auto"/>
              <w:bottom w:val="single" w:sz="4" w:space="0" w:color="auto"/>
              <w:right w:val="single" w:sz="4" w:space="0" w:color="auto"/>
            </w:tcBorders>
          </w:tcPr>
          <w:p w14:paraId="42D3B4BE" w14:textId="77777777" w:rsidR="00441026" w:rsidRPr="00944515" w:rsidRDefault="00441026" w:rsidP="000075C4">
            <w:r w:rsidRPr="00944515">
              <w:t>Програма виконується в один етап</w:t>
            </w:r>
          </w:p>
        </w:tc>
      </w:tr>
      <w:tr w:rsidR="00441026" w:rsidRPr="00944515" w14:paraId="09155C3D" w14:textId="77777777" w:rsidTr="000075C4">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2D9B3563" w14:textId="77777777" w:rsidR="00441026" w:rsidRPr="00944515" w:rsidRDefault="00441026" w:rsidP="000075C4">
            <w:pPr>
              <w:jc w:val="center"/>
            </w:pPr>
            <w:r w:rsidRPr="00944515">
              <w:t>5</w:t>
            </w:r>
          </w:p>
        </w:tc>
        <w:tc>
          <w:tcPr>
            <w:tcW w:w="3600" w:type="dxa"/>
            <w:tcBorders>
              <w:top w:val="single" w:sz="4" w:space="0" w:color="auto"/>
              <w:left w:val="single" w:sz="4" w:space="0" w:color="auto"/>
              <w:bottom w:val="single" w:sz="4" w:space="0" w:color="auto"/>
              <w:right w:val="single" w:sz="4" w:space="0" w:color="auto"/>
            </w:tcBorders>
          </w:tcPr>
          <w:p w14:paraId="365BE09F" w14:textId="77777777" w:rsidR="00441026" w:rsidRPr="00944515" w:rsidRDefault="00441026" w:rsidP="000075C4">
            <w:r w:rsidRPr="00944515">
              <w:t>Перелік бюджетів, які беруть участь у виконанні програми</w:t>
            </w:r>
          </w:p>
        </w:tc>
        <w:tc>
          <w:tcPr>
            <w:tcW w:w="5746" w:type="dxa"/>
            <w:tcBorders>
              <w:top w:val="single" w:sz="4" w:space="0" w:color="auto"/>
              <w:left w:val="single" w:sz="4" w:space="0" w:color="auto"/>
              <w:bottom w:val="single" w:sz="4" w:space="0" w:color="auto"/>
              <w:right w:val="single" w:sz="4" w:space="0" w:color="auto"/>
            </w:tcBorders>
          </w:tcPr>
          <w:p w14:paraId="7DC4FC70" w14:textId="77777777" w:rsidR="00441026" w:rsidRPr="00944515" w:rsidRDefault="00441026" w:rsidP="000075C4">
            <w:r w:rsidRPr="00944515">
              <w:t>кошти бюджету Хмельницької міської територіальної громади (далі – бюджет міської територіальної громади),</w:t>
            </w:r>
            <w:r w:rsidRPr="00944515">
              <w:rPr>
                <w:color w:val="FF0000"/>
              </w:rPr>
              <w:t xml:space="preserve"> </w:t>
            </w:r>
            <w:r w:rsidRPr="00944515">
              <w:t>власні кошти підприємства, кошти інших джерел не заборонені законодавством</w:t>
            </w:r>
          </w:p>
        </w:tc>
      </w:tr>
      <w:tr w:rsidR="00441026" w:rsidRPr="00944515" w14:paraId="14AD648F" w14:textId="77777777" w:rsidTr="000075C4">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138033E7" w14:textId="77777777" w:rsidR="00441026" w:rsidRPr="00944515" w:rsidRDefault="00441026" w:rsidP="000075C4">
            <w:pPr>
              <w:jc w:val="center"/>
            </w:pPr>
            <w:r w:rsidRPr="00944515">
              <w:t>6</w:t>
            </w:r>
          </w:p>
        </w:tc>
        <w:tc>
          <w:tcPr>
            <w:tcW w:w="3600" w:type="dxa"/>
            <w:tcBorders>
              <w:top w:val="single" w:sz="4" w:space="0" w:color="auto"/>
              <w:left w:val="single" w:sz="4" w:space="0" w:color="auto"/>
              <w:bottom w:val="single" w:sz="4" w:space="0" w:color="auto"/>
              <w:right w:val="single" w:sz="4" w:space="0" w:color="auto"/>
            </w:tcBorders>
          </w:tcPr>
          <w:p w14:paraId="3853F10C" w14:textId="77777777" w:rsidR="00441026" w:rsidRPr="00944515" w:rsidRDefault="00441026" w:rsidP="000075C4">
            <w:r w:rsidRPr="00944515">
              <w:t>Загальний обсяг фінансових ресурсів, необхідних для реалізації програми</w:t>
            </w:r>
          </w:p>
        </w:tc>
        <w:tc>
          <w:tcPr>
            <w:tcW w:w="5746" w:type="dxa"/>
            <w:tcBorders>
              <w:top w:val="single" w:sz="4" w:space="0" w:color="auto"/>
              <w:left w:val="single" w:sz="4" w:space="0" w:color="auto"/>
              <w:bottom w:val="single" w:sz="4" w:space="0" w:color="auto"/>
              <w:right w:val="single" w:sz="4" w:space="0" w:color="auto"/>
            </w:tcBorders>
          </w:tcPr>
          <w:p w14:paraId="075321D2" w14:textId="77777777" w:rsidR="00441026" w:rsidRPr="00944515" w:rsidRDefault="00441026" w:rsidP="000075C4">
            <w:pPr>
              <w:shd w:val="clear" w:color="auto" w:fill="FFFFFF"/>
              <w:jc w:val="center"/>
            </w:pPr>
            <w:r w:rsidRPr="00944515">
              <w:t xml:space="preserve">7 943,192 </w:t>
            </w:r>
            <w:proofErr w:type="spellStart"/>
            <w:r w:rsidRPr="00944515">
              <w:t>тис.грн</w:t>
            </w:r>
            <w:proofErr w:type="spellEnd"/>
            <w:r w:rsidRPr="00944515">
              <w:t>. в тому числі:</w:t>
            </w:r>
          </w:p>
          <w:p w14:paraId="1B451B35" w14:textId="43EB9038" w:rsidR="00441026" w:rsidRPr="00944515" w:rsidRDefault="00441026" w:rsidP="000075C4">
            <w:pPr>
              <w:shd w:val="clear" w:color="auto" w:fill="FFFFFF"/>
              <w:jc w:val="center"/>
            </w:pPr>
            <w:r w:rsidRPr="00944515">
              <w:t>бюджетні кошти -</w:t>
            </w:r>
            <w:r w:rsidR="00E104A3">
              <w:t xml:space="preserve"> </w:t>
            </w:r>
            <w:r w:rsidRPr="00944515">
              <w:t xml:space="preserve">1 300,00 </w:t>
            </w:r>
            <w:proofErr w:type="spellStart"/>
            <w:r w:rsidRPr="00944515">
              <w:t>тис.грн</w:t>
            </w:r>
            <w:proofErr w:type="spellEnd"/>
            <w:r w:rsidRPr="00944515">
              <w:t>.</w:t>
            </w:r>
          </w:p>
          <w:p w14:paraId="45317048" w14:textId="48C836CF" w:rsidR="00441026" w:rsidRPr="00944515" w:rsidRDefault="00441026" w:rsidP="000075C4">
            <w:pPr>
              <w:jc w:val="center"/>
            </w:pPr>
            <w:r w:rsidRPr="00944515">
              <w:t>власні кошти підприємства</w:t>
            </w:r>
            <w:r w:rsidR="00E104A3">
              <w:t xml:space="preserve"> </w:t>
            </w:r>
            <w:r w:rsidRPr="00944515">
              <w:t>-</w:t>
            </w:r>
            <w:r w:rsidR="00E104A3">
              <w:t xml:space="preserve"> </w:t>
            </w:r>
            <w:r w:rsidRPr="00944515">
              <w:t xml:space="preserve">6 643,192 </w:t>
            </w:r>
            <w:proofErr w:type="spellStart"/>
            <w:r w:rsidRPr="00944515">
              <w:t>тис.грн</w:t>
            </w:r>
            <w:proofErr w:type="spellEnd"/>
          </w:p>
        </w:tc>
      </w:tr>
    </w:tbl>
    <w:p w14:paraId="5AF772BA" w14:textId="77777777" w:rsidR="00441026" w:rsidRPr="00944515" w:rsidRDefault="00441026" w:rsidP="00441026">
      <w:pPr>
        <w:sectPr w:rsidR="00441026" w:rsidRPr="00944515" w:rsidSect="00441026">
          <w:pgSz w:w="11906" w:h="16838"/>
          <w:pgMar w:top="851" w:right="849" w:bottom="851" w:left="1418" w:header="709" w:footer="709" w:gutter="0"/>
          <w:pgNumType w:start="2"/>
          <w:cols w:space="720"/>
        </w:sectPr>
      </w:pPr>
    </w:p>
    <w:p w14:paraId="2F3D5465" w14:textId="1CD66795" w:rsidR="00441026" w:rsidRPr="00DD1BD8" w:rsidRDefault="003212F5" w:rsidP="00DD1BD8">
      <w:pPr>
        <w:jc w:val="center"/>
        <w:rPr>
          <w:b/>
          <w:szCs w:val="24"/>
        </w:rPr>
      </w:pPr>
      <w:r w:rsidRPr="00DD1BD8">
        <w:rPr>
          <w:b/>
          <w:szCs w:val="24"/>
        </w:rPr>
        <w:lastRenderedPageBreak/>
        <w:t>1.</w:t>
      </w:r>
      <w:r w:rsidR="00441026" w:rsidRPr="00DD1BD8">
        <w:rPr>
          <w:b/>
          <w:szCs w:val="24"/>
        </w:rPr>
        <w:t xml:space="preserve"> Загальні положення</w:t>
      </w:r>
    </w:p>
    <w:p w14:paraId="5EDB676E" w14:textId="1880C422" w:rsidR="00441026" w:rsidRPr="00DD1BD8" w:rsidRDefault="00441026" w:rsidP="00DD1BD8">
      <w:pPr>
        <w:ind w:firstLine="567"/>
        <w:jc w:val="both"/>
        <w:rPr>
          <w:szCs w:val="24"/>
        </w:rPr>
      </w:pPr>
      <w:r w:rsidRPr="00DD1BD8">
        <w:rPr>
          <w:szCs w:val="24"/>
        </w:rPr>
        <w:t>Програма підтримки і розвитку КП «Агенція муніципальної нерухомості» на 2024 рік (далі – Програма) спрямована на здійснення заходів по реновації, модернізації, реконструкції, ремонту об’єктів нежитлового фонду, підтриманню його в належному технічному стані з оптимальним використання матеріальних та фінансових ресурсів.</w:t>
      </w:r>
    </w:p>
    <w:p w14:paraId="221BBE68" w14:textId="77777777" w:rsidR="00441026" w:rsidRPr="00DD1BD8" w:rsidRDefault="00441026" w:rsidP="00DD1BD8">
      <w:pPr>
        <w:ind w:firstLine="567"/>
        <w:jc w:val="both"/>
        <w:rPr>
          <w:szCs w:val="24"/>
        </w:rPr>
      </w:pPr>
      <w:r w:rsidRPr="00DD1BD8">
        <w:rPr>
          <w:szCs w:val="24"/>
        </w:rPr>
        <w:t>Передумовами розроблення Програми підтримки і розвитку КП «Агенція муніципальної нерухомості» на 2024 рік є:</w:t>
      </w:r>
    </w:p>
    <w:p w14:paraId="1D644E49" w14:textId="77777777" w:rsidR="00441026" w:rsidRPr="00DD1BD8" w:rsidRDefault="00441026" w:rsidP="00DD1BD8">
      <w:pPr>
        <w:ind w:firstLine="567"/>
        <w:jc w:val="both"/>
        <w:rPr>
          <w:szCs w:val="24"/>
        </w:rPr>
      </w:pPr>
      <w:r w:rsidRPr="00DD1BD8">
        <w:rPr>
          <w:szCs w:val="24"/>
        </w:rPr>
        <w:t>- необхідність здійснення комплексних заходів по капітальному ремонту та реконструкції приміщень і будівель комунальної власності, які перебувають на балансі підприємства;</w:t>
      </w:r>
    </w:p>
    <w:p w14:paraId="2C1C0A55" w14:textId="77777777" w:rsidR="00441026" w:rsidRPr="00DD1BD8" w:rsidRDefault="00441026" w:rsidP="00DD1BD8">
      <w:pPr>
        <w:ind w:firstLine="567"/>
        <w:jc w:val="both"/>
        <w:rPr>
          <w:szCs w:val="24"/>
        </w:rPr>
      </w:pPr>
      <w:r w:rsidRPr="00DD1BD8">
        <w:rPr>
          <w:szCs w:val="24"/>
        </w:rPr>
        <w:t>-потреба в модернізації мереж окремих об’єктів;</w:t>
      </w:r>
    </w:p>
    <w:p w14:paraId="4AC5211D" w14:textId="77777777" w:rsidR="00441026" w:rsidRPr="00DD1BD8" w:rsidRDefault="00441026" w:rsidP="00DD1BD8">
      <w:pPr>
        <w:ind w:firstLine="567"/>
        <w:jc w:val="both"/>
        <w:rPr>
          <w:szCs w:val="24"/>
        </w:rPr>
      </w:pPr>
      <w:r w:rsidRPr="00DD1BD8">
        <w:rPr>
          <w:szCs w:val="24"/>
        </w:rPr>
        <w:t>- впровадження заходів енергозбереження;</w:t>
      </w:r>
    </w:p>
    <w:p w14:paraId="07944542" w14:textId="4D643637" w:rsidR="00441026" w:rsidRPr="00DD1BD8" w:rsidRDefault="00441026" w:rsidP="00DD1BD8">
      <w:pPr>
        <w:ind w:firstLine="567"/>
        <w:jc w:val="both"/>
        <w:rPr>
          <w:szCs w:val="24"/>
        </w:rPr>
      </w:pPr>
      <w:r w:rsidRPr="00DD1BD8">
        <w:rPr>
          <w:szCs w:val="24"/>
        </w:rPr>
        <w:t>- раціональне використання та економія ресурсів.</w:t>
      </w:r>
    </w:p>
    <w:p w14:paraId="25D313E5" w14:textId="77777777" w:rsidR="00C5190F" w:rsidRPr="00DD1BD8" w:rsidRDefault="00C5190F" w:rsidP="00DD1BD8">
      <w:pPr>
        <w:jc w:val="both"/>
        <w:rPr>
          <w:szCs w:val="24"/>
        </w:rPr>
      </w:pPr>
    </w:p>
    <w:p w14:paraId="5E31A1C8" w14:textId="77777777" w:rsidR="00441026" w:rsidRPr="00DD1BD8" w:rsidRDefault="00441026" w:rsidP="00DD1BD8">
      <w:pPr>
        <w:jc w:val="center"/>
        <w:rPr>
          <w:b/>
          <w:szCs w:val="24"/>
        </w:rPr>
      </w:pPr>
      <w:r w:rsidRPr="00DD1BD8">
        <w:rPr>
          <w:b/>
          <w:szCs w:val="24"/>
        </w:rPr>
        <w:t>2. Основна мета, цілі та пріоритетні завдання програми</w:t>
      </w:r>
    </w:p>
    <w:p w14:paraId="31186753" w14:textId="58E8DFEE" w:rsidR="00441026" w:rsidRPr="00DD1BD8" w:rsidRDefault="00441026" w:rsidP="00DD1BD8">
      <w:pPr>
        <w:ind w:firstLine="567"/>
        <w:jc w:val="both"/>
        <w:rPr>
          <w:szCs w:val="24"/>
          <w:lang w:eastAsia="ar-SA"/>
        </w:rPr>
      </w:pPr>
      <w:r w:rsidRPr="00DD1BD8">
        <w:rPr>
          <w:szCs w:val="24"/>
        </w:rPr>
        <w:t>Програма розроблена КП «Агенція муніципальної нерухомості» яке є комунальним унітарним комерційним підприємством, створене на базі відокремленої частини комунальної власності Хмельницької міської територіальної громади.</w:t>
      </w:r>
      <w:r w:rsidRPr="00DD1BD8">
        <w:rPr>
          <w:szCs w:val="24"/>
          <w:lang w:eastAsia="ar-SA"/>
        </w:rPr>
        <w:t xml:space="preserve"> Власником Підприємства є Хмельницька міська територіальна громада, в особі Хмельницької міської ради.</w:t>
      </w:r>
    </w:p>
    <w:p w14:paraId="1040A3B0" w14:textId="4F50FE09" w:rsidR="00441026" w:rsidRPr="00DD1BD8" w:rsidRDefault="00441026" w:rsidP="00DD1BD8">
      <w:pPr>
        <w:ind w:firstLine="567"/>
        <w:jc w:val="both"/>
        <w:rPr>
          <w:bCs/>
          <w:szCs w:val="24"/>
        </w:rPr>
      </w:pPr>
      <w:r w:rsidRPr="00DD1BD8">
        <w:rPr>
          <w:color w:val="000000"/>
          <w:szCs w:val="24"/>
        </w:rPr>
        <w:t xml:space="preserve">Основною метою Програми є </w:t>
      </w:r>
      <w:r w:rsidRPr="00DD1BD8">
        <w:rPr>
          <w:szCs w:val="24"/>
        </w:rPr>
        <w:t xml:space="preserve">виконання пріоритетних завдань економічного й соціального розвитку Хмельницької міської територіальної громади спрямованих на </w:t>
      </w:r>
      <w:r w:rsidRPr="00DD1BD8">
        <w:rPr>
          <w:szCs w:val="24"/>
          <w:shd w:val="clear" w:color="auto" w:fill="FFFFFF"/>
        </w:rPr>
        <w:t>забезпечення  високої якості комунальної нежитлової нерухомості, як потенційних об’єктів оренди, забезпечення беззбитковості та стабільності комунального підприємства «</w:t>
      </w:r>
      <w:r w:rsidRPr="00DD1BD8">
        <w:rPr>
          <w:szCs w:val="24"/>
        </w:rPr>
        <w:t>Агенція муніципальної нерухомості</w:t>
      </w:r>
      <w:r w:rsidRPr="00DD1BD8">
        <w:rPr>
          <w:szCs w:val="24"/>
          <w:shd w:val="clear" w:color="auto" w:fill="FFFFFF"/>
        </w:rPr>
        <w:t>», виконання зобов’язань з виплати заробітної плати працівникам, обов’язкових соціальних виплат, податків, тощо.</w:t>
      </w:r>
    </w:p>
    <w:p w14:paraId="1AD443D2" w14:textId="684C3A5C" w:rsidR="00441026" w:rsidRPr="00DD1BD8" w:rsidRDefault="00441026" w:rsidP="00DD1BD8">
      <w:pPr>
        <w:ind w:firstLine="567"/>
        <w:jc w:val="both"/>
        <w:rPr>
          <w:szCs w:val="24"/>
        </w:rPr>
      </w:pPr>
      <w:r w:rsidRPr="00DD1BD8">
        <w:rPr>
          <w:b/>
          <w:i/>
          <w:szCs w:val="24"/>
        </w:rPr>
        <w:t>Основною метою</w:t>
      </w:r>
      <w:r w:rsidRPr="00DD1BD8">
        <w:rPr>
          <w:szCs w:val="24"/>
        </w:rPr>
        <w:t xml:space="preserve"> КП «Агенція муніципальної нерухомості» є забезпечення якісного виконання статутних завдань з утримання нежитлових приміщень міської комунальної власності, підвищення рівня конкурентоздатності об’єктів комунальної власності на ринку оренди нерухомого майна, підвищення попиту на комунальні приміщення, шляхом вжиття комплексних заходів по приведенню такого майна до належного технічного стану, підвищення комерційної привабливості  конкурентоздатності муніципального майна.</w:t>
      </w:r>
    </w:p>
    <w:p w14:paraId="5C3AA18F" w14:textId="77777777" w:rsidR="00441026" w:rsidRPr="00DD1BD8" w:rsidRDefault="00441026" w:rsidP="00DD1BD8">
      <w:pPr>
        <w:ind w:firstLine="567"/>
        <w:jc w:val="both"/>
        <w:rPr>
          <w:szCs w:val="24"/>
        </w:rPr>
      </w:pPr>
      <w:r w:rsidRPr="00DD1BD8">
        <w:rPr>
          <w:b/>
          <w:i/>
          <w:szCs w:val="24"/>
        </w:rPr>
        <w:t>Основними цілями</w:t>
      </w:r>
      <w:r w:rsidRPr="00DD1BD8">
        <w:rPr>
          <w:szCs w:val="24"/>
        </w:rPr>
        <w:t xml:space="preserve"> підприємства при формуванні даної програми є:</w:t>
      </w:r>
    </w:p>
    <w:p w14:paraId="5054D5B9" w14:textId="77777777" w:rsidR="00441026" w:rsidRPr="00DD1BD8" w:rsidRDefault="00441026" w:rsidP="00DD1BD8">
      <w:pPr>
        <w:ind w:firstLine="567"/>
        <w:jc w:val="both"/>
        <w:rPr>
          <w:szCs w:val="24"/>
        </w:rPr>
      </w:pPr>
      <w:r w:rsidRPr="00DD1BD8">
        <w:rPr>
          <w:szCs w:val="24"/>
        </w:rPr>
        <w:t>І. Покращення техніко-експлуатаційних якостей об’єктів оренди;</w:t>
      </w:r>
    </w:p>
    <w:p w14:paraId="6197EDD3" w14:textId="77777777" w:rsidR="00441026" w:rsidRPr="00DD1BD8" w:rsidRDefault="00441026" w:rsidP="00DD1BD8">
      <w:pPr>
        <w:ind w:firstLine="567"/>
        <w:jc w:val="both"/>
        <w:rPr>
          <w:szCs w:val="24"/>
        </w:rPr>
      </w:pPr>
      <w:r w:rsidRPr="00DD1BD8">
        <w:rPr>
          <w:szCs w:val="24"/>
        </w:rPr>
        <w:t>ІІ. Енергозбереження та збільшення енергоефективності приміщень.</w:t>
      </w:r>
    </w:p>
    <w:p w14:paraId="1C8BACC5" w14:textId="77777777" w:rsidR="00441026" w:rsidRPr="00DD1BD8" w:rsidRDefault="00441026" w:rsidP="00DD1BD8">
      <w:pPr>
        <w:ind w:firstLine="567"/>
        <w:jc w:val="both"/>
        <w:rPr>
          <w:szCs w:val="24"/>
        </w:rPr>
      </w:pPr>
      <w:r w:rsidRPr="00DD1BD8">
        <w:rPr>
          <w:b/>
          <w:i/>
          <w:szCs w:val="24"/>
        </w:rPr>
        <w:t>Пріоритетними завданнями</w:t>
      </w:r>
      <w:r w:rsidRPr="00DD1BD8">
        <w:rPr>
          <w:szCs w:val="24"/>
        </w:rPr>
        <w:t xml:space="preserve"> підприємства на 2024 рік є:</w:t>
      </w:r>
    </w:p>
    <w:p w14:paraId="356FB15F" w14:textId="77777777" w:rsidR="00441026" w:rsidRPr="00DD1BD8" w:rsidRDefault="00441026" w:rsidP="00DD1BD8">
      <w:pPr>
        <w:ind w:firstLine="567"/>
        <w:jc w:val="both"/>
        <w:rPr>
          <w:szCs w:val="24"/>
        </w:rPr>
      </w:pPr>
      <w:r w:rsidRPr="00DD1BD8">
        <w:rPr>
          <w:szCs w:val="24"/>
        </w:rPr>
        <w:t>- реконструкція/капітальний ремонт приміщень і будівель, що перебувають на обліку підприємства;</w:t>
      </w:r>
    </w:p>
    <w:p w14:paraId="18F45F02" w14:textId="4F67BF60" w:rsidR="00441026" w:rsidRPr="00DD1BD8" w:rsidRDefault="00441026" w:rsidP="00DD1BD8">
      <w:pPr>
        <w:ind w:firstLine="567"/>
        <w:jc w:val="both"/>
        <w:rPr>
          <w:szCs w:val="24"/>
        </w:rPr>
      </w:pPr>
      <w:r w:rsidRPr="00DD1BD8">
        <w:rPr>
          <w:szCs w:val="24"/>
        </w:rPr>
        <w:t xml:space="preserve">- </w:t>
      </w:r>
      <w:proofErr w:type="spellStart"/>
      <w:r w:rsidRPr="00DD1BD8">
        <w:rPr>
          <w:szCs w:val="24"/>
        </w:rPr>
        <w:t>проєктування</w:t>
      </w:r>
      <w:proofErr w:type="spellEnd"/>
      <w:r w:rsidRPr="00DD1BD8">
        <w:rPr>
          <w:szCs w:val="24"/>
        </w:rPr>
        <w:t xml:space="preserve"> та виконання робіт з енергозбереження, економії ресурсів –</w:t>
      </w:r>
      <w:r w:rsidR="00DD1BD8" w:rsidRPr="00DD1BD8">
        <w:rPr>
          <w:szCs w:val="24"/>
        </w:rPr>
        <w:t xml:space="preserve"> </w:t>
      </w:r>
      <w:r w:rsidRPr="00DD1BD8">
        <w:rPr>
          <w:szCs w:val="24"/>
        </w:rPr>
        <w:t>утеплення фасадів та заміни вікон в будівлях та приміщеннях, удосконалення обліку та способів регулювання подачі ресурсів.</w:t>
      </w:r>
    </w:p>
    <w:p w14:paraId="2E00895A" w14:textId="77777777" w:rsidR="00C5190F" w:rsidRPr="00DD1BD8" w:rsidRDefault="00C5190F" w:rsidP="00DD1BD8">
      <w:pPr>
        <w:rPr>
          <w:b/>
          <w:szCs w:val="24"/>
        </w:rPr>
      </w:pPr>
    </w:p>
    <w:p w14:paraId="71ED8CDE" w14:textId="2DAF0286" w:rsidR="00441026" w:rsidRPr="00DD1BD8" w:rsidRDefault="00441026" w:rsidP="00DD1BD8">
      <w:pPr>
        <w:jc w:val="center"/>
        <w:rPr>
          <w:b/>
          <w:szCs w:val="24"/>
        </w:rPr>
      </w:pPr>
      <w:r w:rsidRPr="00DD1BD8">
        <w:rPr>
          <w:b/>
          <w:szCs w:val="24"/>
        </w:rPr>
        <w:t>3. Загальна інформація та сучасний стан КП «Агенція муніципальної нерухомості»</w:t>
      </w:r>
    </w:p>
    <w:p w14:paraId="414202E1" w14:textId="2AFE1B5A" w:rsidR="00441026" w:rsidRPr="00DD1BD8" w:rsidRDefault="00441026" w:rsidP="00DD1BD8">
      <w:pPr>
        <w:ind w:firstLine="567"/>
        <w:jc w:val="both"/>
        <w:rPr>
          <w:szCs w:val="24"/>
        </w:rPr>
      </w:pPr>
      <w:r w:rsidRPr="00DD1BD8">
        <w:rPr>
          <w:szCs w:val="24"/>
        </w:rPr>
        <w:t xml:space="preserve">Комунальне підприємство «Агенція муніципальної нерухомості» створене відповідно до рішення Хмельницької міської ради від 18.12.1998 року №55 на базі відокремленої частини комунальної власності територіальної громади </w:t>
      </w:r>
      <w:proofErr w:type="spellStart"/>
      <w:r w:rsidRPr="00DD1BD8">
        <w:rPr>
          <w:szCs w:val="24"/>
        </w:rPr>
        <w:t>м.Хмельницького</w:t>
      </w:r>
      <w:proofErr w:type="spellEnd"/>
      <w:r w:rsidRPr="00DD1BD8">
        <w:rPr>
          <w:szCs w:val="24"/>
        </w:rPr>
        <w:t>. Рішенням п’ятої сесії Хмельницької міської ради від 21.04.2021 №72 комунальне підприємство по утриманню нежитлових приміщень комунальної власності перейменовано в комунальне підприємство «Агенція муніципальної нерухомості».</w:t>
      </w:r>
    </w:p>
    <w:p w14:paraId="1C7550AD" w14:textId="716C0490" w:rsidR="00441026" w:rsidRPr="00DD1BD8" w:rsidRDefault="00441026" w:rsidP="00DD1BD8">
      <w:pPr>
        <w:ind w:firstLine="567"/>
        <w:jc w:val="both"/>
        <w:rPr>
          <w:szCs w:val="24"/>
        </w:rPr>
      </w:pPr>
      <w:r w:rsidRPr="00DD1BD8">
        <w:rPr>
          <w:szCs w:val="24"/>
        </w:rPr>
        <w:t>Підприємство є юридичною особою, має відокремлене майно (статутний капітал становить 40 263,5 тис. грн), самостійний баланс, рахунки в установах банку, круглу печатку, кутовий та інші штампи зі своїм найменуванням та інші реквізити.</w:t>
      </w:r>
    </w:p>
    <w:p w14:paraId="5BA4B5A4" w14:textId="77777777" w:rsidR="00441026" w:rsidRPr="00DD1BD8" w:rsidRDefault="00441026" w:rsidP="00DD1BD8">
      <w:pPr>
        <w:ind w:firstLine="567"/>
        <w:jc w:val="both"/>
        <w:rPr>
          <w:szCs w:val="24"/>
        </w:rPr>
      </w:pPr>
      <w:r w:rsidRPr="00DD1BD8">
        <w:rPr>
          <w:szCs w:val="24"/>
        </w:rPr>
        <w:t>Предметом господарської діяльність підприємства є:</w:t>
      </w:r>
    </w:p>
    <w:p w14:paraId="22C4A348" w14:textId="77777777" w:rsidR="00441026" w:rsidRPr="00DD1BD8" w:rsidRDefault="00441026" w:rsidP="00DD1BD8">
      <w:pPr>
        <w:ind w:firstLine="567"/>
        <w:jc w:val="both"/>
        <w:rPr>
          <w:szCs w:val="24"/>
        </w:rPr>
      </w:pPr>
      <w:r w:rsidRPr="00DD1BD8">
        <w:rPr>
          <w:szCs w:val="24"/>
        </w:rPr>
        <w:t>- утримання та обслуговування окремо стоячих нежитлових будівель та приміщень, переданих підприємству на баланс;</w:t>
      </w:r>
    </w:p>
    <w:p w14:paraId="6CB8C39E" w14:textId="77777777" w:rsidR="00441026" w:rsidRPr="00DD1BD8" w:rsidRDefault="00441026" w:rsidP="00DD1BD8">
      <w:pPr>
        <w:ind w:firstLine="567"/>
        <w:jc w:val="both"/>
        <w:rPr>
          <w:szCs w:val="24"/>
        </w:rPr>
      </w:pPr>
      <w:r w:rsidRPr="00DD1BD8">
        <w:rPr>
          <w:szCs w:val="24"/>
        </w:rPr>
        <w:lastRenderedPageBreak/>
        <w:t>-облік нежитлових приміщень міської комунальної власності, які утримуються на балансі підприємства,</w:t>
      </w:r>
    </w:p>
    <w:p w14:paraId="073562A9" w14:textId="77777777" w:rsidR="00441026" w:rsidRPr="00DD1BD8" w:rsidRDefault="00441026" w:rsidP="00DD1BD8">
      <w:pPr>
        <w:ind w:firstLine="567"/>
        <w:jc w:val="both"/>
        <w:rPr>
          <w:szCs w:val="24"/>
        </w:rPr>
      </w:pPr>
      <w:r w:rsidRPr="00DD1BD8">
        <w:rPr>
          <w:szCs w:val="24"/>
        </w:rPr>
        <w:t>- забезпечення утримання майна, що перебуває на балансі підприємства у належному технічному стані, забезпечення проведення ремонтних робіт даного майна;</w:t>
      </w:r>
    </w:p>
    <w:p w14:paraId="2616B45B" w14:textId="77777777" w:rsidR="00441026" w:rsidRPr="00DD1BD8" w:rsidRDefault="00441026" w:rsidP="00DD1BD8">
      <w:pPr>
        <w:ind w:firstLine="567"/>
        <w:jc w:val="both"/>
        <w:rPr>
          <w:szCs w:val="24"/>
        </w:rPr>
      </w:pPr>
      <w:r w:rsidRPr="00DD1BD8">
        <w:rPr>
          <w:szCs w:val="24"/>
        </w:rPr>
        <w:t>- здійснення контролю за використанням майна переданого в оренду;</w:t>
      </w:r>
    </w:p>
    <w:p w14:paraId="5011BB0F" w14:textId="77777777" w:rsidR="00441026" w:rsidRPr="00DD1BD8" w:rsidRDefault="00441026" w:rsidP="00DD1BD8">
      <w:pPr>
        <w:ind w:firstLine="567"/>
        <w:jc w:val="both"/>
        <w:rPr>
          <w:szCs w:val="24"/>
        </w:rPr>
      </w:pPr>
      <w:r w:rsidRPr="00DD1BD8">
        <w:rPr>
          <w:szCs w:val="24"/>
        </w:rPr>
        <w:t>- нарахування орендної плати та здійснення контролю за своєчасністю її сплати;</w:t>
      </w:r>
    </w:p>
    <w:p w14:paraId="53420A89" w14:textId="77777777" w:rsidR="00441026" w:rsidRPr="00DD1BD8" w:rsidRDefault="00441026" w:rsidP="00DD1BD8">
      <w:pPr>
        <w:ind w:firstLine="567"/>
        <w:jc w:val="both"/>
        <w:rPr>
          <w:szCs w:val="24"/>
        </w:rPr>
      </w:pPr>
      <w:r w:rsidRPr="00DD1BD8">
        <w:rPr>
          <w:szCs w:val="24"/>
        </w:rPr>
        <w:t>- утримання громадської вбиральні, розміщеної на земельній ділянці, що перебуває у користуванні комунального підприємства.</w:t>
      </w:r>
    </w:p>
    <w:p w14:paraId="279B0CAD" w14:textId="1F75034E" w:rsidR="00441026" w:rsidRPr="00DD1BD8" w:rsidRDefault="00441026" w:rsidP="00DD1BD8">
      <w:pPr>
        <w:ind w:firstLine="567"/>
        <w:jc w:val="both"/>
        <w:rPr>
          <w:szCs w:val="24"/>
        </w:rPr>
      </w:pPr>
      <w:r w:rsidRPr="00DD1BD8">
        <w:rPr>
          <w:szCs w:val="24"/>
        </w:rPr>
        <w:t xml:space="preserve">Підприємством проводиться робота щодо передачі в оренду та утримання нежитлових приміщень (готуються документи, необхідні для укладення договорів оренди приміщень комунальної власності – довідки, </w:t>
      </w:r>
      <w:proofErr w:type="spellStart"/>
      <w:r w:rsidRPr="00DD1BD8">
        <w:rPr>
          <w:szCs w:val="24"/>
        </w:rPr>
        <w:t>проєкти</w:t>
      </w:r>
      <w:proofErr w:type="spellEnd"/>
      <w:r w:rsidRPr="00DD1BD8">
        <w:rPr>
          <w:szCs w:val="24"/>
        </w:rPr>
        <w:t xml:space="preserve"> рішень виконавчого комітету, інформація про об’єкти оренди, акти приймання передачі майна; проводиться контроль за експлуатацією нежитлових будівель (приміщень) комунальної власності та виконання умов договорів оренди; вживаються заходи для зменшення дебіторської заборгованості відповідно до чинного законодавства; виконуються рішення та накази Господарського суду про примусове виселення боржників та стягнення заборгованості; здійснюється контроль за своєчасністю та повнотою сплати орендних платежів, проводиться збір та перерозподіл орендної плати).</w:t>
      </w:r>
    </w:p>
    <w:p w14:paraId="024219B3" w14:textId="77777777" w:rsidR="00441026" w:rsidRPr="00DD1BD8" w:rsidRDefault="00441026" w:rsidP="00DD1BD8">
      <w:pPr>
        <w:ind w:firstLine="567"/>
        <w:jc w:val="both"/>
        <w:rPr>
          <w:szCs w:val="24"/>
        </w:rPr>
      </w:pPr>
      <w:r w:rsidRPr="00DD1BD8">
        <w:rPr>
          <w:szCs w:val="24"/>
        </w:rPr>
        <w:t>Кошти, отримані від оренди нерухомого майна (будівель, споруд, приміщень) розподіляються підприємством, згідно рішення 39 сесії Хмельницької міської ради №15 від 02.05.2024р. наступним чином:</w:t>
      </w:r>
    </w:p>
    <w:p w14:paraId="3CE09B21" w14:textId="77777777" w:rsidR="00441026" w:rsidRPr="00DD1BD8" w:rsidRDefault="00441026" w:rsidP="00DD1BD8">
      <w:pPr>
        <w:ind w:firstLine="567"/>
        <w:jc w:val="both"/>
        <w:rPr>
          <w:szCs w:val="24"/>
        </w:rPr>
      </w:pPr>
      <w:r w:rsidRPr="00DD1BD8">
        <w:rPr>
          <w:szCs w:val="24"/>
        </w:rPr>
        <w:t>40% фактично отриманих коштів перераховується до загального фонду бюджету Хмельницької міської територіальної громади, до 10 числа місяця наступного за звітним;</w:t>
      </w:r>
    </w:p>
    <w:p w14:paraId="0FAC1630" w14:textId="670C7FFB" w:rsidR="00441026" w:rsidRPr="00DD1BD8" w:rsidRDefault="00441026" w:rsidP="00DD1BD8">
      <w:pPr>
        <w:ind w:firstLine="567"/>
        <w:jc w:val="both"/>
        <w:rPr>
          <w:szCs w:val="24"/>
        </w:rPr>
      </w:pPr>
      <w:r w:rsidRPr="00DD1BD8">
        <w:rPr>
          <w:szCs w:val="24"/>
        </w:rPr>
        <w:t>60% фактично отриманих коштів залишається підприємству на покриття витрат на його функціонування, утримання та для утримання, експлуатації та ремонту нерухомого майна, які перебуває на його балансі.</w:t>
      </w:r>
    </w:p>
    <w:p w14:paraId="57DBE7B5" w14:textId="74260EE1" w:rsidR="00441026" w:rsidRPr="00DD1BD8" w:rsidRDefault="00441026" w:rsidP="00DD1BD8">
      <w:pPr>
        <w:ind w:firstLine="567"/>
        <w:jc w:val="both"/>
        <w:rPr>
          <w:szCs w:val="24"/>
        </w:rPr>
      </w:pPr>
      <w:r w:rsidRPr="00DD1BD8">
        <w:rPr>
          <w:szCs w:val="24"/>
        </w:rPr>
        <w:t>Наразі переважна більшість основних засобів, які обліковуються на балансі підприємства були зведені та введені в експлуатацію в 60-ті роки минулого століття, мають суттєвий знос конструктивних елементів та інженерних мереж, які потребують постійного відновлення.</w:t>
      </w:r>
    </w:p>
    <w:p w14:paraId="2A54F468" w14:textId="2290D615" w:rsidR="00441026" w:rsidRPr="00DD1BD8" w:rsidRDefault="00441026" w:rsidP="00DD1BD8">
      <w:pPr>
        <w:ind w:firstLine="567"/>
        <w:jc w:val="both"/>
        <w:rPr>
          <w:szCs w:val="24"/>
        </w:rPr>
      </w:pPr>
      <w:r w:rsidRPr="00DD1BD8">
        <w:rPr>
          <w:szCs w:val="24"/>
        </w:rPr>
        <w:t>Для забезпечення належного технічного стану нежитлових приміщень комунальної власності підприємством проводяться роботи з організації експлуатації окремих будівель, що перебувають на його балансі:</w:t>
      </w:r>
    </w:p>
    <w:p w14:paraId="1830F19B" w14:textId="29719EC0" w:rsidR="00441026" w:rsidRPr="00DD1BD8" w:rsidRDefault="00441026" w:rsidP="00DD1BD8">
      <w:pPr>
        <w:ind w:firstLine="567"/>
        <w:jc w:val="both"/>
        <w:rPr>
          <w:szCs w:val="24"/>
        </w:rPr>
      </w:pPr>
      <w:r w:rsidRPr="00DD1BD8">
        <w:rPr>
          <w:szCs w:val="24"/>
        </w:rPr>
        <w:t>-</w:t>
      </w:r>
      <w:r w:rsidR="00E24530">
        <w:rPr>
          <w:szCs w:val="24"/>
        </w:rPr>
        <w:t xml:space="preserve"> </w:t>
      </w:r>
      <w:r w:rsidRPr="00DD1BD8">
        <w:rPr>
          <w:szCs w:val="24"/>
        </w:rPr>
        <w:t>виконується утримання та обслуговування інженерних мереж будинків для забезпечення таких будівель відповідними комунальними послугами;</w:t>
      </w:r>
    </w:p>
    <w:p w14:paraId="28B18726" w14:textId="70C650EB" w:rsidR="00441026" w:rsidRPr="00DD1BD8" w:rsidRDefault="00441026" w:rsidP="00DD1BD8">
      <w:pPr>
        <w:ind w:firstLine="567"/>
        <w:jc w:val="both"/>
        <w:rPr>
          <w:szCs w:val="24"/>
        </w:rPr>
      </w:pPr>
      <w:r w:rsidRPr="00DD1BD8">
        <w:rPr>
          <w:szCs w:val="24"/>
        </w:rPr>
        <w:t>-</w:t>
      </w:r>
      <w:r w:rsidR="00E24530">
        <w:rPr>
          <w:szCs w:val="24"/>
        </w:rPr>
        <w:t xml:space="preserve"> </w:t>
      </w:r>
      <w:r w:rsidRPr="00DD1BD8">
        <w:rPr>
          <w:szCs w:val="24"/>
        </w:rPr>
        <w:t>укладаються договори з підприємствами - надавачами комунальних послуг та договори на відшкодування витрат орендарями;</w:t>
      </w:r>
    </w:p>
    <w:p w14:paraId="3D9A8D5A" w14:textId="031B3BD0" w:rsidR="00441026" w:rsidRPr="00DD1BD8" w:rsidRDefault="00441026" w:rsidP="00DD1BD8">
      <w:pPr>
        <w:ind w:firstLine="567"/>
        <w:jc w:val="both"/>
        <w:rPr>
          <w:szCs w:val="24"/>
        </w:rPr>
      </w:pPr>
      <w:r w:rsidRPr="00DD1BD8">
        <w:rPr>
          <w:szCs w:val="24"/>
        </w:rPr>
        <w:t>-</w:t>
      </w:r>
      <w:r w:rsidR="00E24530">
        <w:rPr>
          <w:szCs w:val="24"/>
        </w:rPr>
        <w:t xml:space="preserve"> </w:t>
      </w:r>
      <w:r w:rsidRPr="00DD1BD8">
        <w:rPr>
          <w:szCs w:val="24"/>
        </w:rPr>
        <w:t>здійснюється утримання прибудинкових територій.</w:t>
      </w:r>
    </w:p>
    <w:p w14:paraId="6D2D99A6" w14:textId="77777777" w:rsidR="00441026" w:rsidRPr="00DD1BD8" w:rsidRDefault="00441026" w:rsidP="00DD1BD8">
      <w:pPr>
        <w:ind w:firstLine="567"/>
        <w:jc w:val="both"/>
        <w:rPr>
          <w:szCs w:val="24"/>
        </w:rPr>
      </w:pPr>
      <w:r w:rsidRPr="00DD1BD8">
        <w:rPr>
          <w:szCs w:val="24"/>
        </w:rPr>
        <w:t>Підприємство є найбільшим балансоутримувачем нежитлових об’єктів комунальної власності міста Хмельницького.</w:t>
      </w:r>
    </w:p>
    <w:p w14:paraId="096C5AFC" w14:textId="46D25887" w:rsidR="00441026" w:rsidRPr="00DD1BD8" w:rsidRDefault="00441026" w:rsidP="00DD1BD8">
      <w:pPr>
        <w:ind w:firstLine="567"/>
        <w:jc w:val="both"/>
        <w:rPr>
          <w:szCs w:val="24"/>
        </w:rPr>
      </w:pPr>
      <w:r w:rsidRPr="00DD1BD8">
        <w:rPr>
          <w:szCs w:val="24"/>
        </w:rPr>
        <w:t xml:space="preserve">Станом на 01.01.2024 на балансі КП «Агенція муніципальної нерухомості» знаходиться 197 приміщень і будівель загальною площею 80,0 </w:t>
      </w:r>
      <w:proofErr w:type="spellStart"/>
      <w:r w:rsidRPr="00DD1BD8">
        <w:rPr>
          <w:szCs w:val="24"/>
        </w:rPr>
        <w:t>тис.кв.м</w:t>
      </w:r>
      <w:proofErr w:type="spellEnd"/>
      <w:r w:rsidRPr="00DD1BD8">
        <w:rPr>
          <w:szCs w:val="24"/>
        </w:rPr>
        <w:t>., з яких:</w:t>
      </w:r>
    </w:p>
    <w:p w14:paraId="1CEB3BC2" w14:textId="0B83E110" w:rsidR="00441026" w:rsidRPr="00DD1BD8" w:rsidRDefault="00441026" w:rsidP="00DD1BD8">
      <w:pPr>
        <w:ind w:firstLine="567"/>
        <w:jc w:val="both"/>
        <w:rPr>
          <w:szCs w:val="24"/>
        </w:rPr>
      </w:pPr>
      <w:r w:rsidRPr="00DD1BD8">
        <w:rPr>
          <w:szCs w:val="24"/>
        </w:rPr>
        <w:t>-</w:t>
      </w:r>
      <w:r w:rsidR="00E24530">
        <w:rPr>
          <w:szCs w:val="24"/>
        </w:rPr>
        <w:t xml:space="preserve"> </w:t>
      </w:r>
      <w:r w:rsidRPr="00DD1BD8">
        <w:rPr>
          <w:szCs w:val="24"/>
        </w:rPr>
        <w:t>41 окремо</w:t>
      </w:r>
      <w:r w:rsidR="008D4BCD">
        <w:rPr>
          <w:szCs w:val="24"/>
        </w:rPr>
        <w:t xml:space="preserve"> </w:t>
      </w:r>
      <w:bookmarkStart w:id="0" w:name="_GoBack"/>
      <w:bookmarkEnd w:id="0"/>
      <w:r w:rsidRPr="00DD1BD8">
        <w:rPr>
          <w:szCs w:val="24"/>
        </w:rPr>
        <w:t xml:space="preserve">стояча будівля, з яких 18 об’єктів, які належать до культурної спадщини </w:t>
      </w:r>
      <w:proofErr w:type="spellStart"/>
      <w:r w:rsidRPr="00DD1BD8">
        <w:rPr>
          <w:szCs w:val="24"/>
        </w:rPr>
        <w:t>м.Хмельницького</w:t>
      </w:r>
      <w:proofErr w:type="spellEnd"/>
      <w:r w:rsidRPr="00DD1BD8">
        <w:rPr>
          <w:szCs w:val="24"/>
        </w:rPr>
        <w:t>;</w:t>
      </w:r>
    </w:p>
    <w:p w14:paraId="07603C86" w14:textId="45C3DEE2" w:rsidR="00441026" w:rsidRPr="00DD1BD8" w:rsidRDefault="00441026" w:rsidP="00DD1BD8">
      <w:pPr>
        <w:ind w:firstLine="567"/>
        <w:jc w:val="both"/>
        <w:rPr>
          <w:szCs w:val="24"/>
        </w:rPr>
      </w:pPr>
      <w:r w:rsidRPr="00DD1BD8">
        <w:rPr>
          <w:szCs w:val="24"/>
        </w:rPr>
        <w:t xml:space="preserve">- передано в оренду об’єктів площею 65,2 </w:t>
      </w:r>
      <w:proofErr w:type="spellStart"/>
      <w:r w:rsidRPr="00DD1BD8">
        <w:rPr>
          <w:szCs w:val="24"/>
        </w:rPr>
        <w:t>тис.кв.м</w:t>
      </w:r>
      <w:proofErr w:type="spellEnd"/>
      <w:r w:rsidRPr="00DD1BD8">
        <w:rPr>
          <w:szCs w:val="24"/>
        </w:rPr>
        <w:t>, що становить 81,5% від облікової площі приміщень.</w:t>
      </w:r>
    </w:p>
    <w:p w14:paraId="11FE9941" w14:textId="77777777" w:rsidR="00441026" w:rsidRPr="00DD1BD8" w:rsidRDefault="00441026" w:rsidP="00DD1BD8">
      <w:pPr>
        <w:ind w:firstLine="567"/>
        <w:jc w:val="both"/>
        <w:rPr>
          <w:b/>
          <w:szCs w:val="24"/>
        </w:rPr>
      </w:pPr>
      <w:r w:rsidRPr="00DD1BD8">
        <w:rPr>
          <w:szCs w:val="24"/>
        </w:rPr>
        <w:t xml:space="preserve">-10,2 </w:t>
      </w:r>
      <w:proofErr w:type="spellStart"/>
      <w:r w:rsidRPr="00DD1BD8">
        <w:rPr>
          <w:szCs w:val="24"/>
        </w:rPr>
        <w:t>тис.кв.м</w:t>
      </w:r>
      <w:proofErr w:type="spellEnd"/>
      <w:r w:rsidRPr="00DD1BD8">
        <w:rPr>
          <w:szCs w:val="24"/>
        </w:rPr>
        <w:t xml:space="preserve"> площа вільних приміщень, з них, 8,3 </w:t>
      </w:r>
      <w:proofErr w:type="spellStart"/>
      <w:r w:rsidRPr="00DD1BD8">
        <w:rPr>
          <w:szCs w:val="24"/>
        </w:rPr>
        <w:t>тис.кв.м</w:t>
      </w:r>
      <w:proofErr w:type="spellEnd"/>
      <w:r w:rsidRPr="00DD1BD8">
        <w:rPr>
          <w:szCs w:val="24"/>
        </w:rPr>
        <w:t xml:space="preserve"> - не користуються попитом потенційних орендарів через незадовільний технічний стан.</w:t>
      </w:r>
    </w:p>
    <w:p w14:paraId="6F4A0B68" w14:textId="064A6F8D" w:rsidR="00441026" w:rsidRPr="00DD1BD8" w:rsidRDefault="00441026" w:rsidP="00DD1BD8">
      <w:pPr>
        <w:ind w:firstLine="567"/>
        <w:jc w:val="both"/>
        <w:rPr>
          <w:szCs w:val="24"/>
        </w:rPr>
      </w:pPr>
      <w:r w:rsidRPr="00DD1BD8">
        <w:rPr>
          <w:szCs w:val="24"/>
        </w:rPr>
        <w:t>-</w:t>
      </w:r>
      <w:r w:rsidR="00C03530">
        <w:rPr>
          <w:szCs w:val="24"/>
        </w:rPr>
        <w:t xml:space="preserve"> </w:t>
      </w:r>
      <w:r w:rsidRPr="00DD1BD8">
        <w:rPr>
          <w:szCs w:val="24"/>
        </w:rPr>
        <w:t xml:space="preserve">4,6 </w:t>
      </w:r>
      <w:proofErr w:type="spellStart"/>
      <w:r w:rsidRPr="00DD1BD8">
        <w:rPr>
          <w:szCs w:val="24"/>
        </w:rPr>
        <w:t>тис.кв.м</w:t>
      </w:r>
      <w:proofErr w:type="spellEnd"/>
      <w:r w:rsidRPr="00DD1BD8">
        <w:rPr>
          <w:szCs w:val="24"/>
        </w:rPr>
        <w:t>–технічні та службові приміщення.</w:t>
      </w:r>
    </w:p>
    <w:p w14:paraId="06A488D9" w14:textId="131CAB2B" w:rsidR="00441026" w:rsidRPr="00DD1BD8" w:rsidRDefault="00441026" w:rsidP="00DD1BD8">
      <w:pPr>
        <w:ind w:firstLine="567"/>
        <w:jc w:val="both"/>
        <w:rPr>
          <w:szCs w:val="24"/>
        </w:rPr>
      </w:pPr>
      <w:r w:rsidRPr="00DD1BD8">
        <w:rPr>
          <w:szCs w:val="24"/>
        </w:rPr>
        <w:t xml:space="preserve">На балансі підприємства обліковуються: приміщення загальною площею 3,6 тис. </w:t>
      </w:r>
      <w:proofErr w:type="spellStart"/>
      <w:r w:rsidRPr="00DD1BD8">
        <w:rPr>
          <w:szCs w:val="24"/>
        </w:rPr>
        <w:t>кв.м</w:t>
      </w:r>
      <w:proofErr w:type="spellEnd"/>
      <w:r w:rsidRPr="00DD1BD8">
        <w:rPr>
          <w:szCs w:val="24"/>
        </w:rPr>
        <w:t>, які знаходяться в селах, що увійшли до Хмельницької територіальної громади;</w:t>
      </w:r>
    </w:p>
    <w:p w14:paraId="7122AE3E" w14:textId="77777777" w:rsidR="00441026" w:rsidRPr="00DD1BD8" w:rsidRDefault="00441026" w:rsidP="00DD1BD8">
      <w:pPr>
        <w:ind w:firstLine="567"/>
        <w:jc w:val="both"/>
        <w:rPr>
          <w:szCs w:val="24"/>
        </w:rPr>
      </w:pPr>
      <w:r w:rsidRPr="00DD1BD8">
        <w:rPr>
          <w:szCs w:val="24"/>
        </w:rPr>
        <w:t>- сквер біля ТЦ «Дитячий Світ»;</w:t>
      </w:r>
    </w:p>
    <w:p w14:paraId="7F78AD90" w14:textId="34057067" w:rsidR="00441026" w:rsidRPr="00DD1BD8" w:rsidRDefault="00441026" w:rsidP="00DD1BD8">
      <w:pPr>
        <w:ind w:firstLine="567"/>
        <w:jc w:val="both"/>
        <w:rPr>
          <w:szCs w:val="24"/>
        </w:rPr>
      </w:pPr>
      <w:r w:rsidRPr="00DD1BD8">
        <w:rPr>
          <w:szCs w:val="24"/>
        </w:rPr>
        <w:t>- приміщення в районі  шлюзного мосту;</w:t>
      </w:r>
    </w:p>
    <w:p w14:paraId="53A75ADB" w14:textId="77777777" w:rsidR="00441026" w:rsidRPr="00DD1BD8" w:rsidRDefault="00441026" w:rsidP="00DD1BD8">
      <w:pPr>
        <w:ind w:firstLine="567"/>
        <w:jc w:val="both"/>
        <w:rPr>
          <w:szCs w:val="24"/>
        </w:rPr>
      </w:pPr>
      <w:r w:rsidRPr="00DD1BD8">
        <w:rPr>
          <w:szCs w:val="24"/>
        </w:rPr>
        <w:t>- модульна громадська вбиральня;</w:t>
      </w:r>
    </w:p>
    <w:p w14:paraId="565572FA" w14:textId="77777777" w:rsidR="00441026" w:rsidRPr="00DD1BD8" w:rsidRDefault="00441026" w:rsidP="00DD1BD8">
      <w:pPr>
        <w:ind w:firstLine="567"/>
        <w:jc w:val="both"/>
        <w:rPr>
          <w:szCs w:val="24"/>
        </w:rPr>
      </w:pPr>
      <w:r w:rsidRPr="00DD1BD8">
        <w:rPr>
          <w:szCs w:val="24"/>
        </w:rPr>
        <w:t>- споруда цивільного захисту.</w:t>
      </w:r>
    </w:p>
    <w:p w14:paraId="2728BE7C" w14:textId="77777777" w:rsidR="00441026" w:rsidRPr="00DD1BD8" w:rsidRDefault="00441026" w:rsidP="00DD1BD8">
      <w:pPr>
        <w:ind w:firstLine="567"/>
        <w:jc w:val="both"/>
        <w:rPr>
          <w:szCs w:val="24"/>
        </w:rPr>
      </w:pPr>
      <w:r w:rsidRPr="00DD1BD8">
        <w:rPr>
          <w:szCs w:val="24"/>
        </w:rPr>
        <w:lastRenderedPageBreak/>
        <w:t>КП «Агенція муніципальної нерухомості» повністю та/або частково забезпечує утримання та обслуговування 9 окремо стоячих будівель (здійснює охорону, обслуговування внутрішньо будинкових  мереж, прилеглих територій, облік комунальних послуг).</w:t>
      </w:r>
    </w:p>
    <w:p w14:paraId="61205078" w14:textId="77777777" w:rsidR="00441026" w:rsidRPr="00DD1BD8" w:rsidRDefault="00441026" w:rsidP="00DD1BD8">
      <w:pPr>
        <w:ind w:firstLine="567"/>
        <w:jc w:val="both"/>
        <w:rPr>
          <w:szCs w:val="24"/>
        </w:rPr>
      </w:pPr>
      <w:r w:rsidRPr="00DD1BD8">
        <w:rPr>
          <w:szCs w:val="24"/>
        </w:rPr>
        <w:t>Підприємством здійснюється нарахування орендних та інших визначених договорами платежів, ведеться постійний контроль за їх сплатою (укладено договори оренди з 434 орендарями).</w:t>
      </w:r>
    </w:p>
    <w:p w14:paraId="67B9E691" w14:textId="77777777" w:rsidR="00DD1BD8" w:rsidRPr="00DD1BD8" w:rsidRDefault="00DD1BD8" w:rsidP="00DD1BD8">
      <w:pPr>
        <w:rPr>
          <w:b/>
          <w:szCs w:val="24"/>
        </w:rPr>
      </w:pPr>
    </w:p>
    <w:p w14:paraId="2FBBF8FE" w14:textId="57C62658" w:rsidR="00441026" w:rsidRPr="00DD1BD8" w:rsidRDefault="00441026" w:rsidP="00C03530">
      <w:pPr>
        <w:jc w:val="center"/>
        <w:rPr>
          <w:b/>
          <w:szCs w:val="24"/>
        </w:rPr>
      </w:pPr>
      <w:r w:rsidRPr="00DD1BD8">
        <w:rPr>
          <w:b/>
          <w:szCs w:val="24"/>
        </w:rPr>
        <w:t xml:space="preserve">4. Аналіз реалізованих </w:t>
      </w:r>
      <w:proofErr w:type="spellStart"/>
      <w:r w:rsidRPr="00DD1BD8">
        <w:rPr>
          <w:b/>
          <w:szCs w:val="24"/>
        </w:rPr>
        <w:t>проєктів</w:t>
      </w:r>
      <w:proofErr w:type="spellEnd"/>
    </w:p>
    <w:p w14:paraId="594BE33E" w14:textId="77777777" w:rsidR="00441026" w:rsidRPr="00DD1BD8" w:rsidRDefault="00441026" w:rsidP="00C53EA9">
      <w:pPr>
        <w:ind w:firstLine="567"/>
        <w:jc w:val="both"/>
        <w:rPr>
          <w:szCs w:val="24"/>
        </w:rPr>
      </w:pPr>
      <w:r w:rsidRPr="00DD1BD8">
        <w:rPr>
          <w:szCs w:val="24"/>
        </w:rPr>
        <w:t>Комунальним підприємством «Агенція муніципальної нерухомості» ведеться цілеспрямована робота по відновленню основних фондів.</w:t>
      </w:r>
    </w:p>
    <w:p w14:paraId="4F59997D" w14:textId="4CFAFE01" w:rsidR="00441026" w:rsidRPr="00DD1BD8" w:rsidRDefault="00441026" w:rsidP="00C53EA9">
      <w:pPr>
        <w:ind w:firstLine="567"/>
        <w:jc w:val="both"/>
        <w:rPr>
          <w:szCs w:val="24"/>
          <w:lang w:eastAsia="en-US"/>
        </w:rPr>
      </w:pPr>
      <w:r w:rsidRPr="00DD1BD8">
        <w:rPr>
          <w:szCs w:val="24"/>
          <w:lang w:eastAsia="en-US"/>
        </w:rPr>
        <w:t xml:space="preserve">Зокрема, протягом 2023 року для виконання поставлених завдань </w:t>
      </w:r>
      <w:bookmarkStart w:id="1" w:name="_Hlk163206712"/>
      <w:r w:rsidRPr="00DD1BD8">
        <w:rPr>
          <w:szCs w:val="24"/>
          <w:lang w:eastAsia="en-US"/>
        </w:rPr>
        <w:t xml:space="preserve">підприємством за власний кошт було </w:t>
      </w:r>
      <w:bookmarkEnd w:id="1"/>
      <w:r w:rsidRPr="00DD1BD8">
        <w:rPr>
          <w:szCs w:val="24"/>
          <w:lang w:eastAsia="en-US"/>
        </w:rPr>
        <w:t>виконано комплекс заходів по осучасненню будівлі ТЦ «Дитячий світ», зокрема:</w:t>
      </w:r>
    </w:p>
    <w:p w14:paraId="3B6233B1" w14:textId="77740B2F" w:rsidR="00441026" w:rsidRPr="00DD1BD8" w:rsidRDefault="00441026" w:rsidP="00D845AB">
      <w:pPr>
        <w:ind w:firstLine="567"/>
        <w:jc w:val="both"/>
        <w:rPr>
          <w:szCs w:val="24"/>
        </w:rPr>
      </w:pPr>
      <w:r w:rsidRPr="00DD1BD8">
        <w:rPr>
          <w:szCs w:val="24"/>
          <w:lang w:eastAsia="en-US"/>
        </w:rPr>
        <w:t xml:space="preserve">- </w:t>
      </w:r>
      <w:r w:rsidRPr="00DD1BD8">
        <w:rPr>
          <w:szCs w:val="24"/>
        </w:rPr>
        <w:t xml:space="preserve">замовлено та виготовлено </w:t>
      </w:r>
      <w:proofErr w:type="spellStart"/>
      <w:r w:rsidRPr="00DD1BD8">
        <w:rPr>
          <w:szCs w:val="24"/>
        </w:rPr>
        <w:t>проєкт</w:t>
      </w:r>
      <w:proofErr w:type="spellEnd"/>
      <w:r w:rsidRPr="00DD1BD8">
        <w:rPr>
          <w:szCs w:val="24"/>
        </w:rPr>
        <w:t xml:space="preserve"> дизайну інтер'єру приміщень загального користування першого поверху торгівельного центру «Дитячий світ» за </w:t>
      </w:r>
      <w:proofErr w:type="spellStart"/>
      <w:r w:rsidRPr="00DD1BD8">
        <w:rPr>
          <w:szCs w:val="24"/>
        </w:rPr>
        <w:t>адресою</w:t>
      </w:r>
      <w:proofErr w:type="spellEnd"/>
      <w:r w:rsidRPr="00DD1BD8">
        <w:rPr>
          <w:szCs w:val="24"/>
        </w:rPr>
        <w:t>:</w:t>
      </w:r>
      <w:r w:rsidR="00D845AB">
        <w:rPr>
          <w:szCs w:val="24"/>
        </w:rPr>
        <w:t xml:space="preserve"> </w:t>
      </w:r>
      <w:proofErr w:type="spellStart"/>
      <w:r w:rsidRPr="00DD1BD8">
        <w:rPr>
          <w:szCs w:val="24"/>
        </w:rPr>
        <w:t>м.Хмельницький</w:t>
      </w:r>
      <w:proofErr w:type="spellEnd"/>
      <w:r w:rsidRPr="00DD1BD8">
        <w:rPr>
          <w:szCs w:val="24"/>
        </w:rPr>
        <w:t>, вул.Проскурівська</w:t>
      </w:r>
      <w:r w:rsidR="00D845AB">
        <w:rPr>
          <w:szCs w:val="24"/>
        </w:rPr>
        <w:t>,</w:t>
      </w:r>
      <w:r w:rsidRPr="00DD1BD8">
        <w:rPr>
          <w:szCs w:val="24"/>
        </w:rPr>
        <w:t>4/3;</w:t>
      </w:r>
    </w:p>
    <w:p w14:paraId="4165DAA1" w14:textId="77777777" w:rsidR="00441026" w:rsidRPr="00DD1BD8" w:rsidRDefault="00441026" w:rsidP="00C53EA9">
      <w:pPr>
        <w:ind w:firstLine="567"/>
        <w:jc w:val="both"/>
        <w:rPr>
          <w:szCs w:val="24"/>
          <w:lang w:eastAsia="en-US"/>
        </w:rPr>
      </w:pPr>
      <w:r w:rsidRPr="00DD1BD8">
        <w:rPr>
          <w:szCs w:val="24"/>
        </w:rPr>
        <w:t>- замовлено та виготовлено енергетичний сертифікат на будівлю;</w:t>
      </w:r>
    </w:p>
    <w:p w14:paraId="7B811758" w14:textId="169BF333" w:rsidR="00441026" w:rsidRPr="00DD1BD8" w:rsidRDefault="00441026" w:rsidP="00C53EA9">
      <w:pPr>
        <w:ind w:firstLine="567"/>
        <w:jc w:val="both"/>
        <w:rPr>
          <w:szCs w:val="24"/>
          <w:lang w:eastAsia="en-US"/>
        </w:rPr>
      </w:pPr>
      <w:r w:rsidRPr="00DD1BD8">
        <w:rPr>
          <w:szCs w:val="24"/>
          <w:shd w:val="clear" w:color="auto" w:fill="FFFFFF"/>
          <w:lang w:eastAsia="en-US"/>
        </w:rPr>
        <w:t>-</w:t>
      </w:r>
      <w:r w:rsidR="00D845AB">
        <w:rPr>
          <w:szCs w:val="24"/>
          <w:shd w:val="clear" w:color="auto" w:fill="FFFFFF"/>
          <w:lang w:eastAsia="en-US"/>
        </w:rPr>
        <w:t xml:space="preserve"> </w:t>
      </w:r>
      <w:r w:rsidRPr="00DD1BD8">
        <w:rPr>
          <w:szCs w:val="24"/>
          <w:shd w:val="clear" w:color="auto" w:fill="FFFFFF"/>
          <w:lang w:eastAsia="en-US"/>
        </w:rPr>
        <w:t xml:space="preserve">замовлено </w:t>
      </w:r>
      <w:r w:rsidRPr="00DD1BD8">
        <w:rPr>
          <w:szCs w:val="24"/>
        </w:rPr>
        <w:t xml:space="preserve">та виготовлено </w:t>
      </w:r>
      <w:r w:rsidRPr="00DD1BD8">
        <w:rPr>
          <w:szCs w:val="24"/>
          <w:shd w:val="clear" w:color="auto" w:fill="FFFFFF"/>
          <w:lang w:eastAsia="en-US"/>
        </w:rPr>
        <w:t xml:space="preserve">технічні умови на реконструкцію існуючої системи опалення, встановлення </w:t>
      </w:r>
      <w:r w:rsidRPr="00D845AB">
        <w:rPr>
          <w:szCs w:val="24"/>
          <w:shd w:val="clear" w:color="auto" w:fill="FFFFFF"/>
          <w:lang w:eastAsia="en-US"/>
        </w:rPr>
        <w:t>ІТП</w:t>
      </w:r>
      <w:r w:rsidRPr="00D845AB">
        <w:rPr>
          <w:szCs w:val="24"/>
        </w:rPr>
        <w:t xml:space="preserve"> в</w:t>
      </w:r>
      <w:r w:rsidRPr="00DD1BD8">
        <w:rPr>
          <w:szCs w:val="24"/>
        </w:rPr>
        <w:t xml:space="preserve"> ТЦ;</w:t>
      </w:r>
    </w:p>
    <w:p w14:paraId="22698867" w14:textId="77CDB002" w:rsidR="00441026" w:rsidRPr="00DD1BD8" w:rsidRDefault="00441026" w:rsidP="00C53EA9">
      <w:pPr>
        <w:ind w:firstLine="567"/>
        <w:jc w:val="both"/>
        <w:rPr>
          <w:color w:val="000000"/>
          <w:szCs w:val="24"/>
        </w:rPr>
      </w:pPr>
      <w:r w:rsidRPr="00DD1BD8">
        <w:rPr>
          <w:szCs w:val="24"/>
        </w:rPr>
        <w:t>-на підставі вихідних даних та згідно дизайн-</w:t>
      </w:r>
      <w:proofErr w:type="spellStart"/>
      <w:r w:rsidRPr="00DD1BD8">
        <w:rPr>
          <w:szCs w:val="24"/>
        </w:rPr>
        <w:t>проєкту</w:t>
      </w:r>
      <w:proofErr w:type="spellEnd"/>
      <w:r w:rsidRPr="00DD1BD8">
        <w:rPr>
          <w:szCs w:val="24"/>
        </w:rPr>
        <w:t xml:space="preserve"> підприємством повністю відремонтовано та оновлено приміщення на першому поверсі (в правому крилі) ТЦ;</w:t>
      </w:r>
    </w:p>
    <w:p w14:paraId="45A28D97" w14:textId="77777777" w:rsidR="00441026" w:rsidRPr="00DD1BD8" w:rsidRDefault="00441026" w:rsidP="00C53EA9">
      <w:pPr>
        <w:ind w:firstLine="567"/>
        <w:jc w:val="both"/>
        <w:rPr>
          <w:color w:val="000000"/>
          <w:szCs w:val="24"/>
        </w:rPr>
      </w:pPr>
      <w:r w:rsidRPr="00DD1BD8">
        <w:rPr>
          <w:color w:val="000000"/>
          <w:szCs w:val="24"/>
        </w:rPr>
        <w:t>- виконано роботи з благоустрою прилеглої території</w:t>
      </w:r>
      <w:r w:rsidRPr="00DD1BD8">
        <w:rPr>
          <w:b/>
          <w:bCs/>
          <w:iCs/>
          <w:color w:val="000000"/>
          <w:kern w:val="2"/>
          <w:szCs w:val="24"/>
          <w:lang w:eastAsia="en-US"/>
        </w:rPr>
        <w:t xml:space="preserve"> </w:t>
      </w:r>
      <w:r w:rsidRPr="00DD1BD8">
        <w:rPr>
          <w:iCs/>
          <w:color w:val="000000"/>
          <w:kern w:val="2"/>
          <w:szCs w:val="24"/>
          <w:lang w:eastAsia="en-US"/>
        </w:rPr>
        <w:t>біля ТЦ</w:t>
      </w:r>
      <w:r w:rsidRPr="00DD1BD8">
        <w:rPr>
          <w:color w:val="000000"/>
          <w:szCs w:val="24"/>
        </w:rPr>
        <w:t>.</w:t>
      </w:r>
    </w:p>
    <w:p w14:paraId="081EC036" w14:textId="57EB1C84" w:rsidR="00441026" w:rsidRPr="00DD1BD8" w:rsidRDefault="00441026" w:rsidP="00C53EA9">
      <w:pPr>
        <w:ind w:firstLine="567"/>
        <w:jc w:val="both"/>
        <w:rPr>
          <w:rFonts w:eastAsia="DengXian"/>
          <w:color w:val="000000"/>
          <w:szCs w:val="24"/>
          <w:lang w:eastAsia="zh-CN"/>
        </w:rPr>
      </w:pPr>
      <w:bookmarkStart w:id="2" w:name="_Hlk163206009"/>
      <w:r w:rsidRPr="00DD1BD8">
        <w:rPr>
          <w:rFonts w:eastAsia="DengXian"/>
          <w:b/>
          <w:bCs/>
          <w:color w:val="000000"/>
          <w:szCs w:val="24"/>
          <w:lang w:eastAsia="zh-CN"/>
        </w:rPr>
        <w:t xml:space="preserve">Всього в 2023р. підприємством за власний кошт виконано ремонтних робіт в </w:t>
      </w:r>
      <w:r w:rsidRPr="00DD1BD8">
        <w:rPr>
          <w:b/>
          <w:bCs/>
          <w:szCs w:val="24"/>
          <w:lang w:eastAsia="en-US"/>
        </w:rPr>
        <w:t>будівлі ТЦ «Дитячий світ»</w:t>
      </w:r>
      <w:r w:rsidRPr="00DD1BD8">
        <w:rPr>
          <w:rFonts w:eastAsia="DengXian"/>
          <w:b/>
          <w:bCs/>
          <w:color w:val="000000"/>
          <w:szCs w:val="24"/>
          <w:lang w:eastAsia="zh-CN"/>
        </w:rPr>
        <w:t xml:space="preserve">  на суму </w:t>
      </w:r>
      <w:r w:rsidRPr="00DD1BD8">
        <w:rPr>
          <w:b/>
          <w:bCs/>
          <w:szCs w:val="24"/>
        </w:rPr>
        <w:t xml:space="preserve">3 014,8 </w:t>
      </w:r>
      <w:proofErr w:type="spellStart"/>
      <w:r w:rsidRPr="00DD1BD8">
        <w:rPr>
          <w:b/>
          <w:bCs/>
          <w:szCs w:val="24"/>
        </w:rPr>
        <w:t>тис.грн</w:t>
      </w:r>
      <w:proofErr w:type="spellEnd"/>
      <w:r w:rsidRPr="00DD1BD8">
        <w:rPr>
          <w:b/>
          <w:bCs/>
          <w:color w:val="000000"/>
          <w:szCs w:val="24"/>
        </w:rPr>
        <w:t>.</w:t>
      </w:r>
      <w:r w:rsidRPr="00DD1BD8">
        <w:rPr>
          <w:rFonts w:eastAsia="DengXian"/>
          <w:color w:val="000000"/>
          <w:szCs w:val="24"/>
          <w:lang w:eastAsia="zh-CN"/>
        </w:rPr>
        <w:t xml:space="preserve"> </w:t>
      </w:r>
      <w:bookmarkEnd w:id="2"/>
      <w:r w:rsidRPr="00DD1BD8">
        <w:rPr>
          <w:rFonts w:eastAsia="DengXian"/>
          <w:color w:val="000000"/>
          <w:szCs w:val="24"/>
          <w:lang w:eastAsia="zh-CN"/>
        </w:rPr>
        <w:t>На сьогодні, всі роботи повністю завершено, перший поверх відкритий для відвідувачів, в торгових відділах працюють орендарі.</w:t>
      </w:r>
    </w:p>
    <w:p w14:paraId="1EC08FBE" w14:textId="22B1DFAF" w:rsidR="00441026" w:rsidRPr="00DD1BD8" w:rsidRDefault="00441026" w:rsidP="00C53EA9">
      <w:pPr>
        <w:suppressAutoHyphens/>
        <w:ind w:firstLine="567"/>
        <w:jc w:val="both"/>
        <w:rPr>
          <w:color w:val="000000"/>
          <w:szCs w:val="24"/>
          <w:shd w:val="clear" w:color="auto" w:fill="FFFFFF"/>
          <w:lang w:eastAsia="en-US"/>
        </w:rPr>
      </w:pPr>
      <w:r w:rsidRPr="00DD1BD8">
        <w:rPr>
          <w:color w:val="000000"/>
          <w:szCs w:val="24"/>
        </w:rPr>
        <w:t xml:space="preserve">В результаті  вказаних </w:t>
      </w:r>
      <w:proofErr w:type="spellStart"/>
      <w:r w:rsidRPr="00DD1BD8">
        <w:rPr>
          <w:color w:val="000000"/>
          <w:szCs w:val="24"/>
        </w:rPr>
        <w:t>реноваційних</w:t>
      </w:r>
      <w:proofErr w:type="spellEnd"/>
      <w:r w:rsidRPr="00DD1BD8">
        <w:rPr>
          <w:color w:val="000000"/>
          <w:szCs w:val="24"/>
        </w:rPr>
        <w:t xml:space="preserve"> заходів докорінно змінився стан муніципального майна, створився якісно новий сучасний бізнес простір. Комплексні заходи дозволи</w:t>
      </w:r>
      <w:r w:rsidR="00D845AB">
        <w:rPr>
          <w:color w:val="000000"/>
          <w:szCs w:val="24"/>
        </w:rPr>
        <w:t>л</w:t>
      </w:r>
      <w:r w:rsidRPr="00DD1BD8">
        <w:rPr>
          <w:color w:val="000000"/>
          <w:szCs w:val="24"/>
        </w:rPr>
        <w:t xml:space="preserve">и підвищити </w:t>
      </w:r>
      <w:proofErr w:type="spellStart"/>
      <w:r w:rsidRPr="00DD1BD8">
        <w:rPr>
          <w:color w:val="000000"/>
          <w:szCs w:val="24"/>
        </w:rPr>
        <w:t>енергоефетивність</w:t>
      </w:r>
      <w:proofErr w:type="spellEnd"/>
      <w:r w:rsidRPr="00DD1BD8">
        <w:rPr>
          <w:color w:val="000000"/>
          <w:szCs w:val="24"/>
        </w:rPr>
        <w:t>, якість, і конкурентоздатність даного майна, що в майбутньому призведе до суттєвої економії на енергоресурсах та збільшенню надходжень від орендних платежів.</w:t>
      </w:r>
    </w:p>
    <w:p w14:paraId="5C57215F" w14:textId="7DC209A9" w:rsidR="00441026" w:rsidRPr="00DD1BD8" w:rsidRDefault="00441026" w:rsidP="00C53EA9">
      <w:pPr>
        <w:ind w:firstLine="567"/>
        <w:jc w:val="both"/>
        <w:rPr>
          <w:rFonts w:eastAsia="DengXian"/>
          <w:szCs w:val="24"/>
          <w:lang w:eastAsia="zh-CN"/>
        </w:rPr>
      </w:pPr>
      <w:bookmarkStart w:id="3" w:name="_Hlk163207415"/>
      <w:bookmarkStart w:id="4" w:name="_Hlk162531869"/>
      <w:r w:rsidRPr="00DD1BD8">
        <w:rPr>
          <w:rFonts w:eastAsia="DengXian"/>
          <w:color w:val="000000"/>
          <w:szCs w:val="24"/>
          <w:lang w:eastAsia="zh-CN"/>
        </w:rPr>
        <w:t xml:space="preserve">З метою </w:t>
      </w:r>
      <w:r w:rsidRPr="00DD1BD8">
        <w:rPr>
          <w:rFonts w:eastAsia="DengXian"/>
          <w:szCs w:val="24"/>
          <w:lang w:eastAsia="zh-CN"/>
        </w:rPr>
        <w:t xml:space="preserve">реновації будівлі в цілому </w:t>
      </w:r>
      <w:r w:rsidRPr="00DD1BD8">
        <w:rPr>
          <w:szCs w:val="24"/>
          <w:lang w:eastAsia="en-US"/>
        </w:rPr>
        <w:t xml:space="preserve">підприємством було подано заявку на участь в конкурсі на отримання гранту від ПРООН, який здійснюється в рамках </w:t>
      </w:r>
      <w:proofErr w:type="spellStart"/>
      <w:r w:rsidRPr="00DD1BD8">
        <w:rPr>
          <w:szCs w:val="24"/>
          <w:lang w:eastAsia="en-US"/>
        </w:rPr>
        <w:t>проєкту</w:t>
      </w:r>
      <w:proofErr w:type="spellEnd"/>
      <w:r w:rsidRPr="00DD1BD8">
        <w:rPr>
          <w:szCs w:val="24"/>
          <w:lang w:eastAsia="en-US"/>
        </w:rPr>
        <w:t xml:space="preserve"> «Підтримки швидкого економічного відновлення українських муніципалітетів», для фінансування інвестиційного </w:t>
      </w:r>
      <w:proofErr w:type="spellStart"/>
      <w:r w:rsidRPr="00DD1BD8">
        <w:rPr>
          <w:szCs w:val="24"/>
          <w:lang w:eastAsia="en-US"/>
        </w:rPr>
        <w:t>проєкту</w:t>
      </w:r>
      <w:proofErr w:type="spellEnd"/>
      <w:r w:rsidRPr="00DD1BD8">
        <w:rPr>
          <w:szCs w:val="24"/>
          <w:lang w:eastAsia="en-US"/>
        </w:rPr>
        <w:t xml:space="preserve"> «Формування інноваційного бізнес-середовища шляхом проведення капітального ремонту, розкриття потенціалу та осучаснення торгівельного центру «Дитячий Світ» на вул.Проскурівській,4/3. За результатами конкурсного відбору дана </w:t>
      </w:r>
      <w:proofErr w:type="spellStart"/>
      <w:r w:rsidRPr="00DD1BD8">
        <w:rPr>
          <w:szCs w:val="24"/>
          <w:lang w:eastAsia="en-US"/>
        </w:rPr>
        <w:t>проєктна</w:t>
      </w:r>
      <w:proofErr w:type="spellEnd"/>
      <w:r w:rsidRPr="00DD1BD8">
        <w:rPr>
          <w:szCs w:val="24"/>
          <w:lang w:eastAsia="en-US"/>
        </w:rPr>
        <w:t xml:space="preserve"> ініціатива увійшла до списку переможців. Розмір виграного гранту склав – 654 836,75 євро.</w:t>
      </w:r>
    </w:p>
    <w:bookmarkEnd w:id="3"/>
    <w:p w14:paraId="15A81FF1" w14:textId="17F99C1F" w:rsidR="00441026" w:rsidRPr="00DD1BD8" w:rsidRDefault="00441026" w:rsidP="00C53EA9">
      <w:pPr>
        <w:ind w:firstLine="567"/>
        <w:jc w:val="both"/>
        <w:rPr>
          <w:rFonts w:eastAsia="DengXian"/>
          <w:szCs w:val="24"/>
          <w:lang w:eastAsia="zh-CN"/>
        </w:rPr>
      </w:pPr>
      <w:r w:rsidRPr="00DD1BD8">
        <w:rPr>
          <w:rFonts w:eastAsia="DengXian"/>
          <w:szCs w:val="24"/>
          <w:lang w:eastAsia="zh-CN"/>
        </w:rPr>
        <w:t xml:space="preserve">З метою реалізаціє зазначеного інвестиційного </w:t>
      </w:r>
      <w:proofErr w:type="spellStart"/>
      <w:r w:rsidRPr="00DD1BD8">
        <w:rPr>
          <w:rFonts w:eastAsia="DengXian"/>
          <w:szCs w:val="24"/>
          <w:lang w:eastAsia="zh-CN"/>
        </w:rPr>
        <w:t>проєкту</w:t>
      </w:r>
      <w:proofErr w:type="spellEnd"/>
      <w:r w:rsidRPr="00DD1BD8">
        <w:rPr>
          <w:rFonts w:eastAsia="DengXian"/>
          <w:szCs w:val="24"/>
          <w:lang w:eastAsia="zh-CN"/>
        </w:rPr>
        <w:t xml:space="preserve"> підприємством </w:t>
      </w:r>
      <w:r w:rsidRPr="00DD1BD8">
        <w:rPr>
          <w:szCs w:val="24"/>
          <w:shd w:val="clear" w:color="auto" w:fill="FFFFFF"/>
          <w:lang w:eastAsia="en-US"/>
        </w:rPr>
        <w:t xml:space="preserve">замовлено та виготовлено </w:t>
      </w:r>
      <w:proofErr w:type="spellStart"/>
      <w:r w:rsidRPr="00DD1BD8">
        <w:rPr>
          <w:szCs w:val="24"/>
          <w:shd w:val="clear" w:color="auto" w:fill="FFFFFF"/>
          <w:lang w:eastAsia="en-US"/>
        </w:rPr>
        <w:t>проєктно</w:t>
      </w:r>
      <w:proofErr w:type="spellEnd"/>
      <w:r w:rsidRPr="00DD1BD8">
        <w:rPr>
          <w:szCs w:val="24"/>
          <w:shd w:val="clear" w:color="auto" w:fill="FFFFFF"/>
          <w:lang w:eastAsia="en-US"/>
        </w:rPr>
        <w:t xml:space="preserve"> кошторисну документацію та пройдено експертизу на роботи: </w:t>
      </w:r>
    </w:p>
    <w:p w14:paraId="44848DFD" w14:textId="6110D005" w:rsidR="00943F5B" w:rsidRDefault="00441026" w:rsidP="00943F5B">
      <w:pPr>
        <w:ind w:firstLine="567"/>
        <w:jc w:val="both"/>
        <w:rPr>
          <w:szCs w:val="24"/>
          <w:lang w:eastAsia="en-US"/>
        </w:rPr>
      </w:pPr>
      <w:r w:rsidRPr="00DD1BD8">
        <w:rPr>
          <w:szCs w:val="24"/>
          <w:lang w:eastAsia="en-US"/>
        </w:rPr>
        <w:t>-</w:t>
      </w:r>
      <w:r w:rsidR="00943F5B">
        <w:rPr>
          <w:szCs w:val="24"/>
          <w:lang w:eastAsia="en-US"/>
        </w:rPr>
        <w:t xml:space="preserve"> </w:t>
      </w:r>
      <w:r w:rsidRPr="00DD1BD8">
        <w:rPr>
          <w:szCs w:val="24"/>
          <w:lang w:eastAsia="en-US"/>
        </w:rPr>
        <w:t xml:space="preserve">«Капітальний ремонт будівлі торгівельного центру «Дитячий Світ» за </w:t>
      </w:r>
      <w:proofErr w:type="spellStart"/>
      <w:r w:rsidRPr="00DD1BD8">
        <w:rPr>
          <w:szCs w:val="24"/>
          <w:lang w:eastAsia="en-US"/>
        </w:rPr>
        <w:t>адресою</w:t>
      </w:r>
      <w:proofErr w:type="spellEnd"/>
      <w:r w:rsidRPr="00DD1BD8">
        <w:rPr>
          <w:szCs w:val="24"/>
          <w:lang w:eastAsia="en-US"/>
        </w:rPr>
        <w:t>:</w:t>
      </w:r>
      <w:r w:rsidR="00943F5B">
        <w:rPr>
          <w:szCs w:val="24"/>
          <w:lang w:eastAsia="en-US"/>
        </w:rPr>
        <w:t xml:space="preserve"> </w:t>
      </w:r>
      <w:proofErr w:type="spellStart"/>
      <w:r w:rsidRPr="00DD1BD8">
        <w:rPr>
          <w:szCs w:val="24"/>
          <w:lang w:eastAsia="en-US"/>
        </w:rPr>
        <w:t>м.Хмельницький</w:t>
      </w:r>
      <w:proofErr w:type="spellEnd"/>
      <w:r w:rsidRPr="00DD1BD8">
        <w:rPr>
          <w:szCs w:val="24"/>
          <w:lang w:eastAsia="en-US"/>
        </w:rPr>
        <w:t xml:space="preserve">, </w:t>
      </w:r>
      <w:proofErr w:type="spellStart"/>
      <w:r w:rsidRPr="00DD1BD8">
        <w:rPr>
          <w:szCs w:val="24"/>
          <w:lang w:eastAsia="en-US"/>
        </w:rPr>
        <w:t>вул.Проскурівська</w:t>
      </w:r>
      <w:proofErr w:type="spellEnd"/>
      <w:r w:rsidRPr="00DD1BD8">
        <w:rPr>
          <w:szCs w:val="24"/>
          <w:lang w:eastAsia="en-US"/>
        </w:rPr>
        <w:t>, буд.4/3,  в тому числі приміщення 2 поверху та головної сходової клітини (внутрішнє оздоблення, ремонт санвузла, електромонтажні роботи».</w:t>
      </w:r>
    </w:p>
    <w:p w14:paraId="7D70AE2A" w14:textId="5713E4FA" w:rsidR="00441026" w:rsidRPr="00DD1BD8" w:rsidRDefault="00441026" w:rsidP="00943F5B">
      <w:pPr>
        <w:ind w:firstLine="567"/>
        <w:jc w:val="both"/>
        <w:rPr>
          <w:szCs w:val="24"/>
          <w:lang w:eastAsia="en-US"/>
        </w:rPr>
      </w:pPr>
      <w:r w:rsidRPr="00DD1BD8">
        <w:rPr>
          <w:szCs w:val="24"/>
          <w:lang w:eastAsia="en-US"/>
        </w:rPr>
        <w:t>-</w:t>
      </w:r>
      <w:r w:rsidR="00943F5B">
        <w:rPr>
          <w:szCs w:val="24"/>
          <w:lang w:eastAsia="en-US"/>
        </w:rPr>
        <w:t xml:space="preserve"> </w:t>
      </w:r>
      <w:r w:rsidRPr="00DD1BD8">
        <w:rPr>
          <w:szCs w:val="24"/>
          <w:lang w:eastAsia="en-US"/>
        </w:rPr>
        <w:t xml:space="preserve">Капітальний ремонт будівлі торгівельного центру «Дитячий Світ» за </w:t>
      </w:r>
      <w:proofErr w:type="spellStart"/>
      <w:r w:rsidRPr="00DD1BD8">
        <w:rPr>
          <w:szCs w:val="24"/>
          <w:lang w:eastAsia="en-US"/>
        </w:rPr>
        <w:t>адресою</w:t>
      </w:r>
      <w:proofErr w:type="spellEnd"/>
      <w:r w:rsidRPr="00DD1BD8">
        <w:rPr>
          <w:szCs w:val="24"/>
          <w:lang w:eastAsia="en-US"/>
        </w:rPr>
        <w:t>:</w:t>
      </w:r>
      <w:r w:rsidR="00943F5B">
        <w:rPr>
          <w:szCs w:val="24"/>
          <w:lang w:eastAsia="en-US"/>
        </w:rPr>
        <w:t xml:space="preserve"> </w:t>
      </w:r>
      <w:proofErr w:type="spellStart"/>
      <w:r w:rsidRPr="00DD1BD8">
        <w:rPr>
          <w:szCs w:val="24"/>
          <w:lang w:eastAsia="en-US"/>
        </w:rPr>
        <w:t>м.Хмельницький</w:t>
      </w:r>
      <w:proofErr w:type="spellEnd"/>
      <w:r w:rsidRPr="00DD1BD8">
        <w:rPr>
          <w:szCs w:val="24"/>
          <w:lang w:eastAsia="en-US"/>
        </w:rPr>
        <w:t xml:space="preserve">, </w:t>
      </w:r>
      <w:proofErr w:type="spellStart"/>
      <w:r w:rsidRPr="00DD1BD8">
        <w:rPr>
          <w:szCs w:val="24"/>
          <w:lang w:eastAsia="en-US"/>
        </w:rPr>
        <w:t>вул.Проскурівська</w:t>
      </w:r>
      <w:proofErr w:type="spellEnd"/>
      <w:r w:rsidRPr="00DD1BD8">
        <w:rPr>
          <w:szCs w:val="24"/>
          <w:lang w:eastAsia="en-US"/>
        </w:rPr>
        <w:t>, буд.4/3, в тому числі допоміжних та технічних приміщень,  системи опалення, вентиляції, водопостачання та водовідведення, пожежної сигналізації та пожежогасіння».</w:t>
      </w:r>
    </w:p>
    <w:p w14:paraId="66D68E7F" w14:textId="4495A999" w:rsidR="00441026" w:rsidRPr="00DD1BD8" w:rsidRDefault="00441026" w:rsidP="00C53EA9">
      <w:pPr>
        <w:ind w:firstLine="567"/>
        <w:jc w:val="both"/>
        <w:rPr>
          <w:szCs w:val="24"/>
          <w:lang w:eastAsia="en-US"/>
        </w:rPr>
      </w:pPr>
      <w:r w:rsidRPr="00DD1BD8">
        <w:rPr>
          <w:szCs w:val="24"/>
          <w:lang w:eastAsia="en-US"/>
        </w:rPr>
        <w:t xml:space="preserve">- «Капітальний ремонт з утеплення фасадів та заміни віконних блоків в будівлі торгівельного центру «Дитячий Світ» за </w:t>
      </w:r>
      <w:proofErr w:type="spellStart"/>
      <w:r w:rsidRPr="00DD1BD8">
        <w:rPr>
          <w:szCs w:val="24"/>
          <w:lang w:eastAsia="en-US"/>
        </w:rPr>
        <w:t>адресою</w:t>
      </w:r>
      <w:proofErr w:type="spellEnd"/>
      <w:r w:rsidRPr="00DD1BD8">
        <w:rPr>
          <w:szCs w:val="24"/>
          <w:lang w:eastAsia="en-US"/>
        </w:rPr>
        <w:t xml:space="preserve">: </w:t>
      </w:r>
      <w:proofErr w:type="spellStart"/>
      <w:r w:rsidRPr="00DD1BD8">
        <w:rPr>
          <w:szCs w:val="24"/>
          <w:lang w:eastAsia="en-US"/>
        </w:rPr>
        <w:t>м.Хмельницький</w:t>
      </w:r>
      <w:proofErr w:type="spellEnd"/>
      <w:r w:rsidRPr="00DD1BD8">
        <w:rPr>
          <w:szCs w:val="24"/>
          <w:lang w:eastAsia="en-US"/>
        </w:rPr>
        <w:t xml:space="preserve">, </w:t>
      </w:r>
      <w:proofErr w:type="spellStart"/>
      <w:r w:rsidRPr="00DD1BD8">
        <w:rPr>
          <w:szCs w:val="24"/>
          <w:lang w:eastAsia="en-US"/>
        </w:rPr>
        <w:t>вул.Проскурівська</w:t>
      </w:r>
      <w:proofErr w:type="spellEnd"/>
      <w:r w:rsidRPr="00DD1BD8">
        <w:rPr>
          <w:szCs w:val="24"/>
          <w:lang w:eastAsia="en-US"/>
        </w:rPr>
        <w:t>, буд.4/3».</w:t>
      </w:r>
    </w:p>
    <w:p w14:paraId="5025871C" w14:textId="56BF8C68" w:rsidR="00441026" w:rsidRPr="00DD1BD8" w:rsidRDefault="00441026" w:rsidP="00C53EA9">
      <w:pPr>
        <w:ind w:firstLine="567"/>
        <w:jc w:val="both"/>
        <w:rPr>
          <w:szCs w:val="24"/>
          <w:lang w:eastAsia="en-US"/>
        </w:rPr>
      </w:pPr>
      <w:r w:rsidRPr="00DD1BD8">
        <w:rPr>
          <w:szCs w:val="24"/>
          <w:lang w:eastAsia="en-US"/>
        </w:rPr>
        <w:t xml:space="preserve">- «Реконструкція будівлі торгівельного центру «Дитячий світ» (заміна  ліфта) за </w:t>
      </w:r>
      <w:proofErr w:type="spellStart"/>
      <w:r w:rsidRPr="00DD1BD8">
        <w:rPr>
          <w:szCs w:val="24"/>
          <w:lang w:eastAsia="en-US"/>
        </w:rPr>
        <w:t>адресою</w:t>
      </w:r>
      <w:proofErr w:type="spellEnd"/>
      <w:r w:rsidRPr="00DD1BD8">
        <w:rPr>
          <w:szCs w:val="24"/>
          <w:lang w:eastAsia="en-US"/>
        </w:rPr>
        <w:t xml:space="preserve">: </w:t>
      </w:r>
      <w:proofErr w:type="spellStart"/>
      <w:r w:rsidRPr="00DD1BD8">
        <w:rPr>
          <w:szCs w:val="24"/>
          <w:lang w:eastAsia="en-US"/>
        </w:rPr>
        <w:t>м.Хмельницький</w:t>
      </w:r>
      <w:proofErr w:type="spellEnd"/>
      <w:r w:rsidRPr="00DD1BD8">
        <w:rPr>
          <w:szCs w:val="24"/>
          <w:lang w:eastAsia="en-US"/>
        </w:rPr>
        <w:t xml:space="preserve">, </w:t>
      </w:r>
      <w:proofErr w:type="spellStart"/>
      <w:r w:rsidRPr="00DD1BD8">
        <w:rPr>
          <w:szCs w:val="24"/>
          <w:lang w:eastAsia="en-US"/>
        </w:rPr>
        <w:t>вул.Проскурівська</w:t>
      </w:r>
      <w:proofErr w:type="spellEnd"/>
      <w:r w:rsidRPr="00DD1BD8">
        <w:rPr>
          <w:szCs w:val="24"/>
          <w:lang w:eastAsia="en-US"/>
        </w:rPr>
        <w:t>, буд.4/3».</w:t>
      </w:r>
      <w:bookmarkEnd w:id="4"/>
    </w:p>
    <w:p w14:paraId="17BC3C10" w14:textId="77777777" w:rsidR="00423D81" w:rsidRDefault="00441026" w:rsidP="00423D81">
      <w:pPr>
        <w:ind w:firstLine="567"/>
        <w:jc w:val="both"/>
        <w:rPr>
          <w:szCs w:val="24"/>
          <w:shd w:val="clear" w:color="auto" w:fill="FFFFFF"/>
          <w:lang w:eastAsia="en-US"/>
        </w:rPr>
      </w:pPr>
      <w:r w:rsidRPr="00DD1BD8">
        <w:rPr>
          <w:szCs w:val="24"/>
          <w:shd w:val="clear" w:color="auto" w:fill="FFFFFF"/>
          <w:lang w:eastAsia="en-US"/>
        </w:rPr>
        <w:t xml:space="preserve">Враховуючи, те що здійснення ремонтних робіт з залученням грантових коштів здійснюється на умовах </w:t>
      </w:r>
      <w:proofErr w:type="spellStart"/>
      <w:r w:rsidRPr="00DD1BD8">
        <w:rPr>
          <w:szCs w:val="24"/>
          <w:shd w:val="clear" w:color="auto" w:fill="FFFFFF"/>
          <w:lang w:eastAsia="en-US"/>
        </w:rPr>
        <w:t>співфінансування</w:t>
      </w:r>
      <w:proofErr w:type="spellEnd"/>
      <w:r w:rsidRPr="00DD1BD8">
        <w:rPr>
          <w:szCs w:val="24"/>
          <w:shd w:val="clear" w:color="auto" w:fill="FFFFFF"/>
          <w:lang w:eastAsia="en-US"/>
        </w:rPr>
        <w:t xml:space="preserve"> таких робіт місцевими муніципалітетами, підприємством як балансоутримувачем даної будівлі було проведені процедури закупівлі та </w:t>
      </w:r>
      <w:r w:rsidRPr="00DD1BD8">
        <w:rPr>
          <w:szCs w:val="24"/>
          <w:shd w:val="clear" w:color="auto" w:fill="FFFFFF"/>
          <w:lang w:eastAsia="en-US"/>
        </w:rPr>
        <w:lastRenderedPageBreak/>
        <w:t xml:space="preserve">розпочаті роботи по </w:t>
      </w:r>
      <w:proofErr w:type="spellStart"/>
      <w:r w:rsidRPr="00DD1BD8">
        <w:rPr>
          <w:szCs w:val="24"/>
          <w:shd w:val="clear" w:color="auto" w:fill="FFFFFF"/>
          <w:lang w:eastAsia="en-US"/>
        </w:rPr>
        <w:t>проєктам</w:t>
      </w:r>
      <w:proofErr w:type="spellEnd"/>
      <w:r w:rsidRPr="00DD1BD8">
        <w:rPr>
          <w:szCs w:val="24"/>
          <w:shd w:val="clear" w:color="auto" w:fill="FFFFFF"/>
          <w:lang w:eastAsia="en-US"/>
        </w:rPr>
        <w:t>, які фінансуються за рахунок</w:t>
      </w:r>
      <w:r w:rsidRPr="00DD1BD8">
        <w:rPr>
          <w:i/>
          <w:iCs/>
          <w:szCs w:val="24"/>
          <w:shd w:val="clear" w:color="auto" w:fill="FFFFFF"/>
          <w:lang w:eastAsia="en-US"/>
        </w:rPr>
        <w:t xml:space="preserve"> міського бюджету</w:t>
      </w:r>
      <w:r w:rsidRPr="00DD1BD8">
        <w:rPr>
          <w:szCs w:val="24"/>
          <w:shd w:val="clear" w:color="auto" w:fill="FFFFFF"/>
          <w:lang w:eastAsia="en-US"/>
        </w:rPr>
        <w:t>:</w:t>
      </w:r>
    </w:p>
    <w:p w14:paraId="791482F5" w14:textId="07D9F882" w:rsidR="00423D81" w:rsidRDefault="00423D81" w:rsidP="00423D81">
      <w:pPr>
        <w:ind w:firstLine="567"/>
        <w:jc w:val="both"/>
        <w:rPr>
          <w:szCs w:val="24"/>
          <w:shd w:val="clear" w:color="auto" w:fill="FFFFFF"/>
          <w:lang w:eastAsia="en-US"/>
        </w:rPr>
      </w:pPr>
      <w:r>
        <w:rPr>
          <w:szCs w:val="24"/>
          <w:shd w:val="clear" w:color="auto" w:fill="FFFFFF"/>
          <w:lang w:eastAsia="en-US"/>
        </w:rPr>
        <w:t xml:space="preserve">- </w:t>
      </w:r>
      <w:r w:rsidR="00441026" w:rsidRPr="00DD1BD8">
        <w:rPr>
          <w:szCs w:val="24"/>
          <w:lang w:eastAsia="en-US"/>
        </w:rPr>
        <w:t xml:space="preserve">«Реконструкція будівлі торгівельного центру «Дитячий світ» (заміна ліфта) за </w:t>
      </w:r>
      <w:proofErr w:type="spellStart"/>
      <w:r w:rsidR="00441026" w:rsidRPr="00DD1BD8">
        <w:rPr>
          <w:szCs w:val="24"/>
          <w:lang w:eastAsia="en-US"/>
        </w:rPr>
        <w:t>адресою</w:t>
      </w:r>
      <w:proofErr w:type="spellEnd"/>
      <w:r w:rsidR="00441026" w:rsidRPr="00DD1BD8">
        <w:rPr>
          <w:szCs w:val="24"/>
          <w:lang w:eastAsia="en-US"/>
        </w:rPr>
        <w:t xml:space="preserve">: </w:t>
      </w:r>
      <w:proofErr w:type="spellStart"/>
      <w:r w:rsidR="00441026" w:rsidRPr="00DD1BD8">
        <w:rPr>
          <w:szCs w:val="24"/>
          <w:lang w:eastAsia="en-US"/>
        </w:rPr>
        <w:t>м.Хмельницький</w:t>
      </w:r>
      <w:proofErr w:type="spellEnd"/>
      <w:r w:rsidR="00441026" w:rsidRPr="00DD1BD8">
        <w:rPr>
          <w:szCs w:val="24"/>
          <w:lang w:eastAsia="en-US"/>
        </w:rPr>
        <w:t xml:space="preserve">, </w:t>
      </w:r>
      <w:proofErr w:type="spellStart"/>
      <w:r w:rsidR="00441026" w:rsidRPr="00DD1BD8">
        <w:rPr>
          <w:szCs w:val="24"/>
          <w:lang w:eastAsia="en-US"/>
        </w:rPr>
        <w:t>вул.Проскурівська</w:t>
      </w:r>
      <w:proofErr w:type="spellEnd"/>
      <w:r w:rsidR="00441026" w:rsidRPr="00DD1BD8">
        <w:rPr>
          <w:szCs w:val="24"/>
          <w:lang w:eastAsia="en-US"/>
        </w:rPr>
        <w:t>, буд.4/3»;</w:t>
      </w:r>
    </w:p>
    <w:p w14:paraId="61E92C71" w14:textId="5A6C9E9F" w:rsidR="00441026" w:rsidRPr="00DD1BD8" w:rsidRDefault="00423D81" w:rsidP="00423D81">
      <w:pPr>
        <w:ind w:firstLine="567"/>
        <w:jc w:val="both"/>
        <w:rPr>
          <w:szCs w:val="24"/>
          <w:shd w:val="clear" w:color="auto" w:fill="FFFFFF"/>
          <w:lang w:eastAsia="en-US"/>
        </w:rPr>
      </w:pPr>
      <w:r>
        <w:rPr>
          <w:szCs w:val="24"/>
          <w:shd w:val="clear" w:color="auto" w:fill="FFFFFF"/>
          <w:lang w:eastAsia="en-US"/>
        </w:rPr>
        <w:t xml:space="preserve">- </w:t>
      </w:r>
      <w:r w:rsidR="00441026" w:rsidRPr="00DD1BD8">
        <w:rPr>
          <w:szCs w:val="24"/>
          <w:lang w:eastAsia="zh-CN"/>
        </w:rPr>
        <w:t xml:space="preserve">«Капітальний ремонт будівлі торгівельного центру «Дитячий Світ» за </w:t>
      </w:r>
      <w:proofErr w:type="spellStart"/>
      <w:r w:rsidR="00441026" w:rsidRPr="00DD1BD8">
        <w:rPr>
          <w:szCs w:val="24"/>
          <w:lang w:eastAsia="zh-CN"/>
        </w:rPr>
        <w:t>адресою</w:t>
      </w:r>
      <w:proofErr w:type="spellEnd"/>
      <w:r w:rsidR="00441026" w:rsidRPr="00DD1BD8">
        <w:rPr>
          <w:szCs w:val="24"/>
          <w:lang w:eastAsia="zh-CN"/>
        </w:rPr>
        <w:t xml:space="preserve">: </w:t>
      </w:r>
      <w:proofErr w:type="spellStart"/>
      <w:r w:rsidR="00441026" w:rsidRPr="00DD1BD8">
        <w:rPr>
          <w:szCs w:val="24"/>
          <w:lang w:eastAsia="zh-CN"/>
        </w:rPr>
        <w:t>м.Хмельницький</w:t>
      </w:r>
      <w:proofErr w:type="spellEnd"/>
      <w:r w:rsidR="00441026" w:rsidRPr="00DD1BD8">
        <w:rPr>
          <w:szCs w:val="24"/>
          <w:lang w:eastAsia="zh-CN"/>
        </w:rPr>
        <w:t xml:space="preserve">, </w:t>
      </w:r>
      <w:proofErr w:type="spellStart"/>
      <w:r w:rsidR="00441026" w:rsidRPr="00DD1BD8">
        <w:rPr>
          <w:szCs w:val="24"/>
          <w:lang w:eastAsia="zh-CN"/>
        </w:rPr>
        <w:t>вул.Проскурівська</w:t>
      </w:r>
      <w:proofErr w:type="spellEnd"/>
      <w:r w:rsidR="00441026" w:rsidRPr="00DD1BD8">
        <w:rPr>
          <w:szCs w:val="24"/>
          <w:lang w:eastAsia="zh-CN"/>
        </w:rPr>
        <w:t>, буд.4/3, в тому числі допоміжних та технічних приміщень</w:t>
      </w:r>
      <w:r w:rsidR="00441026" w:rsidRPr="00DD1BD8">
        <w:rPr>
          <w:szCs w:val="24"/>
          <w:lang w:eastAsia="en-US"/>
        </w:rPr>
        <w:t>, системи опалення, вентиляції, водопостачання та водовідведення, пожежної сигналізації та пожежогасіння» І черга.</w:t>
      </w:r>
    </w:p>
    <w:p w14:paraId="495AC856" w14:textId="140E2AE8" w:rsidR="00441026" w:rsidRPr="00DD1BD8" w:rsidRDefault="00441026" w:rsidP="00C53EA9">
      <w:pPr>
        <w:suppressAutoHyphens/>
        <w:ind w:firstLine="567"/>
        <w:jc w:val="both"/>
        <w:rPr>
          <w:szCs w:val="24"/>
          <w:shd w:val="clear" w:color="auto" w:fill="FFFFFF"/>
          <w:lang w:eastAsia="en-US"/>
        </w:rPr>
      </w:pPr>
      <w:r w:rsidRPr="00DD1BD8">
        <w:rPr>
          <w:b/>
          <w:bCs/>
          <w:szCs w:val="24"/>
          <w:shd w:val="clear" w:color="auto" w:fill="FFFFFF"/>
          <w:lang w:eastAsia="en-US"/>
        </w:rPr>
        <w:t xml:space="preserve">Протягом 2023р. в будівлі ТЦ «Дитячий світ» </w:t>
      </w:r>
      <w:bookmarkStart w:id="5" w:name="_Hlk162340937"/>
      <w:r w:rsidRPr="00DD1BD8">
        <w:rPr>
          <w:b/>
          <w:bCs/>
          <w:szCs w:val="24"/>
          <w:shd w:val="clear" w:color="auto" w:fill="FFFFFF"/>
          <w:lang w:eastAsia="en-US"/>
        </w:rPr>
        <w:t xml:space="preserve">за кошти бюджету громади </w:t>
      </w:r>
      <w:bookmarkEnd w:id="5"/>
      <w:r w:rsidRPr="00DD1BD8">
        <w:rPr>
          <w:b/>
          <w:bCs/>
          <w:szCs w:val="24"/>
          <w:shd w:val="clear" w:color="auto" w:fill="FFFFFF"/>
          <w:lang w:eastAsia="en-US"/>
        </w:rPr>
        <w:t>виконано ремонтних робіт на суму 4 894,6 тис. грн.</w:t>
      </w:r>
    </w:p>
    <w:p w14:paraId="3AC46A8D" w14:textId="7E2F621F" w:rsidR="00441026" w:rsidRPr="00DD1BD8" w:rsidRDefault="00441026" w:rsidP="00C53EA9">
      <w:pPr>
        <w:ind w:firstLine="567"/>
        <w:jc w:val="both"/>
        <w:rPr>
          <w:rFonts w:eastAsia="DengXian"/>
          <w:szCs w:val="24"/>
          <w:lang w:eastAsia="zh-CN"/>
        </w:rPr>
      </w:pPr>
      <w:r w:rsidRPr="00DD1BD8">
        <w:rPr>
          <w:szCs w:val="24"/>
          <w:lang w:eastAsia="en-US"/>
        </w:rPr>
        <w:t xml:space="preserve">За результатами даного інвестиційного </w:t>
      </w:r>
      <w:proofErr w:type="spellStart"/>
      <w:r w:rsidRPr="00DD1BD8">
        <w:rPr>
          <w:szCs w:val="24"/>
          <w:lang w:eastAsia="en-US"/>
        </w:rPr>
        <w:t>проєкту</w:t>
      </w:r>
      <w:proofErr w:type="spellEnd"/>
      <w:r w:rsidRPr="00DD1BD8">
        <w:rPr>
          <w:szCs w:val="24"/>
          <w:lang w:eastAsia="en-US"/>
        </w:rPr>
        <w:t xml:space="preserve"> буде проведено утеплення будівлі та даху, замінено старі вікна другого поверху, проведено </w:t>
      </w:r>
      <w:r w:rsidR="0001567B" w:rsidRPr="00DD1BD8">
        <w:rPr>
          <w:szCs w:val="24"/>
          <w:lang w:eastAsia="en-US"/>
        </w:rPr>
        <w:t>капітальний</w:t>
      </w:r>
      <w:r w:rsidRPr="00DD1BD8">
        <w:rPr>
          <w:szCs w:val="24"/>
          <w:lang w:eastAsia="en-US"/>
        </w:rPr>
        <w:t xml:space="preserve"> ремонт системи опалення, вентиляції, водопостачання та водовідведення, пожежної сигналізації та пожежогасіння та облаштовано укриття</w:t>
      </w:r>
      <w:r w:rsidRPr="00DD1BD8">
        <w:rPr>
          <w:rFonts w:eastAsia="DengXian"/>
          <w:szCs w:val="24"/>
          <w:lang w:eastAsia="zh-CN"/>
        </w:rPr>
        <w:t xml:space="preserve"> для відвідувачів та орендарів ТЦ.</w:t>
      </w:r>
    </w:p>
    <w:p w14:paraId="1C387EDD" w14:textId="4F939A3E" w:rsidR="00441026" w:rsidRPr="00DD1BD8" w:rsidRDefault="00441026" w:rsidP="00C53EA9">
      <w:pPr>
        <w:ind w:firstLine="567"/>
        <w:jc w:val="both"/>
        <w:rPr>
          <w:rFonts w:eastAsia="DengXian"/>
          <w:szCs w:val="24"/>
          <w:lang w:eastAsia="zh-CN"/>
        </w:rPr>
      </w:pPr>
      <w:r w:rsidRPr="00DD1BD8">
        <w:rPr>
          <w:szCs w:val="24"/>
          <w:lang w:eastAsia="en-US"/>
        </w:rPr>
        <w:t>Виконання реконструкції будівлі з заміною ліфта забезпечить доступ до ТЦ людям з особливими фізичними потребами (</w:t>
      </w:r>
      <w:proofErr w:type="spellStart"/>
      <w:r w:rsidRPr="00DD1BD8">
        <w:rPr>
          <w:szCs w:val="24"/>
          <w:lang w:eastAsia="en-US"/>
        </w:rPr>
        <w:t>маломобільним</w:t>
      </w:r>
      <w:proofErr w:type="spellEnd"/>
      <w:r w:rsidRPr="00DD1BD8">
        <w:rPr>
          <w:szCs w:val="24"/>
          <w:lang w:eastAsia="en-US"/>
        </w:rPr>
        <w:t xml:space="preserve"> групам населення), а також дозволить відвідувачам діставатись на дах будівлі, де в майбутньому можливо створити окремий бізнес простір. Крім того, на другому поверсі буде облаштовано виставку продаж, котра буде також функціональним конференц залом. Приміщення буде використовуватись для проведення навчань для розвитку бізнесу показів представників легкої промисловості. Це створить потенціал для бізнесу та, як наслідок, дозволить підвищити економічну стійкість громади</w:t>
      </w:r>
      <w:r w:rsidRPr="00DD1BD8">
        <w:rPr>
          <w:rFonts w:eastAsia="DengXian"/>
          <w:szCs w:val="24"/>
          <w:lang w:eastAsia="zh-CN"/>
        </w:rPr>
        <w:t>.</w:t>
      </w:r>
    </w:p>
    <w:p w14:paraId="3E679D62" w14:textId="296F30D9" w:rsidR="00441026" w:rsidRPr="00DD1BD8" w:rsidRDefault="00441026" w:rsidP="00C53EA9">
      <w:pPr>
        <w:ind w:firstLine="567"/>
        <w:jc w:val="both"/>
        <w:rPr>
          <w:b/>
          <w:bCs/>
          <w:szCs w:val="24"/>
          <w:shd w:val="clear" w:color="auto" w:fill="FFFFFF"/>
          <w:lang w:eastAsia="en-US"/>
        </w:rPr>
      </w:pPr>
      <w:r w:rsidRPr="00DD1BD8">
        <w:rPr>
          <w:szCs w:val="24"/>
          <w:shd w:val="clear" w:color="auto" w:fill="FFFFFF"/>
          <w:lang w:eastAsia="en-US"/>
        </w:rPr>
        <w:t xml:space="preserve">Також, за </w:t>
      </w:r>
      <w:r w:rsidRPr="00DD1BD8">
        <w:rPr>
          <w:b/>
          <w:bCs/>
          <w:szCs w:val="24"/>
          <w:shd w:val="clear" w:color="auto" w:fill="FFFFFF"/>
          <w:lang w:eastAsia="en-US"/>
        </w:rPr>
        <w:t>кошти бюджету громади в 2023р.</w:t>
      </w:r>
      <w:r w:rsidRPr="00DD1BD8">
        <w:rPr>
          <w:szCs w:val="24"/>
          <w:shd w:val="clear" w:color="auto" w:fill="FFFFFF"/>
          <w:lang w:eastAsia="en-US"/>
        </w:rPr>
        <w:t xml:space="preserve"> було виконано роботи з капітального ремонту системи пожежної сигналізації, системи керування, </w:t>
      </w:r>
      <w:proofErr w:type="spellStart"/>
      <w:r w:rsidRPr="00DD1BD8">
        <w:rPr>
          <w:szCs w:val="24"/>
          <w:shd w:val="clear" w:color="auto" w:fill="FFFFFF"/>
          <w:lang w:eastAsia="en-US"/>
        </w:rPr>
        <w:t>евакуювання</w:t>
      </w:r>
      <w:proofErr w:type="spellEnd"/>
      <w:r w:rsidRPr="00DD1BD8">
        <w:rPr>
          <w:szCs w:val="24"/>
          <w:shd w:val="clear" w:color="auto" w:fill="FFFFFF"/>
          <w:lang w:eastAsia="en-US"/>
        </w:rPr>
        <w:t xml:space="preserve">, системи центрального пожежного спостереження в Будинку побуту на вул.Кам’янецькій,2 вартістю </w:t>
      </w:r>
      <w:r w:rsidRPr="00DD1BD8">
        <w:rPr>
          <w:b/>
          <w:bCs/>
          <w:szCs w:val="24"/>
          <w:shd w:val="clear" w:color="auto" w:fill="FFFFFF"/>
          <w:lang w:eastAsia="en-US"/>
        </w:rPr>
        <w:t>899,69</w:t>
      </w:r>
      <w:r w:rsidRPr="00DD1BD8">
        <w:rPr>
          <w:szCs w:val="24"/>
          <w:shd w:val="clear" w:color="auto" w:fill="FFFFFF"/>
          <w:lang w:eastAsia="en-US"/>
        </w:rPr>
        <w:t xml:space="preserve"> </w:t>
      </w:r>
      <w:r w:rsidRPr="00DD1BD8">
        <w:rPr>
          <w:b/>
          <w:bCs/>
          <w:szCs w:val="24"/>
          <w:shd w:val="clear" w:color="auto" w:fill="FFFFFF"/>
          <w:lang w:eastAsia="en-US"/>
        </w:rPr>
        <w:t>тис. грн.</w:t>
      </w:r>
    </w:p>
    <w:p w14:paraId="280D7BD0" w14:textId="29B1ACE1" w:rsidR="00441026" w:rsidRPr="00DD1BD8" w:rsidRDefault="00441026" w:rsidP="00C53EA9">
      <w:pPr>
        <w:ind w:firstLine="567"/>
        <w:jc w:val="both"/>
        <w:rPr>
          <w:szCs w:val="24"/>
          <w:lang w:eastAsia="en-US"/>
        </w:rPr>
      </w:pPr>
      <w:r w:rsidRPr="00DD1BD8">
        <w:rPr>
          <w:szCs w:val="24"/>
          <w:lang w:eastAsia="en-US"/>
        </w:rPr>
        <w:t>Враховуючи системний підхід до забезпечення енергоефективності будівель що перебувають на балансовому обліку підприємства, останнім було за власний кошт:</w:t>
      </w:r>
    </w:p>
    <w:p w14:paraId="2853B1C8" w14:textId="0956491B" w:rsidR="00441026" w:rsidRPr="00DD1BD8" w:rsidRDefault="00441026" w:rsidP="00C53EA9">
      <w:pPr>
        <w:shd w:val="clear" w:color="auto" w:fill="FFFFFF"/>
        <w:ind w:firstLine="567"/>
        <w:jc w:val="both"/>
        <w:rPr>
          <w:szCs w:val="24"/>
        </w:rPr>
      </w:pPr>
      <w:r w:rsidRPr="00DD1BD8">
        <w:rPr>
          <w:szCs w:val="24"/>
        </w:rPr>
        <w:t xml:space="preserve">- </w:t>
      </w:r>
      <w:bookmarkStart w:id="6" w:name="_Hlk166576307"/>
      <w:r w:rsidRPr="00DD1BD8">
        <w:rPr>
          <w:szCs w:val="24"/>
        </w:rPr>
        <w:t xml:space="preserve">замовлено енергетичний сертифікат на </w:t>
      </w:r>
      <w:bookmarkStart w:id="7" w:name="_Hlk162338282"/>
      <w:r w:rsidRPr="00DD1BD8">
        <w:rPr>
          <w:szCs w:val="24"/>
        </w:rPr>
        <w:t>будівлі: Будинок побуту на вул.Кам’янецькій,2.</w:t>
      </w:r>
      <w:bookmarkEnd w:id="6"/>
    </w:p>
    <w:bookmarkEnd w:id="7"/>
    <w:p w14:paraId="2DD8099E" w14:textId="65AC4A77" w:rsidR="00441026" w:rsidRPr="00DD1BD8" w:rsidRDefault="00441026" w:rsidP="00C53EA9">
      <w:pPr>
        <w:ind w:firstLine="567"/>
        <w:jc w:val="both"/>
        <w:rPr>
          <w:szCs w:val="24"/>
          <w:lang w:eastAsia="en-US"/>
        </w:rPr>
      </w:pPr>
      <w:r w:rsidRPr="00DD1BD8">
        <w:rPr>
          <w:szCs w:val="24"/>
          <w:lang w:eastAsia="en-US"/>
        </w:rPr>
        <w:t>-</w:t>
      </w:r>
      <w:r w:rsidRPr="00DD1BD8">
        <w:rPr>
          <w:szCs w:val="24"/>
        </w:rPr>
        <w:t xml:space="preserve"> представниками МКП «</w:t>
      </w:r>
      <w:proofErr w:type="spellStart"/>
      <w:r w:rsidRPr="00DD1BD8">
        <w:rPr>
          <w:szCs w:val="24"/>
        </w:rPr>
        <w:t>Хмельницьктеплокомуненерго</w:t>
      </w:r>
      <w:proofErr w:type="spellEnd"/>
      <w:r w:rsidRPr="00DD1BD8">
        <w:rPr>
          <w:szCs w:val="24"/>
        </w:rPr>
        <w:t xml:space="preserve">» проведено аудит системи централізованого опалення будівлі на вул.Кам’янецькій,2 та </w:t>
      </w:r>
      <w:r w:rsidRPr="00DD1BD8">
        <w:rPr>
          <w:szCs w:val="24"/>
          <w:shd w:val="clear" w:color="auto" w:fill="FFFFFF"/>
          <w:lang w:eastAsia="en-US"/>
        </w:rPr>
        <w:t>замовлено технічні умови на реконструкцію існуючої системи опалення, встановлення ІТП</w:t>
      </w:r>
      <w:r w:rsidRPr="00DD1BD8">
        <w:rPr>
          <w:i/>
          <w:iCs/>
          <w:szCs w:val="24"/>
        </w:rPr>
        <w:t xml:space="preserve"> </w:t>
      </w:r>
      <w:r w:rsidRPr="00DD1BD8">
        <w:rPr>
          <w:szCs w:val="24"/>
        </w:rPr>
        <w:t>в згаданій будівлі;</w:t>
      </w:r>
    </w:p>
    <w:p w14:paraId="53F5C292" w14:textId="1229CC87" w:rsidR="00441026" w:rsidRPr="00DD1BD8" w:rsidRDefault="00441026" w:rsidP="00C53EA9">
      <w:pPr>
        <w:ind w:firstLine="567"/>
        <w:jc w:val="both"/>
        <w:rPr>
          <w:szCs w:val="24"/>
          <w:lang w:eastAsia="en-US"/>
        </w:rPr>
      </w:pPr>
      <w:r w:rsidRPr="00DD1BD8">
        <w:rPr>
          <w:szCs w:val="24"/>
          <w:lang w:eastAsia="en-US"/>
        </w:rPr>
        <w:t xml:space="preserve">- замовлено ПКД на роботи: «Капітальний ремонт з утеплення фасадів та заміни віконних блоків в будівлі за </w:t>
      </w:r>
      <w:proofErr w:type="spellStart"/>
      <w:r w:rsidRPr="00DD1BD8">
        <w:rPr>
          <w:szCs w:val="24"/>
          <w:lang w:eastAsia="en-US"/>
        </w:rPr>
        <w:t>адресою</w:t>
      </w:r>
      <w:proofErr w:type="spellEnd"/>
      <w:r w:rsidRPr="00DD1BD8">
        <w:rPr>
          <w:szCs w:val="24"/>
          <w:lang w:eastAsia="en-US"/>
        </w:rPr>
        <w:t xml:space="preserve">: </w:t>
      </w:r>
      <w:proofErr w:type="spellStart"/>
      <w:r w:rsidRPr="00DD1BD8">
        <w:rPr>
          <w:szCs w:val="24"/>
          <w:lang w:eastAsia="en-US"/>
        </w:rPr>
        <w:t>м.Хмельницький</w:t>
      </w:r>
      <w:proofErr w:type="spellEnd"/>
      <w:r w:rsidRPr="00DD1BD8">
        <w:rPr>
          <w:szCs w:val="24"/>
          <w:lang w:eastAsia="en-US"/>
        </w:rPr>
        <w:t xml:space="preserve">, </w:t>
      </w:r>
      <w:proofErr w:type="spellStart"/>
      <w:r w:rsidRPr="00DD1BD8">
        <w:rPr>
          <w:szCs w:val="24"/>
          <w:lang w:eastAsia="en-US"/>
        </w:rPr>
        <w:t>вул.Кам’янецька</w:t>
      </w:r>
      <w:proofErr w:type="spellEnd"/>
      <w:r w:rsidRPr="00DD1BD8">
        <w:rPr>
          <w:szCs w:val="24"/>
          <w:lang w:eastAsia="en-US"/>
        </w:rPr>
        <w:t>, буд.2».</w:t>
      </w:r>
    </w:p>
    <w:p w14:paraId="16364285" w14:textId="5E0EEB5A" w:rsidR="00441026" w:rsidRPr="00DD1BD8" w:rsidRDefault="00441026" w:rsidP="00C53EA9">
      <w:pPr>
        <w:ind w:firstLine="567"/>
        <w:jc w:val="both"/>
        <w:rPr>
          <w:szCs w:val="24"/>
          <w:lang w:eastAsia="en-US"/>
        </w:rPr>
      </w:pPr>
      <w:r w:rsidRPr="00DD1BD8">
        <w:rPr>
          <w:szCs w:val="24"/>
          <w:lang w:eastAsia="en-US"/>
        </w:rPr>
        <w:t xml:space="preserve">- замовлено ПКД на роботи: «Капітальний ремонт з утеплення фасадів та заміни віконних блоків (3-4 поверхів) в нежитловій будівлі за </w:t>
      </w:r>
      <w:proofErr w:type="spellStart"/>
      <w:r w:rsidRPr="00DD1BD8">
        <w:rPr>
          <w:szCs w:val="24"/>
          <w:lang w:eastAsia="en-US"/>
        </w:rPr>
        <w:t>адресою</w:t>
      </w:r>
      <w:proofErr w:type="spellEnd"/>
      <w:r w:rsidRPr="00DD1BD8">
        <w:rPr>
          <w:szCs w:val="24"/>
          <w:lang w:eastAsia="en-US"/>
        </w:rPr>
        <w:t xml:space="preserve">: </w:t>
      </w:r>
      <w:proofErr w:type="spellStart"/>
      <w:r w:rsidRPr="00DD1BD8">
        <w:rPr>
          <w:szCs w:val="24"/>
          <w:lang w:eastAsia="en-US"/>
        </w:rPr>
        <w:t>м.Хмельницький</w:t>
      </w:r>
      <w:proofErr w:type="spellEnd"/>
      <w:r w:rsidRPr="00DD1BD8">
        <w:rPr>
          <w:szCs w:val="24"/>
          <w:lang w:eastAsia="en-US"/>
        </w:rPr>
        <w:t xml:space="preserve">, </w:t>
      </w:r>
      <w:proofErr w:type="spellStart"/>
      <w:r w:rsidRPr="00DD1BD8">
        <w:rPr>
          <w:szCs w:val="24"/>
          <w:lang w:eastAsia="en-US"/>
        </w:rPr>
        <w:t>вул.Інститутська</w:t>
      </w:r>
      <w:proofErr w:type="spellEnd"/>
      <w:r w:rsidRPr="00DD1BD8">
        <w:rPr>
          <w:szCs w:val="24"/>
          <w:lang w:eastAsia="en-US"/>
        </w:rPr>
        <w:t>,</w:t>
      </w:r>
      <w:r w:rsidR="009108F7">
        <w:rPr>
          <w:szCs w:val="24"/>
          <w:lang w:eastAsia="en-US"/>
        </w:rPr>
        <w:t xml:space="preserve"> </w:t>
      </w:r>
      <w:r w:rsidRPr="00DD1BD8">
        <w:rPr>
          <w:szCs w:val="24"/>
          <w:lang w:eastAsia="en-US"/>
        </w:rPr>
        <w:t>буд.5».</w:t>
      </w:r>
    </w:p>
    <w:p w14:paraId="3AA295E0" w14:textId="7D67D6F4" w:rsidR="00441026" w:rsidRPr="00DD1BD8" w:rsidRDefault="00441026" w:rsidP="00C53EA9">
      <w:pPr>
        <w:ind w:firstLine="567"/>
        <w:jc w:val="both"/>
        <w:rPr>
          <w:szCs w:val="24"/>
          <w:lang w:eastAsia="en-US"/>
        </w:rPr>
      </w:pPr>
      <w:r w:rsidRPr="00DD1BD8">
        <w:rPr>
          <w:szCs w:val="24"/>
          <w:lang w:eastAsia="en-US"/>
        </w:rPr>
        <w:t>-</w:t>
      </w:r>
      <w:r w:rsidR="009108F7">
        <w:rPr>
          <w:szCs w:val="24"/>
          <w:lang w:eastAsia="en-US"/>
        </w:rPr>
        <w:t xml:space="preserve"> </w:t>
      </w:r>
      <w:r w:rsidRPr="00DD1BD8">
        <w:rPr>
          <w:szCs w:val="24"/>
          <w:lang w:eastAsia="en-US"/>
        </w:rPr>
        <w:t xml:space="preserve">модернізовано освітлення місць загального користування із заміною на енергозберігаючі лампи та світильники з датчиками руху </w:t>
      </w:r>
    </w:p>
    <w:p w14:paraId="0A5C76A3" w14:textId="1D9E2E0D" w:rsidR="00441026" w:rsidRPr="00DD1BD8" w:rsidRDefault="00441026" w:rsidP="00C53EA9">
      <w:pPr>
        <w:suppressAutoHyphens/>
        <w:ind w:firstLine="567"/>
        <w:jc w:val="both"/>
        <w:rPr>
          <w:szCs w:val="24"/>
          <w:shd w:val="clear" w:color="auto" w:fill="FFFFFF"/>
          <w:lang w:eastAsia="en-US"/>
        </w:rPr>
      </w:pPr>
      <w:r w:rsidRPr="00DD1BD8">
        <w:rPr>
          <w:szCs w:val="24"/>
          <w:shd w:val="clear" w:color="auto" w:fill="FFFFFF"/>
          <w:lang w:eastAsia="en-US"/>
        </w:rPr>
        <w:t>За кошти підприємства</w:t>
      </w:r>
      <w:r w:rsidRPr="00DD1BD8">
        <w:rPr>
          <w:b/>
          <w:bCs/>
          <w:szCs w:val="24"/>
          <w:shd w:val="clear" w:color="auto" w:fill="FFFFFF"/>
          <w:lang w:eastAsia="en-US"/>
        </w:rPr>
        <w:t xml:space="preserve"> </w:t>
      </w:r>
      <w:r w:rsidRPr="00DD1BD8">
        <w:rPr>
          <w:szCs w:val="24"/>
          <w:shd w:val="clear" w:color="auto" w:fill="FFFFFF"/>
          <w:lang w:eastAsia="en-US"/>
        </w:rPr>
        <w:t xml:space="preserve">в будівлі на вул.Кам’янецькій,2 виконано роботи  по заміні вікон, виконано поточний ремонту приміщень на 6 та 4 поверхах вартістю </w:t>
      </w:r>
      <w:r w:rsidRPr="00DD1BD8">
        <w:rPr>
          <w:b/>
          <w:bCs/>
          <w:szCs w:val="24"/>
          <w:shd w:val="clear" w:color="auto" w:fill="FFFFFF"/>
          <w:lang w:eastAsia="en-US"/>
        </w:rPr>
        <w:t>504,</w:t>
      </w:r>
      <w:r w:rsidRPr="00DD1BD8">
        <w:rPr>
          <w:szCs w:val="24"/>
          <w:shd w:val="clear" w:color="auto" w:fill="FFFFFF"/>
          <w:lang w:eastAsia="en-US"/>
        </w:rPr>
        <w:t xml:space="preserve"> </w:t>
      </w:r>
      <w:r w:rsidRPr="00DD1BD8">
        <w:rPr>
          <w:b/>
          <w:bCs/>
          <w:szCs w:val="24"/>
          <w:shd w:val="clear" w:color="auto" w:fill="FFFFFF"/>
          <w:lang w:eastAsia="en-US"/>
        </w:rPr>
        <w:t>86</w:t>
      </w:r>
      <w:r w:rsidRPr="00DD1BD8">
        <w:rPr>
          <w:szCs w:val="24"/>
          <w:shd w:val="clear" w:color="auto" w:fill="FFFFFF"/>
          <w:lang w:eastAsia="en-US"/>
        </w:rPr>
        <w:t xml:space="preserve"> тис. грн </w:t>
      </w:r>
    </w:p>
    <w:p w14:paraId="0E7C0B0C" w14:textId="77777777" w:rsidR="009108F7" w:rsidRDefault="00441026" w:rsidP="009108F7">
      <w:pPr>
        <w:suppressAutoHyphens/>
        <w:ind w:firstLine="567"/>
        <w:jc w:val="both"/>
        <w:rPr>
          <w:szCs w:val="24"/>
          <w:shd w:val="clear" w:color="auto" w:fill="FFFFFF"/>
          <w:lang w:eastAsia="en-US"/>
        </w:rPr>
      </w:pPr>
      <w:r w:rsidRPr="00DD1BD8">
        <w:rPr>
          <w:szCs w:val="24"/>
          <w:shd w:val="clear" w:color="auto" w:fill="FFFFFF"/>
          <w:lang w:eastAsia="en-US"/>
        </w:rPr>
        <w:t>Крім того, за кошти підприємства були проведені ремонтні роботи в будівлях:</w:t>
      </w:r>
    </w:p>
    <w:p w14:paraId="65C9BF40" w14:textId="77777777" w:rsidR="009108F7" w:rsidRDefault="009108F7" w:rsidP="009108F7">
      <w:pPr>
        <w:suppressAutoHyphens/>
        <w:ind w:firstLine="567"/>
        <w:jc w:val="both"/>
        <w:rPr>
          <w:szCs w:val="24"/>
          <w:shd w:val="clear" w:color="auto" w:fill="FFFFFF"/>
          <w:lang w:eastAsia="en-US"/>
        </w:rPr>
      </w:pPr>
      <w:r>
        <w:rPr>
          <w:szCs w:val="24"/>
          <w:shd w:val="clear" w:color="auto" w:fill="FFFFFF"/>
          <w:lang w:eastAsia="en-US"/>
        </w:rPr>
        <w:t xml:space="preserve">- </w:t>
      </w:r>
      <w:r w:rsidR="00441026" w:rsidRPr="00DD1BD8">
        <w:rPr>
          <w:szCs w:val="24"/>
          <w:shd w:val="clear" w:color="auto" w:fill="FFFFFF"/>
          <w:lang w:eastAsia="en-US"/>
        </w:rPr>
        <w:t xml:space="preserve">на </w:t>
      </w:r>
      <w:proofErr w:type="spellStart"/>
      <w:r w:rsidR="00441026" w:rsidRPr="00DD1BD8">
        <w:rPr>
          <w:szCs w:val="24"/>
          <w:shd w:val="clear" w:color="auto" w:fill="FFFFFF"/>
          <w:lang w:eastAsia="en-US"/>
        </w:rPr>
        <w:t>вул.Героїв</w:t>
      </w:r>
      <w:proofErr w:type="spellEnd"/>
      <w:r w:rsidR="00441026" w:rsidRPr="00DD1BD8">
        <w:rPr>
          <w:szCs w:val="24"/>
          <w:shd w:val="clear" w:color="auto" w:fill="FFFFFF"/>
          <w:lang w:eastAsia="en-US"/>
        </w:rPr>
        <w:t xml:space="preserve"> Майдану,12.</w:t>
      </w:r>
    </w:p>
    <w:p w14:paraId="024AC42F" w14:textId="77777777" w:rsidR="009108F7" w:rsidRDefault="009108F7" w:rsidP="009108F7">
      <w:pPr>
        <w:suppressAutoHyphens/>
        <w:ind w:firstLine="567"/>
        <w:jc w:val="both"/>
        <w:rPr>
          <w:szCs w:val="24"/>
          <w:shd w:val="clear" w:color="auto" w:fill="FFFFFF"/>
          <w:lang w:eastAsia="en-US"/>
        </w:rPr>
      </w:pPr>
      <w:r>
        <w:rPr>
          <w:szCs w:val="24"/>
          <w:shd w:val="clear" w:color="auto" w:fill="FFFFFF"/>
          <w:lang w:eastAsia="en-US"/>
        </w:rPr>
        <w:t xml:space="preserve">- </w:t>
      </w:r>
      <w:r w:rsidR="00441026" w:rsidRPr="00DD1BD8">
        <w:rPr>
          <w:szCs w:val="24"/>
          <w:shd w:val="clear" w:color="auto" w:fill="FFFFFF"/>
          <w:lang w:eastAsia="en-US"/>
        </w:rPr>
        <w:t>на вул.Проскурівській,35.</w:t>
      </w:r>
    </w:p>
    <w:p w14:paraId="27BA9E55" w14:textId="790344D2" w:rsidR="00441026" w:rsidRPr="00DD1BD8" w:rsidRDefault="009108F7" w:rsidP="009108F7">
      <w:pPr>
        <w:suppressAutoHyphens/>
        <w:ind w:firstLine="567"/>
        <w:jc w:val="both"/>
        <w:rPr>
          <w:szCs w:val="24"/>
          <w:shd w:val="clear" w:color="auto" w:fill="FFFFFF"/>
          <w:lang w:eastAsia="en-US"/>
        </w:rPr>
      </w:pPr>
      <w:r>
        <w:rPr>
          <w:szCs w:val="24"/>
          <w:shd w:val="clear" w:color="auto" w:fill="FFFFFF"/>
          <w:lang w:eastAsia="en-US"/>
        </w:rPr>
        <w:t xml:space="preserve">- </w:t>
      </w:r>
      <w:r w:rsidR="00441026" w:rsidRPr="00DD1BD8">
        <w:rPr>
          <w:szCs w:val="24"/>
          <w:shd w:val="clear" w:color="auto" w:fill="FFFFFF"/>
          <w:lang w:eastAsia="en-US"/>
        </w:rPr>
        <w:t>на вул.Козацькій,54.</w:t>
      </w:r>
    </w:p>
    <w:p w14:paraId="1E124E11" w14:textId="77777777" w:rsidR="009108F7" w:rsidRDefault="00441026" w:rsidP="009108F7">
      <w:pPr>
        <w:suppressAutoHyphens/>
        <w:ind w:firstLine="567"/>
        <w:contextualSpacing/>
        <w:jc w:val="both"/>
        <w:rPr>
          <w:szCs w:val="24"/>
        </w:rPr>
      </w:pPr>
      <w:r w:rsidRPr="00DD1BD8">
        <w:rPr>
          <w:szCs w:val="24"/>
        </w:rPr>
        <w:t>Загалом підприємством протягом 2023 року виконано ремонтних робіт</w:t>
      </w:r>
      <w:r w:rsidR="009108F7">
        <w:rPr>
          <w:szCs w:val="24"/>
        </w:rPr>
        <w:t xml:space="preserve"> </w:t>
      </w:r>
      <w:r w:rsidRPr="00DD1BD8">
        <w:rPr>
          <w:szCs w:val="24"/>
        </w:rPr>
        <w:t xml:space="preserve">вартістю – </w:t>
      </w:r>
      <w:r w:rsidRPr="00DD1BD8">
        <w:rPr>
          <w:b/>
          <w:bCs/>
          <w:szCs w:val="24"/>
        </w:rPr>
        <w:t>10 477, 13</w:t>
      </w:r>
      <w:r w:rsidRPr="00DD1BD8">
        <w:rPr>
          <w:szCs w:val="24"/>
        </w:rPr>
        <w:t xml:space="preserve"> тис. грн (без ПДВ), в </w:t>
      </w:r>
      <w:proofErr w:type="spellStart"/>
      <w:r w:rsidRPr="00DD1BD8">
        <w:rPr>
          <w:szCs w:val="24"/>
        </w:rPr>
        <w:t>т.ч</w:t>
      </w:r>
      <w:proofErr w:type="spellEnd"/>
      <w:r w:rsidRPr="00DD1BD8">
        <w:rPr>
          <w:szCs w:val="24"/>
        </w:rPr>
        <w:t>.:</w:t>
      </w:r>
    </w:p>
    <w:p w14:paraId="3CE7C76E" w14:textId="77777777" w:rsidR="009108F7" w:rsidRDefault="009108F7" w:rsidP="009108F7">
      <w:pPr>
        <w:suppressAutoHyphens/>
        <w:ind w:firstLine="567"/>
        <w:contextualSpacing/>
        <w:jc w:val="both"/>
        <w:rPr>
          <w:szCs w:val="24"/>
        </w:rPr>
      </w:pPr>
      <w:r>
        <w:rPr>
          <w:szCs w:val="24"/>
        </w:rPr>
        <w:t xml:space="preserve">- </w:t>
      </w:r>
      <w:r w:rsidR="00441026" w:rsidRPr="00DD1BD8">
        <w:rPr>
          <w:szCs w:val="24"/>
        </w:rPr>
        <w:t xml:space="preserve">за кошти підприємства – 4 682,93 тис. грн, </w:t>
      </w:r>
    </w:p>
    <w:p w14:paraId="3BAA1D10" w14:textId="4B462B39" w:rsidR="00441026" w:rsidRPr="00DD1BD8" w:rsidRDefault="009108F7" w:rsidP="009108F7">
      <w:pPr>
        <w:suppressAutoHyphens/>
        <w:ind w:firstLine="567"/>
        <w:contextualSpacing/>
        <w:jc w:val="both"/>
        <w:rPr>
          <w:szCs w:val="24"/>
        </w:rPr>
      </w:pPr>
      <w:r>
        <w:rPr>
          <w:szCs w:val="24"/>
        </w:rPr>
        <w:t xml:space="preserve">- </w:t>
      </w:r>
      <w:r w:rsidR="00441026" w:rsidRPr="00DD1BD8">
        <w:rPr>
          <w:szCs w:val="24"/>
        </w:rPr>
        <w:t>за кошти бюджету громади– 5 794,20 тис. грн.</w:t>
      </w:r>
    </w:p>
    <w:p w14:paraId="4DD95429" w14:textId="77777777" w:rsidR="00C53EA9" w:rsidRPr="00C37678" w:rsidRDefault="00C53EA9" w:rsidP="00C53EA9">
      <w:pPr>
        <w:rPr>
          <w:bCs/>
          <w:szCs w:val="24"/>
        </w:rPr>
      </w:pPr>
    </w:p>
    <w:p w14:paraId="0829D53E" w14:textId="18033372" w:rsidR="00441026" w:rsidRPr="00DD1BD8" w:rsidRDefault="00441026" w:rsidP="00C53EA9">
      <w:pPr>
        <w:jc w:val="center"/>
        <w:rPr>
          <w:b/>
          <w:szCs w:val="24"/>
        </w:rPr>
      </w:pPr>
      <w:r w:rsidRPr="00DD1BD8">
        <w:rPr>
          <w:b/>
          <w:szCs w:val="24"/>
        </w:rPr>
        <w:t>5. Проблеми, на розв’язання яких спрямована Програма та шляхи їх вирішення</w:t>
      </w:r>
    </w:p>
    <w:p w14:paraId="47E66A9D" w14:textId="7850FC2B" w:rsidR="00441026" w:rsidRPr="00DD1BD8" w:rsidRDefault="00441026" w:rsidP="00DD1BD8">
      <w:pPr>
        <w:suppressAutoHyphens/>
        <w:ind w:firstLine="567"/>
        <w:jc w:val="both"/>
        <w:rPr>
          <w:szCs w:val="24"/>
        </w:rPr>
      </w:pPr>
      <w:r w:rsidRPr="00DD1BD8">
        <w:rPr>
          <w:szCs w:val="24"/>
        </w:rPr>
        <w:t>5.1. Однією з проблем КП «Агенція муніципальної нерухомості» є стан об’єктів нерухомого майна, які перебувають на балансі останнього. Наразі переважна більшість основних засобів, які обліковуються на балансі підприємства були зведені та введені в експлуатацію в 60</w:t>
      </w:r>
      <w:r w:rsidR="000B544E">
        <w:rPr>
          <w:szCs w:val="24"/>
        </w:rPr>
        <w:t>-</w:t>
      </w:r>
      <w:r w:rsidRPr="00DD1BD8">
        <w:rPr>
          <w:szCs w:val="24"/>
        </w:rPr>
        <w:t xml:space="preserve">ті роки минулого століття, мають суттєвий знос конструктивних елементів та інженерних мереж, які потребують постійного відновлення основних фондів. Середня </w:t>
      </w:r>
      <w:r w:rsidRPr="00DD1BD8">
        <w:rPr>
          <w:szCs w:val="24"/>
        </w:rPr>
        <w:lastRenderedPageBreak/>
        <w:t>зношеність приміщень облікованих на балансі підприємства становить близько 65%. Технічний стан приміщень суттєво впливає на рівень конкурентоспроможності комунального майна на ринку оренди, а отже і на рівень попиту останнього. Це в свою чергу впливає на рівень передачі об’єктів комунальної власності в оренду та на розмір коштів отриманих від передачі приміщень в оренду, що в свою чергу відображається на фінансовій можливості балансоутримувача щодо здійснення необхідних ремонтних робіт. Підприємством здійснюються заходи щодо підготовки та здійснення ремонтних робіт по окремих об’єктах, але у зв’язку загальноекономічною ситуацією в країні (кілька хвиль COVID, оголошення воєнного стану, зростання цін на товари, роботи, послуги), його можливості досить обмежені.</w:t>
      </w:r>
    </w:p>
    <w:p w14:paraId="6D94E0A0" w14:textId="25FF3AAF" w:rsidR="00441026" w:rsidRPr="00DD1BD8" w:rsidRDefault="00441026" w:rsidP="00DD1BD8">
      <w:pPr>
        <w:ind w:firstLine="567"/>
        <w:jc w:val="both"/>
        <w:rPr>
          <w:szCs w:val="24"/>
        </w:rPr>
      </w:pPr>
      <w:r w:rsidRPr="00DD1BD8">
        <w:rPr>
          <w:szCs w:val="24"/>
        </w:rPr>
        <w:t>Підприємство в межах своїх фінансових можливостей частково оновлювало стан приміщень, але цього не достатньо, для забезпечення ефективної реалізації статутних завдань підприємства, і є потреба у комплексних ремонтно-відновлювальних заходах. Отже, основні фонди підприємства потребують проведення ремонтних робіт капітального характеру, і враховуючи обсяг таких робіт, їх здійснення можливе лише за рахунок залучених коштів (бюджету громади, донорських коштів від міжнародних інституцій та фондів).</w:t>
      </w:r>
    </w:p>
    <w:p w14:paraId="037A40EE" w14:textId="77777777" w:rsidR="00441026" w:rsidRPr="00DD1BD8" w:rsidRDefault="00441026" w:rsidP="00DD1BD8">
      <w:pPr>
        <w:ind w:firstLine="567"/>
        <w:jc w:val="both"/>
        <w:rPr>
          <w:szCs w:val="24"/>
        </w:rPr>
      </w:pPr>
      <w:r w:rsidRPr="00DD1BD8">
        <w:rPr>
          <w:szCs w:val="24"/>
        </w:rPr>
        <w:t xml:space="preserve">5.2. У зв’язку з оголошенням воєнного стану на території України та загрозою ракетних атак по країні є потреба у підтриманні технічного стану споруди цивільного захисту, яка перебуває на балансі підприємства та тимчасових </w:t>
      </w:r>
      <w:proofErr w:type="spellStart"/>
      <w:r w:rsidRPr="00DD1BD8">
        <w:rPr>
          <w:szCs w:val="24"/>
        </w:rPr>
        <w:t>укриттів</w:t>
      </w:r>
      <w:proofErr w:type="spellEnd"/>
      <w:r w:rsidRPr="00DD1BD8">
        <w:rPr>
          <w:szCs w:val="24"/>
        </w:rPr>
        <w:t xml:space="preserve"> в будівлях.</w:t>
      </w:r>
    </w:p>
    <w:p w14:paraId="0419A608" w14:textId="73E5A4A1" w:rsidR="00441026" w:rsidRPr="00DD1BD8" w:rsidRDefault="00441026" w:rsidP="00DD1BD8">
      <w:pPr>
        <w:suppressAutoHyphens/>
        <w:ind w:firstLine="567"/>
        <w:jc w:val="both"/>
        <w:rPr>
          <w:szCs w:val="24"/>
        </w:rPr>
      </w:pPr>
      <w:r w:rsidRPr="00DD1BD8">
        <w:rPr>
          <w:szCs w:val="24"/>
        </w:rPr>
        <w:t>5.3 В окремих будівлях підприємство, як балансоутримувач, забезпечує надання комунальних послуг. Фактичними споживачами цих послуг є орендарі приміщень в будівлях, які зобов’язані відшкодовувати вартість цих послуг балансоутримувачу. За умов значного зростанням витрат за спожиті енергоносії в будівлях будинків побуту на вул.Інститутській,5, на вул.Кам’янецькій,2, та невідповідністю рівня обігріву даних приміщень до вартості спожитого обсягу теплоносія, які інколи в кілька разів перевищують розмір орендних платежів, є нагальна потреба у вжитті комплексних енергозберігаючих заходів. Комплексний підхід значно забезпечить економію енергоресурсів та усуне причину виникнення заборгованості по відшкодуванню послуг за теплопостачання.</w:t>
      </w:r>
    </w:p>
    <w:p w14:paraId="670343E4" w14:textId="4BE9AD59" w:rsidR="00441026" w:rsidRPr="00DD1BD8" w:rsidRDefault="00441026" w:rsidP="00DD1BD8">
      <w:pPr>
        <w:suppressAutoHyphens/>
        <w:ind w:firstLine="567"/>
        <w:jc w:val="both"/>
        <w:rPr>
          <w:szCs w:val="24"/>
        </w:rPr>
      </w:pPr>
      <w:r w:rsidRPr="00DD1BD8">
        <w:rPr>
          <w:szCs w:val="24"/>
        </w:rPr>
        <w:t xml:space="preserve">5.4. На балансі підприємства перебуває 18 об’єктів, які належать до культурної спадщини </w:t>
      </w:r>
      <w:proofErr w:type="spellStart"/>
      <w:r w:rsidRPr="00DD1BD8">
        <w:rPr>
          <w:szCs w:val="24"/>
        </w:rPr>
        <w:t>м.Хмельницького</w:t>
      </w:r>
      <w:proofErr w:type="spellEnd"/>
      <w:r w:rsidRPr="00DD1BD8">
        <w:rPr>
          <w:szCs w:val="24"/>
        </w:rPr>
        <w:t xml:space="preserve">, більша частина яких потребує капітального ремонту. Втім, зважаючи на особливий правовий статус даних об’єктів, виконання самих ремонтно-реставраційних робіт та виготовлення </w:t>
      </w:r>
      <w:proofErr w:type="spellStart"/>
      <w:r w:rsidRPr="00DD1BD8">
        <w:rPr>
          <w:szCs w:val="24"/>
        </w:rPr>
        <w:t>проєкто</w:t>
      </w:r>
      <w:proofErr w:type="spellEnd"/>
      <w:r w:rsidRPr="00DD1BD8">
        <w:rPr>
          <w:szCs w:val="24"/>
        </w:rPr>
        <w:t>-кошторисної документації для їх виконання, потребує значних фінансових ресурсів.</w:t>
      </w:r>
    </w:p>
    <w:p w14:paraId="03506A82" w14:textId="577F71E1" w:rsidR="00441026" w:rsidRPr="00DD1BD8" w:rsidRDefault="00441026" w:rsidP="00DD1BD8">
      <w:pPr>
        <w:tabs>
          <w:tab w:val="num" w:pos="780"/>
        </w:tabs>
        <w:suppressAutoHyphens/>
        <w:ind w:firstLine="567"/>
        <w:jc w:val="both"/>
        <w:rPr>
          <w:szCs w:val="24"/>
        </w:rPr>
      </w:pPr>
      <w:r w:rsidRPr="00DD1BD8">
        <w:rPr>
          <w:szCs w:val="24"/>
        </w:rPr>
        <w:t>5.5.</w:t>
      </w:r>
      <w:r w:rsidR="00091048">
        <w:rPr>
          <w:szCs w:val="24"/>
        </w:rPr>
        <w:t xml:space="preserve"> </w:t>
      </w:r>
      <w:r w:rsidRPr="00DD1BD8">
        <w:rPr>
          <w:szCs w:val="24"/>
        </w:rPr>
        <w:t xml:space="preserve">Протягом 2021 року на баланс підприємства передано понад 3,6 тис. </w:t>
      </w:r>
      <w:proofErr w:type="spellStart"/>
      <w:r w:rsidRPr="00DD1BD8">
        <w:rPr>
          <w:szCs w:val="24"/>
        </w:rPr>
        <w:t>кв.м</w:t>
      </w:r>
      <w:proofErr w:type="spellEnd"/>
      <w:r w:rsidRPr="00DD1BD8">
        <w:rPr>
          <w:szCs w:val="24"/>
        </w:rPr>
        <w:t xml:space="preserve"> площ нежитлових приміщень, які розташовані в селах, що увійшли до складу Хмельницької міської територіальної громади. Лише 19% даних приміщень передані в оренду, решта є вакантними, проте не можуть бути передані в оренду внаслідок ряду причин: згадане майно не користується попитом через його незадовільний технічний (подекуди аварійного) стан, та потребує капітального ремонту; також, відповідно до вимог чинного законодавства, на це майно слід оновити всю технічну документацію.</w:t>
      </w:r>
    </w:p>
    <w:p w14:paraId="3F12A730" w14:textId="77777777" w:rsidR="00441026" w:rsidRPr="00DD1BD8" w:rsidRDefault="00441026" w:rsidP="009108F7">
      <w:pPr>
        <w:tabs>
          <w:tab w:val="num" w:pos="780"/>
        </w:tabs>
        <w:suppressAutoHyphens/>
        <w:jc w:val="both"/>
        <w:rPr>
          <w:szCs w:val="24"/>
        </w:rPr>
      </w:pPr>
    </w:p>
    <w:p w14:paraId="49A4AB7D" w14:textId="77777777" w:rsidR="00441026" w:rsidRPr="00DD1BD8" w:rsidRDefault="00441026" w:rsidP="00091048">
      <w:pPr>
        <w:jc w:val="center"/>
        <w:rPr>
          <w:b/>
          <w:bCs/>
          <w:color w:val="000000"/>
          <w:szCs w:val="24"/>
          <w:bdr w:val="none" w:sz="0" w:space="0" w:color="auto" w:frame="1"/>
        </w:rPr>
      </w:pPr>
      <w:r w:rsidRPr="00DD1BD8">
        <w:rPr>
          <w:b/>
          <w:bCs/>
          <w:color w:val="000000"/>
          <w:szCs w:val="24"/>
          <w:bdr w:val="none" w:sz="0" w:space="0" w:color="auto" w:frame="1"/>
        </w:rPr>
        <w:t>6. Організація реалізації Програми та здійснення контролю за її виконанням</w:t>
      </w:r>
    </w:p>
    <w:p w14:paraId="4D53BD17" w14:textId="77777777" w:rsidR="00441026" w:rsidRPr="00DD1BD8" w:rsidRDefault="00441026" w:rsidP="00DD1BD8">
      <w:pPr>
        <w:shd w:val="clear" w:color="auto" w:fill="FFFFFF"/>
        <w:ind w:firstLine="567"/>
        <w:jc w:val="both"/>
        <w:rPr>
          <w:color w:val="000000"/>
          <w:szCs w:val="24"/>
        </w:rPr>
      </w:pPr>
      <w:r w:rsidRPr="00DD1BD8">
        <w:rPr>
          <w:color w:val="000000"/>
          <w:szCs w:val="24"/>
        </w:rPr>
        <w:t>Виконавцем Програми є комунальне підприємство «</w:t>
      </w:r>
      <w:r w:rsidRPr="00DD1BD8">
        <w:rPr>
          <w:szCs w:val="24"/>
        </w:rPr>
        <w:t>Агенція муніципальної нерухомості</w:t>
      </w:r>
      <w:r w:rsidRPr="00DD1BD8">
        <w:rPr>
          <w:color w:val="000000"/>
          <w:szCs w:val="24"/>
        </w:rPr>
        <w:t>».</w:t>
      </w:r>
    </w:p>
    <w:p w14:paraId="2089FDAA" w14:textId="77777777" w:rsidR="00441026" w:rsidRPr="00DD1BD8" w:rsidRDefault="00441026" w:rsidP="00DD1BD8">
      <w:pPr>
        <w:shd w:val="clear" w:color="auto" w:fill="FFFFFF"/>
        <w:ind w:firstLine="567"/>
        <w:jc w:val="both"/>
        <w:rPr>
          <w:szCs w:val="24"/>
        </w:rPr>
      </w:pPr>
      <w:r w:rsidRPr="00DD1BD8">
        <w:rPr>
          <w:color w:val="000000"/>
          <w:szCs w:val="24"/>
        </w:rPr>
        <w:t xml:space="preserve">Безпосередній контроль за виконанням завдань Програми здійснює відповідний виконавець, а за цільовим та ефективним використанням бюджетних коштів – </w:t>
      </w:r>
      <w:r w:rsidRPr="00DD1BD8">
        <w:rPr>
          <w:szCs w:val="24"/>
        </w:rPr>
        <w:t>управління житлової політики і майна Хмельницької міської ради.</w:t>
      </w:r>
    </w:p>
    <w:p w14:paraId="7DFE1098" w14:textId="77777777" w:rsidR="00091048" w:rsidRDefault="00091048" w:rsidP="00091048">
      <w:pPr>
        <w:rPr>
          <w:b/>
          <w:bCs/>
          <w:szCs w:val="24"/>
        </w:rPr>
      </w:pPr>
    </w:p>
    <w:p w14:paraId="68D52238" w14:textId="7EEDA5C9" w:rsidR="00441026" w:rsidRPr="00DD1BD8" w:rsidRDefault="00441026" w:rsidP="00091048">
      <w:pPr>
        <w:jc w:val="center"/>
        <w:rPr>
          <w:b/>
          <w:bCs/>
          <w:szCs w:val="24"/>
        </w:rPr>
      </w:pPr>
      <w:r w:rsidRPr="00DD1BD8">
        <w:rPr>
          <w:b/>
          <w:bCs/>
          <w:szCs w:val="24"/>
        </w:rPr>
        <w:t>7. Заходи на виконання Програми</w:t>
      </w:r>
    </w:p>
    <w:p w14:paraId="538EB8C7" w14:textId="77777777" w:rsidR="00441026" w:rsidRPr="00DD1BD8" w:rsidRDefault="00441026" w:rsidP="00DD1BD8">
      <w:pPr>
        <w:shd w:val="clear" w:color="auto" w:fill="FFFFFF"/>
        <w:ind w:firstLine="567"/>
        <w:jc w:val="both"/>
        <w:rPr>
          <w:szCs w:val="24"/>
        </w:rPr>
      </w:pPr>
      <w:r w:rsidRPr="00DD1BD8">
        <w:rPr>
          <w:szCs w:val="24"/>
        </w:rPr>
        <w:t>Заходи підтримки і розвитку комунального підприємства «Агенція муніципальної нерухомості» та їх фінансове забезпечення передбачено додатком до Програми «Заходи з виконання Програми підтримки і розвитку комунального підприємства «Агенція муніципальної нерухомості» на 2024 рік».</w:t>
      </w:r>
    </w:p>
    <w:p w14:paraId="25537C7E" w14:textId="77777777" w:rsidR="00441026" w:rsidRPr="00DD1BD8" w:rsidRDefault="00441026" w:rsidP="00DD1BD8">
      <w:pPr>
        <w:shd w:val="clear" w:color="auto" w:fill="FFFFFF"/>
        <w:ind w:firstLine="567"/>
        <w:jc w:val="both"/>
        <w:rPr>
          <w:szCs w:val="24"/>
        </w:rPr>
      </w:pPr>
      <w:r w:rsidRPr="00DD1BD8">
        <w:rPr>
          <w:szCs w:val="24"/>
        </w:rPr>
        <w:t xml:space="preserve">Заходи Програми можуть доповнюватися в разі необхідності іншими роботами з ремонту </w:t>
      </w:r>
      <w:r w:rsidRPr="00DD1BD8">
        <w:rPr>
          <w:bCs/>
          <w:szCs w:val="24"/>
        </w:rPr>
        <w:t xml:space="preserve">нежитлових приміщень та /або будівель, які перебувають нам балансовому обліку </w:t>
      </w:r>
      <w:r w:rsidRPr="00DD1BD8">
        <w:rPr>
          <w:bCs/>
          <w:szCs w:val="24"/>
        </w:rPr>
        <w:lastRenderedPageBreak/>
        <w:t>підприємства</w:t>
      </w:r>
      <w:r w:rsidRPr="00DD1BD8">
        <w:rPr>
          <w:szCs w:val="24"/>
        </w:rPr>
        <w:t>, в межах фінансового ресурсу передбаченого Програмою.</w:t>
      </w:r>
    </w:p>
    <w:p w14:paraId="0EDBAB38" w14:textId="07E4018C" w:rsidR="00441026" w:rsidRDefault="00441026" w:rsidP="00DD1BD8">
      <w:pPr>
        <w:ind w:firstLine="567"/>
        <w:jc w:val="both"/>
        <w:rPr>
          <w:szCs w:val="24"/>
        </w:rPr>
      </w:pPr>
      <w:r w:rsidRPr="00DD1BD8">
        <w:rPr>
          <w:szCs w:val="24"/>
        </w:rPr>
        <w:t xml:space="preserve">Зважаючи на отриманий позитивний досвід у реалізації заходів по модернізації основних фондів, за наявності дефіциту фінансових ресурсів в громади на оновлення комунального майна в умовах воєнного стану, підприємством в подальшому планується брати участь у </w:t>
      </w:r>
      <w:r w:rsidRPr="00DD1BD8">
        <w:rPr>
          <w:szCs w:val="24"/>
          <w:shd w:val="clear" w:color="auto" w:fill="FFFFFF"/>
        </w:rPr>
        <w:t xml:space="preserve">грантових програмах та </w:t>
      </w:r>
      <w:proofErr w:type="spellStart"/>
      <w:r w:rsidRPr="00DD1BD8">
        <w:rPr>
          <w:szCs w:val="24"/>
          <w:shd w:val="clear" w:color="auto" w:fill="FFFFFF"/>
        </w:rPr>
        <w:t>проєктах</w:t>
      </w:r>
      <w:proofErr w:type="spellEnd"/>
      <w:r w:rsidRPr="00DD1BD8">
        <w:rPr>
          <w:szCs w:val="24"/>
          <w:shd w:val="clear" w:color="auto" w:fill="FFFFFF"/>
        </w:rPr>
        <w:t xml:space="preserve">, які б дозволили фінансувати </w:t>
      </w:r>
      <w:proofErr w:type="spellStart"/>
      <w:r w:rsidRPr="00DD1BD8">
        <w:rPr>
          <w:szCs w:val="24"/>
          <w:shd w:val="clear" w:color="auto" w:fill="FFFFFF"/>
        </w:rPr>
        <w:t>реноваційні</w:t>
      </w:r>
      <w:proofErr w:type="spellEnd"/>
      <w:r w:rsidRPr="00DD1BD8">
        <w:rPr>
          <w:szCs w:val="24"/>
          <w:shd w:val="clear" w:color="auto" w:fill="FFFFFF"/>
        </w:rPr>
        <w:t xml:space="preserve"> заходи за рахунок</w:t>
      </w:r>
      <w:r w:rsidRPr="00DD1BD8">
        <w:rPr>
          <w:szCs w:val="24"/>
        </w:rPr>
        <w:t xml:space="preserve"> донорських коштів.</w:t>
      </w:r>
    </w:p>
    <w:p w14:paraId="1DC86C52" w14:textId="77777777" w:rsidR="00AA2F12" w:rsidRPr="00DD1BD8" w:rsidRDefault="00AA2F12" w:rsidP="00AA2F12">
      <w:pPr>
        <w:jc w:val="both"/>
        <w:rPr>
          <w:szCs w:val="24"/>
          <w:shd w:val="clear" w:color="auto" w:fill="FFFFFF"/>
        </w:rPr>
      </w:pPr>
    </w:p>
    <w:p w14:paraId="1C4434B9" w14:textId="77777777" w:rsidR="00441026" w:rsidRPr="00DD1BD8" w:rsidRDefault="00441026" w:rsidP="00AA2F12">
      <w:pPr>
        <w:jc w:val="center"/>
        <w:rPr>
          <w:b/>
          <w:szCs w:val="24"/>
        </w:rPr>
      </w:pPr>
      <w:r w:rsidRPr="00DD1BD8">
        <w:rPr>
          <w:b/>
          <w:szCs w:val="24"/>
        </w:rPr>
        <w:t>8. Фінансова забезпеченість Програми</w:t>
      </w:r>
    </w:p>
    <w:p w14:paraId="7FA76B94" w14:textId="77777777" w:rsidR="00441026" w:rsidRPr="00DD1BD8" w:rsidRDefault="00441026" w:rsidP="00DD1BD8">
      <w:pPr>
        <w:ind w:firstLine="567"/>
        <w:jc w:val="both"/>
        <w:rPr>
          <w:szCs w:val="24"/>
        </w:rPr>
      </w:pPr>
      <w:r w:rsidRPr="00DD1BD8">
        <w:rPr>
          <w:bCs/>
          <w:szCs w:val="24"/>
        </w:rPr>
        <w:t>1.</w:t>
      </w:r>
      <w:r w:rsidRPr="00DD1BD8">
        <w:rPr>
          <w:szCs w:val="24"/>
        </w:rPr>
        <w:t xml:space="preserve"> Виконання вказаних цілей і завдань Програми передбачається здійснювати за рахунок:</w:t>
      </w:r>
    </w:p>
    <w:p w14:paraId="54D70CD1" w14:textId="77777777" w:rsidR="00441026" w:rsidRPr="00DD1BD8" w:rsidRDefault="00441026" w:rsidP="00DD1BD8">
      <w:pPr>
        <w:ind w:firstLine="567"/>
        <w:jc w:val="both"/>
        <w:rPr>
          <w:szCs w:val="24"/>
        </w:rPr>
      </w:pPr>
      <w:r w:rsidRPr="00DD1BD8">
        <w:rPr>
          <w:szCs w:val="24"/>
        </w:rPr>
        <w:t>- коштів бюджету Хмельницької міської територіальної громади;</w:t>
      </w:r>
    </w:p>
    <w:p w14:paraId="59139819" w14:textId="77777777" w:rsidR="00441026" w:rsidRPr="00DD1BD8" w:rsidRDefault="00441026" w:rsidP="00DD1BD8">
      <w:pPr>
        <w:ind w:firstLine="567"/>
        <w:jc w:val="both"/>
        <w:rPr>
          <w:szCs w:val="24"/>
        </w:rPr>
      </w:pPr>
      <w:r w:rsidRPr="00DD1BD8">
        <w:rPr>
          <w:szCs w:val="24"/>
        </w:rPr>
        <w:t>- коштів підприємства, отриманих від господарської діяльності підприємства;</w:t>
      </w:r>
    </w:p>
    <w:p w14:paraId="5FBEDFAE" w14:textId="0D9F7D40" w:rsidR="00441026" w:rsidRPr="00DD1BD8" w:rsidRDefault="00441026" w:rsidP="00DD1BD8">
      <w:pPr>
        <w:ind w:firstLine="567"/>
        <w:jc w:val="both"/>
        <w:rPr>
          <w:szCs w:val="24"/>
        </w:rPr>
      </w:pPr>
      <w:r w:rsidRPr="00DD1BD8">
        <w:rPr>
          <w:szCs w:val="24"/>
        </w:rPr>
        <w:t>-</w:t>
      </w:r>
      <w:r w:rsidR="00AA2F12">
        <w:rPr>
          <w:szCs w:val="24"/>
        </w:rPr>
        <w:t xml:space="preserve"> </w:t>
      </w:r>
      <w:r w:rsidRPr="00DD1BD8">
        <w:rPr>
          <w:szCs w:val="24"/>
        </w:rPr>
        <w:t>кошти інших джерел не заборонених законодавством.</w:t>
      </w:r>
    </w:p>
    <w:p w14:paraId="389805EE" w14:textId="09C60AF8" w:rsidR="00441026" w:rsidRPr="00DD1BD8" w:rsidRDefault="00441026" w:rsidP="00DD1BD8">
      <w:pPr>
        <w:ind w:firstLine="567"/>
        <w:jc w:val="both"/>
        <w:rPr>
          <w:szCs w:val="24"/>
        </w:rPr>
      </w:pPr>
      <w:r w:rsidRPr="00DD1BD8">
        <w:rPr>
          <w:szCs w:val="24"/>
        </w:rPr>
        <w:t>2. Заходи та обсяги фінансування, передбачені Програмою, можуть змінюватись під час бюджетного періоду.</w:t>
      </w:r>
    </w:p>
    <w:p w14:paraId="3B284EA2" w14:textId="77777777" w:rsidR="00441026" w:rsidRDefault="00441026" w:rsidP="00DD1BD8">
      <w:pPr>
        <w:ind w:firstLine="567"/>
        <w:jc w:val="both"/>
        <w:rPr>
          <w:szCs w:val="24"/>
        </w:rPr>
      </w:pPr>
      <w:r w:rsidRPr="00DD1BD8">
        <w:rPr>
          <w:szCs w:val="24"/>
        </w:rPr>
        <w:t>3. Фінансування за Програмою здійснюватиметься відповідно до вимог нормативно-правових актів.</w:t>
      </w:r>
    </w:p>
    <w:p w14:paraId="1A8C0C71" w14:textId="77777777" w:rsidR="00AA2F12" w:rsidRPr="00DD1BD8" w:rsidRDefault="00AA2F12" w:rsidP="00AA2F12">
      <w:pPr>
        <w:jc w:val="both"/>
        <w:rPr>
          <w:szCs w:val="24"/>
        </w:rPr>
      </w:pPr>
    </w:p>
    <w:p w14:paraId="145D6828" w14:textId="77777777" w:rsidR="00441026" w:rsidRPr="00DD1BD8" w:rsidRDefault="00441026" w:rsidP="00DD1BD8">
      <w:pPr>
        <w:jc w:val="center"/>
        <w:rPr>
          <w:b/>
          <w:szCs w:val="24"/>
        </w:rPr>
      </w:pPr>
      <w:r w:rsidRPr="00DD1BD8">
        <w:rPr>
          <w:b/>
          <w:szCs w:val="24"/>
        </w:rPr>
        <w:t>9. Нормативно-правове забезпечення</w:t>
      </w:r>
    </w:p>
    <w:p w14:paraId="5E718F0F" w14:textId="47CA11F8" w:rsidR="00441026" w:rsidRPr="00DD1BD8" w:rsidRDefault="00441026" w:rsidP="00DD1BD8">
      <w:pPr>
        <w:ind w:firstLine="567"/>
        <w:jc w:val="both"/>
        <w:rPr>
          <w:bCs/>
          <w:szCs w:val="24"/>
        </w:rPr>
      </w:pPr>
      <w:r w:rsidRPr="00DD1BD8">
        <w:rPr>
          <w:bCs/>
          <w:szCs w:val="24"/>
        </w:rPr>
        <w:t>При розробленні Програми підтримки і розвитку КП «Агенція муніципальної нерухомості» на 2024р. враховано наступні законодавчі, нормативні та нормативно-методичні документи:</w:t>
      </w:r>
    </w:p>
    <w:p w14:paraId="458A2C0F" w14:textId="09A51E88" w:rsidR="00441026" w:rsidRPr="00DD1BD8" w:rsidRDefault="00441026" w:rsidP="00DD1BD8">
      <w:pPr>
        <w:ind w:firstLine="567"/>
        <w:jc w:val="both"/>
        <w:rPr>
          <w:szCs w:val="24"/>
        </w:rPr>
      </w:pPr>
      <w:r w:rsidRPr="00DD1BD8">
        <w:rPr>
          <w:szCs w:val="24"/>
        </w:rPr>
        <w:t>- Закон України «Про енергетичну ефективність»;</w:t>
      </w:r>
    </w:p>
    <w:p w14:paraId="60C90DB8" w14:textId="4D0D132A" w:rsidR="00441026" w:rsidRPr="00DD1BD8" w:rsidRDefault="00441026" w:rsidP="00DD1BD8">
      <w:pPr>
        <w:ind w:firstLine="567"/>
        <w:jc w:val="both"/>
        <w:rPr>
          <w:szCs w:val="24"/>
        </w:rPr>
      </w:pPr>
      <w:r w:rsidRPr="00DD1BD8">
        <w:rPr>
          <w:szCs w:val="24"/>
        </w:rPr>
        <w:t>- Закон України «Про оренду державного та комунального майна»;</w:t>
      </w:r>
    </w:p>
    <w:p w14:paraId="1C20369E" w14:textId="77777777" w:rsidR="00441026" w:rsidRPr="00DD1BD8" w:rsidRDefault="00441026" w:rsidP="00DD1BD8">
      <w:pPr>
        <w:ind w:firstLine="567"/>
        <w:jc w:val="both"/>
        <w:rPr>
          <w:szCs w:val="24"/>
        </w:rPr>
      </w:pPr>
      <w:r w:rsidRPr="00DD1BD8">
        <w:rPr>
          <w:szCs w:val="24"/>
        </w:rPr>
        <w:t>- Програма економічного і соціального розвитку Хмельницької міської територіальної громади на 2024 рік;</w:t>
      </w:r>
    </w:p>
    <w:p w14:paraId="1ADC1F05" w14:textId="1E910CF1" w:rsidR="00441026" w:rsidRDefault="00441026" w:rsidP="00DD1BD8">
      <w:pPr>
        <w:ind w:firstLine="567"/>
        <w:jc w:val="both"/>
        <w:rPr>
          <w:szCs w:val="24"/>
        </w:rPr>
      </w:pPr>
      <w:r w:rsidRPr="00DD1BD8">
        <w:rPr>
          <w:szCs w:val="24"/>
        </w:rPr>
        <w:t>- Стратегічний план розвитку Хмельницької міської територіальної громади на 2021-2025 рр.</w:t>
      </w:r>
    </w:p>
    <w:p w14:paraId="76A5ADE5" w14:textId="77777777" w:rsidR="00AA2F12" w:rsidRPr="00DD1BD8" w:rsidRDefault="00AA2F12" w:rsidP="00AA2F12">
      <w:pPr>
        <w:jc w:val="both"/>
        <w:rPr>
          <w:szCs w:val="24"/>
        </w:rPr>
      </w:pPr>
    </w:p>
    <w:p w14:paraId="099ED192" w14:textId="77777777" w:rsidR="00441026" w:rsidRPr="00DD1BD8" w:rsidRDefault="00441026" w:rsidP="00DD1BD8">
      <w:pPr>
        <w:jc w:val="center"/>
        <w:rPr>
          <w:b/>
          <w:szCs w:val="24"/>
        </w:rPr>
      </w:pPr>
      <w:r w:rsidRPr="00DD1BD8">
        <w:rPr>
          <w:b/>
          <w:szCs w:val="24"/>
        </w:rPr>
        <w:t>10. Очікувані результати</w:t>
      </w:r>
    </w:p>
    <w:p w14:paraId="2CDA7DD8" w14:textId="3DAA429B" w:rsidR="00441026" w:rsidRPr="00DD1BD8" w:rsidRDefault="00441026" w:rsidP="00DD1BD8">
      <w:pPr>
        <w:ind w:firstLine="567"/>
        <w:jc w:val="both"/>
        <w:rPr>
          <w:szCs w:val="24"/>
        </w:rPr>
      </w:pPr>
      <w:r w:rsidRPr="00DD1BD8">
        <w:rPr>
          <w:szCs w:val="24"/>
        </w:rPr>
        <w:t xml:space="preserve">Реалізація заходів Програми </w:t>
      </w:r>
      <w:r w:rsidRPr="00DD1BD8">
        <w:rPr>
          <w:bCs/>
          <w:szCs w:val="24"/>
        </w:rPr>
        <w:t xml:space="preserve">підтримки і розвитку </w:t>
      </w:r>
      <w:r w:rsidRPr="00DD1BD8">
        <w:rPr>
          <w:szCs w:val="24"/>
        </w:rPr>
        <w:t>КП «Агенція муніципальної нерухомості» на 2024р. дозволить забезпечити:</w:t>
      </w:r>
    </w:p>
    <w:p w14:paraId="551A9CF6" w14:textId="2E2032E2" w:rsidR="00441026" w:rsidRPr="00DD1BD8" w:rsidRDefault="00441026" w:rsidP="00DD1BD8">
      <w:pPr>
        <w:ind w:firstLine="567"/>
        <w:jc w:val="both"/>
        <w:rPr>
          <w:szCs w:val="24"/>
        </w:rPr>
      </w:pPr>
      <w:r w:rsidRPr="00DD1BD8">
        <w:rPr>
          <w:szCs w:val="24"/>
        </w:rPr>
        <w:t>-</w:t>
      </w:r>
      <w:r w:rsidR="00AA2F12">
        <w:rPr>
          <w:szCs w:val="24"/>
        </w:rPr>
        <w:t xml:space="preserve"> </w:t>
      </w:r>
      <w:r w:rsidRPr="00DD1BD8">
        <w:rPr>
          <w:szCs w:val="24"/>
        </w:rPr>
        <w:t>покращення стану об’єктів нежитлового фонду, підвищення його економічної привабливості;</w:t>
      </w:r>
    </w:p>
    <w:p w14:paraId="79046CDE" w14:textId="77777777" w:rsidR="00441026" w:rsidRPr="00DD1BD8" w:rsidRDefault="00441026" w:rsidP="00DD1BD8">
      <w:pPr>
        <w:ind w:firstLine="567"/>
        <w:jc w:val="both"/>
        <w:rPr>
          <w:szCs w:val="24"/>
        </w:rPr>
      </w:pPr>
      <w:r w:rsidRPr="00DD1BD8">
        <w:rPr>
          <w:szCs w:val="24"/>
        </w:rPr>
        <w:t>- покращення енергоефективності, якості, надійності та екологічної стабільності будівель і приміщень в цілому;</w:t>
      </w:r>
    </w:p>
    <w:p w14:paraId="39D1893E" w14:textId="3FB7553A" w:rsidR="00441026" w:rsidRPr="00DD1BD8" w:rsidRDefault="00441026" w:rsidP="00DD1BD8">
      <w:pPr>
        <w:ind w:firstLine="567"/>
        <w:jc w:val="both"/>
        <w:rPr>
          <w:szCs w:val="24"/>
        </w:rPr>
      </w:pPr>
      <w:r w:rsidRPr="00DD1BD8">
        <w:rPr>
          <w:szCs w:val="24"/>
        </w:rPr>
        <w:t>- покращення умов експлуатації приміщень;</w:t>
      </w:r>
    </w:p>
    <w:p w14:paraId="368AEE75" w14:textId="77777777" w:rsidR="00441026" w:rsidRPr="00DD1BD8" w:rsidRDefault="00441026" w:rsidP="00DD1BD8">
      <w:pPr>
        <w:ind w:firstLine="567"/>
        <w:jc w:val="both"/>
        <w:rPr>
          <w:szCs w:val="24"/>
        </w:rPr>
      </w:pPr>
      <w:r w:rsidRPr="00DD1BD8">
        <w:rPr>
          <w:szCs w:val="24"/>
        </w:rPr>
        <w:t>- економії та раціонального використання матеріальних, трудових, фінансових, паливно-енергетичних, сировинних та інших видів ресурсів;</w:t>
      </w:r>
    </w:p>
    <w:p w14:paraId="0AEADDAB" w14:textId="77777777" w:rsidR="00441026" w:rsidRPr="00DD1BD8" w:rsidRDefault="00441026" w:rsidP="00DD1BD8">
      <w:pPr>
        <w:ind w:firstLine="567"/>
        <w:jc w:val="both"/>
        <w:rPr>
          <w:szCs w:val="24"/>
        </w:rPr>
      </w:pPr>
      <w:r w:rsidRPr="00DD1BD8">
        <w:rPr>
          <w:szCs w:val="24"/>
        </w:rPr>
        <w:t>- покращення фінансового стану підприємства та здійснення прибуткової фінансово-господарської діяльності;</w:t>
      </w:r>
    </w:p>
    <w:p w14:paraId="6F469075" w14:textId="77777777" w:rsidR="00441026" w:rsidRPr="00DD1BD8" w:rsidRDefault="00441026" w:rsidP="00DD1BD8">
      <w:pPr>
        <w:ind w:firstLine="567"/>
        <w:jc w:val="both"/>
        <w:rPr>
          <w:szCs w:val="24"/>
        </w:rPr>
      </w:pPr>
      <w:r w:rsidRPr="00DD1BD8">
        <w:rPr>
          <w:szCs w:val="24"/>
        </w:rPr>
        <w:t>- залучення інвестицій.</w:t>
      </w:r>
    </w:p>
    <w:p w14:paraId="0120C035" w14:textId="77777777" w:rsidR="00441026" w:rsidRPr="00DD1BD8" w:rsidRDefault="00441026" w:rsidP="00DD1BD8">
      <w:pPr>
        <w:ind w:right="-18"/>
        <w:jc w:val="both"/>
        <w:rPr>
          <w:szCs w:val="24"/>
        </w:rPr>
      </w:pPr>
    </w:p>
    <w:p w14:paraId="607A73B7" w14:textId="77777777" w:rsidR="00441026" w:rsidRPr="00DD1BD8" w:rsidRDefault="00441026" w:rsidP="00DD1BD8">
      <w:pPr>
        <w:ind w:right="-18"/>
        <w:jc w:val="both"/>
        <w:rPr>
          <w:szCs w:val="24"/>
        </w:rPr>
      </w:pPr>
    </w:p>
    <w:p w14:paraId="54B611BE" w14:textId="6D21BDEC" w:rsidR="00441026" w:rsidRPr="00DD1BD8" w:rsidRDefault="00441026" w:rsidP="00BF7304">
      <w:pPr>
        <w:ind w:right="-18"/>
        <w:jc w:val="both"/>
        <w:rPr>
          <w:szCs w:val="24"/>
        </w:rPr>
      </w:pPr>
      <w:r w:rsidRPr="00DD1BD8">
        <w:rPr>
          <w:szCs w:val="24"/>
        </w:rPr>
        <w:t>Секретар міської ради</w:t>
      </w:r>
      <w:r w:rsidR="00BF7304">
        <w:rPr>
          <w:szCs w:val="24"/>
        </w:rPr>
        <w:tab/>
      </w:r>
      <w:r w:rsidR="00BF7304">
        <w:rPr>
          <w:szCs w:val="24"/>
        </w:rPr>
        <w:tab/>
      </w:r>
      <w:r w:rsidR="00BF7304">
        <w:rPr>
          <w:szCs w:val="24"/>
        </w:rPr>
        <w:tab/>
      </w:r>
      <w:r w:rsidR="00BF7304">
        <w:rPr>
          <w:szCs w:val="24"/>
        </w:rPr>
        <w:tab/>
      </w:r>
      <w:r w:rsidR="00BF7304">
        <w:rPr>
          <w:szCs w:val="24"/>
        </w:rPr>
        <w:tab/>
      </w:r>
      <w:r w:rsidR="00BF7304">
        <w:rPr>
          <w:szCs w:val="24"/>
        </w:rPr>
        <w:tab/>
      </w:r>
      <w:r w:rsidR="00BF7304">
        <w:rPr>
          <w:szCs w:val="24"/>
        </w:rPr>
        <w:tab/>
      </w:r>
      <w:r w:rsidRPr="00DD1BD8">
        <w:rPr>
          <w:szCs w:val="24"/>
        </w:rPr>
        <w:t>Віталій ДІДЕНКО</w:t>
      </w:r>
    </w:p>
    <w:p w14:paraId="67D3784B" w14:textId="77777777" w:rsidR="00441026" w:rsidRPr="00DD1BD8" w:rsidRDefault="00441026" w:rsidP="00DD1BD8">
      <w:pPr>
        <w:ind w:right="-18"/>
        <w:jc w:val="both"/>
        <w:rPr>
          <w:szCs w:val="24"/>
        </w:rPr>
      </w:pPr>
    </w:p>
    <w:p w14:paraId="36BAC005" w14:textId="77777777" w:rsidR="00441026" w:rsidRPr="00DD1BD8" w:rsidRDefault="00441026" w:rsidP="00DD1BD8">
      <w:pPr>
        <w:ind w:right="-18"/>
        <w:jc w:val="both"/>
        <w:rPr>
          <w:szCs w:val="24"/>
        </w:rPr>
      </w:pPr>
    </w:p>
    <w:p w14:paraId="35655370" w14:textId="77777777" w:rsidR="00441026" w:rsidRPr="00DD1BD8" w:rsidRDefault="00441026" w:rsidP="00DD1BD8">
      <w:pPr>
        <w:ind w:right="-18"/>
        <w:jc w:val="both"/>
        <w:rPr>
          <w:szCs w:val="24"/>
        </w:rPr>
      </w:pPr>
      <w:r w:rsidRPr="00DD1BD8">
        <w:rPr>
          <w:szCs w:val="24"/>
        </w:rPr>
        <w:t>Директор комунального підприємства</w:t>
      </w:r>
    </w:p>
    <w:p w14:paraId="59B8FC34" w14:textId="77777777" w:rsidR="00F776E5" w:rsidRDefault="00441026" w:rsidP="00DD1BD8">
      <w:pPr>
        <w:rPr>
          <w:szCs w:val="24"/>
        </w:rPr>
      </w:pPr>
      <w:r w:rsidRPr="00DD1BD8">
        <w:rPr>
          <w:szCs w:val="24"/>
        </w:rPr>
        <w:t>«Агенція муніципальної нерухомості»</w:t>
      </w:r>
      <w:r w:rsidR="00BF7304">
        <w:rPr>
          <w:szCs w:val="24"/>
        </w:rPr>
        <w:tab/>
      </w:r>
      <w:r w:rsidR="00BF7304">
        <w:rPr>
          <w:szCs w:val="24"/>
        </w:rPr>
        <w:tab/>
      </w:r>
      <w:r w:rsidR="00BF7304">
        <w:rPr>
          <w:szCs w:val="24"/>
        </w:rPr>
        <w:tab/>
      </w:r>
      <w:r w:rsidR="00BF7304">
        <w:rPr>
          <w:szCs w:val="24"/>
        </w:rPr>
        <w:tab/>
      </w:r>
      <w:r w:rsidR="00BF7304">
        <w:rPr>
          <w:szCs w:val="24"/>
        </w:rPr>
        <w:tab/>
      </w:r>
      <w:proofErr w:type="spellStart"/>
      <w:r w:rsidRPr="00DD1BD8">
        <w:rPr>
          <w:szCs w:val="24"/>
        </w:rPr>
        <w:t>Іріна</w:t>
      </w:r>
      <w:proofErr w:type="spellEnd"/>
      <w:r w:rsidRPr="00DD1BD8">
        <w:rPr>
          <w:szCs w:val="24"/>
        </w:rPr>
        <w:t xml:space="preserve"> ШЕВЧУК</w:t>
      </w:r>
    </w:p>
    <w:p w14:paraId="0B6F7A6B" w14:textId="77777777" w:rsidR="00F776E5" w:rsidRDefault="00F776E5" w:rsidP="00DD1BD8">
      <w:pPr>
        <w:rPr>
          <w:szCs w:val="24"/>
        </w:rPr>
      </w:pPr>
    </w:p>
    <w:p w14:paraId="04131268" w14:textId="77777777" w:rsidR="00F776E5" w:rsidRDefault="00F776E5" w:rsidP="00DD1BD8">
      <w:pPr>
        <w:rPr>
          <w:szCs w:val="24"/>
        </w:rPr>
        <w:sectPr w:rsidR="00F776E5" w:rsidSect="00441026">
          <w:pgSz w:w="11906" w:h="16838"/>
          <w:pgMar w:top="850" w:right="850" w:bottom="850" w:left="1417" w:header="708" w:footer="708" w:gutter="0"/>
          <w:cols w:space="708"/>
          <w:docGrid w:linePitch="360"/>
        </w:sectPr>
      </w:pPr>
    </w:p>
    <w:p w14:paraId="363A766B" w14:textId="77777777" w:rsidR="00F776E5" w:rsidRPr="00F776E5" w:rsidRDefault="00F776E5" w:rsidP="00F776E5">
      <w:pPr>
        <w:autoSpaceDE w:val="0"/>
        <w:autoSpaceDN w:val="0"/>
        <w:adjustRightInd w:val="0"/>
        <w:ind w:left="12744"/>
        <w:rPr>
          <w:szCs w:val="24"/>
        </w:rPr>
      </w:pPr>
      <w:r w:rsidRPr="00F776E5">
        <w:rPr>
          <w:szCs w:val="24"/>
        </w:rPr>
        <w:lastRenderedPageBreak/>
        <w:t>Додаток до Програми</w:t>
      </w:r>
    </w:p>
    <w:p w14:paraId="648E9CF2" w14:textId="77777777" w:rsidR="00F776E5" w:rsidRPr="00F776E5" w:rsidRDefault="00F776E5" w:rsidP="00F776E5">
      <w:pPr>
        <w:autoSpaceDE w:val="0"/>
        <w:autoSpaceDN w:val="0"/>
        <w:adjustRightInd w:val="0"/>
        <w:jc w:val="center"/>
        <w:rPr>
          <w:b/>
          <w:szCs w:val="24"/>
        </w:rPr>
      </w:pPr>
      <w:r w:rsidRPr="00F776E5">
        <w:rPr>
          <w:b/>
          <w:szCs w:val="24"/>
        </w:rPr>
        <w:t>ЗАХОДИ</w:t>
      </w:r>
    </w:p>
    <w:p w14:paraId="12A4FAFD" w14:textId="67A4A096" w:rsidR="00F776E5" w:rsidRPr="00F776E5" w:rsidRDefault="00F776E5" w:rsidP="00F776E5">
      <w:pPr>
        <w:autoSpaceDE w:val="0"/>
        <w:autoSpaceDN w:val="0"/>
        <w:adjustRightInd w:val="0"/>
        <w:jc w:val="center"/>
        <w:rPr>
          <w:b/>
          <w:szCs w:val="24"/>
        </w:rPr>
      </w:pPr>
      <w:r w:rsidRPr="00F776E5">
        <w:rPr>
          <w:b/>
          <w:szCs w:val="24"/>
        </w:rPr>
        <w:t>з виконання Програми підтримки і розвитку комунального підприємства «Агенція муніципальної нерухомості» на 2024 рік</w:t>
      </w:r>
    </w:p>
    <w:p w14:paraId="5E3D67D2" w14:textId="58AF2A94" w:rsidR="00F776E5" w:rsidRPr="00F776E5" w:rsidRDefault="00F776E5" w:rsidP="00F776E5">
      <w:pPr>
        <w:autoSpaceDE w:val="0"/>
        <w:autoSpaceDN w:val="0"/>
        <w:adjustRightInd w:val="0"/>
        <w:jc w:val="right"/>
        <w:rPr>
          <w:szCs w:val="24"/>
        </w:rPr>
      </w:pPr>
      <w:proofErr w:type="spellStart"/>
      <w:r w:rsidRPr="00F776E5">
        <w:rPr>
          <w:szCs w:val="24"/>
        </w:rPr>
        <w:t>тис.грн</w:t>
      </w:r>
      <w:proofErr w:type="spellEnd"/>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3307"/>
        <w:gridCol w:w="1134"/>
        <w:gridCol w:w="1275"/>
        <w:gridCol w:w="1843"/>
        <w:gridCol w:w="1843"/>
        <w:gridCol w:w="3969"/>
      </w:tblGrid>
      <w:tr w:rsidR="00F776E5" w:rsidRPr="00601153" w14:paraId="053F2961" w14:textId="77777777" w:rsidTr="00F776E5">
        <w:trPr>
          <w:trHeight w:val="20"/>
          <w:jc w:val="center"/>
        </w:trPr>
        <w:tc>
          <w:tcPr>
            <w:tcW w:w="516" w:type="dxa"/>
            <w:vMerge w:val="restart"/>
            <w:vAlign w:val="center"/>
          </w:tcPr>
          <w:p w14:paraId="74C4BEB3" w14:textId="77777777" w:rsidR="00F776E5" w:rsidRPr="00601153" w:rsidRDefault="00F776E5" w:rsidP="000075C4">
            <w:pPr>
              <w:autoSpaceDE w:val="0"/>
              <w:autoSpaceDN w:val="0"/>
              <w:adjustRightInd w:val="0"/>
              <w:jc w:val="center"/>
              <w:rPr>
                <w:szCs w:val="24"/>
              </w:rPr>
            </w:pPr>
          </w:p>
        </w:tc>
        <w:tc>
          <w:tcPr>
            <w:tcW w:w="7559" w:type="dxa"/>
            <w:gridSpan w:val="4"/>
            <w:vMerge w:val="restart"/>
            <w:vAlign w:val="center"/>
          </w:tcPr>
          <w:p w14:paraId="3AD4C9F2" w14:textId="77777777" w:rsidR="00F776E5" w:rsidRPr="00601153" w:rsidRDefault="00F776E5" w:rsidP="000075C4">
            <w:pPr>
              <w:autoSpaceDE w:val="0"/>
              <w:autoSpaceDN w:val="0"/>
              <w:adjustRightInd w:val="0"/>
              <w:jc w:val="center"/>
              <w:rPr>
                <w:szCs w:val="24"/>
              </w:rPr>
            </w:pPr>
            <w:r w:rsidRPr="00601153">
              <w:rPr>
                <w:szCs w:val="24"/>
              </w:rPr>
              <w:t>Зміст заходу Програми*</w:t>
            </w:r>
          </w:p>
        </w:tc>
        <w:tc>
          <w:tcPr>
            <w:tcW w:w="5812" w:type="dxa"/>
            <w:gridSpan w:val="2"/>
            <w:vAlign w:val="center"/>
          </w:tcPr>
          <w:p w14:paraId="10541891" w14:textId="77777777" w:rsidR="00F776E5" w:rsidRPr="00601153" w:rsidRDefault="00F776E5" w:rsidP="000075C4">
            <w:pPr>
              <w:autoSpaceDE w:val="0"/>
              <w:autoSpaceDN w:val="0"/>
              <w:adjustRightInd w:val="0"/>
              <w:jc w:val="center"/>
              <w:rPr>
                <w:szCs w:val="24"/>
              </w:rPr>
            </w:pPr>
            <w:r w:rsidRPr="00601153">
              <w:rPr>
                <w:szCs w:val="24"/>
              </w:rPr>
              <w:t>Джерело фінансування</w:t>
            </w:r>
          </w:p>
        </w:tc>
      </w:tr>
      <w:tr w:rsidR="00F776E5" w:rsidRPr="00601153" w14:paraId="17862817" w14:textId="77777777" w:rsidTr="00F776E5">
        <w:trPr>
          <w:trHeight w:val="20"/>
          <w:jc w:val="center"/>
        </w:trPr>
        <w:tc>
          <w:tcPr>
            <w:tcW w:w="516" w:type="dxa"/>
            <w:vMerge/>
          </w:tcPr>
          <w:p w14:paraId="63231247" w14:textId="77777777" w:rsidR="00F776E5" w:rsidRPr="00601153" w:rsidRDefault="00F776E5" w:rsidP="000075C4">
            <w:pPr>
              <w:autoSpaceDE w:val="0"/>
              <w:autoSpaceDN w:val="0"/>
              <w:adjustRightInd w:val="0"/>
              <w:rPr>
                <w:szCs w:val="24"/>
              </w:rPr>
            </w:pPr>
          </w:p>
        </w:tc>
        <w:tc>
          <w:tcPr>
            <w:tcW w:w="7559" w:type="dxa"/>
            <w:gridSpan w:val="4"/>
            <w:vMerge/>
          </w:tcPr>
          <w:p w14:paraId="538115CB" w14:textId="77777777" w:rsidR="00F776E5" w:rsidRPr="00601153" w:rsidRDefault="00F776E5" w:rsidP="000075C4">
            <w:pPr>
              <w:autoSpaceDE w:val="0"/>
              <w:autoSpaceDN w:val="0"/>
              <w:adjustRightInd w:val="0"/>
              <w:jc w:val="both"/>
              <w:rPr>
                <w:szCs w:val="24"/>
              </w:rPr>
            </w:pPr>
          </w:p>
        </w:tc>
        <w:tc>
          <w:tcPr>
            <w:tcW w:w="1843" w:type="dxa"/>
            <w:vAlign w:val="center"/>
          </w:tcPr>
          <w:p w14:paraId="1A2DEB15" w14:textId="77777777" w:rsidR="00F776E5" w:rsidRPr="00601153" w:rsidRDefault="00F776E5" w:rsidP="000075C4">
            <w:pPr>
              <w:autoSpaceDE w:val="0"/>
              <w:autoSpaceDN w:val="0"/>
              <w:adjustRightInd w:val="0"/>
              <w:jc w:val="center"/>
              <w:rPr>
                <w:szCs w:val="24"/>
              </w:rPr>
            </w:pPr>
            <w:r w:rsidRPr="00601153">
              <w:rPr>
                <w:szCs w:val="24"/>
              </w:rPr>
              <w:t>2024 рік</w:t>
            </w:r>
          </w:p>
        </w:tc>
        <w:tc>
          <w:tcPr>
            <w:tcW w:w="3969" w:type="dxa"/>
          </w:tcPr>
          <w:p w14:paraId="6EA05267" w14:textId="77777777" w:rsidR="00F776E5" w:rsidRPr="00601153" w:rsidRDefault="00F776E5" w:rsidP="000075C4">
            <w:pPr>
              <w:autoSpaceDE w:val="0"/>
              <w:autoSpaceDN w:val="0"/>
              <w:adjustRightInd w:val="0"/>
              <w:jc w:val="center"/>
              <w:rPr>
                <w:szCs w:val="24"/>
              </w:rPr>
            </w:pPr>
          </w:p>
        </w:tc>
      </w:tr>
      <w:tr w:rsidR="00F776E5" w:rsidRPr="00601153" w14:paraId="1929C078" w14:textId="77777777" w:rsidTr="00F776E5">
        <w:trPr>
          <w:trHeight w:val="20"/>
          <w:jc w:val="center"/>
        </w:trPr>
        <w:tc>
          <w:tcPr>
            <w:tcW w:w="516" w:type="dxa"/>
          </w:tcPr>
          <w:p w14:paraId="10BCB8C6" w14:textId="77777777" w:rsidR="00F776E5" w:rsidRPr="00601153" w:rsidRDefault="00F776E5" w:rsidP="000075C4">
            <w:pPr>
              <w:jc w:val="center"/>
              <w:rPr>
                <w:color w:val="000000"/>
                <w:szCs w:val="24"/>
                <w:lang w:eastAsia="uk-UA"/>
              </w:rPr>
            </w:pPr>
            <w:r w:rsidRPr="00601153">
              <w:rPr>
                <w:color w:val="000000"/>
                <w:szCs w:val="24"/>
                <w:lang w:eastAsia="uk-UA"/>
              </w:rPr>
              <w:t>1</w:t>
            </w:r>
          </w:p>
        </w:tc>
        <w:tc>
          <w:tcPr>
            <w:tcW w:w="7559" w:type="dxa"/>
            <w:gridSpan w:val="4"/>
          </w:tcPr>
          <w:p w14:paraId="3309432C" w14:textId="4DC5EFAB" w:rsidR="00F776E5" w:rsidRPr="00601153" w:rsidRDefault="00F776E5" w:rsidP="000075C4">
            <w:pPr>
              <w:jc w:val="both"/>
              <w:rPr>
                <w:color w:val="000000"/>
                <w:szCs w:val="24"/>
                <w:lang w:eastAsia="uk-UA"/>
              </w:rPr>
            </w:pPr>
            <w:r w:rsidRPr="00601153">
              <w:rPr>
                <w:szCs w:val="24"/>
              </w:rPr>
              <w:t xml:space="preserve">Завершення робіт в межах реалізації </w:t>
            </w:r>
            <w:proofErr w:type="spellStart"/>
            <w:r w:rsidRPr="00601153">
              <w:rPr>
                <w:szCs w:val="24"/>
              </w:rPr>
              <w:t>проєктної</w:t>
            </w:r>
            <w:proofErr w:type="spellEnd"/>
            <w:r w:rsidRPr="00601153">
              <w:rPr>
                <w:szCs w:val="24"/>
              </w:rPr>
              <w:t xml:space="preserve"> ініціативи «Формування інноваційного бізнес-середовища шляхом проведення капітального ремонту, розкриття потенціалу та осучаснення застарілого торговельного центру» (торговельного центру «Дитячий світ» на вул.Проскурівській,4/3):</w:t>
            </w:r>
          </w:p>
        </w:tc>
        <w:tc>
          <w:tcPr>
            <w:tcW w:w="1843" w:type="dxa"/>
          </w:tcPr>
          <w:p w14:paraId="0562AE27" w14:textId="77777777" w:rsidR="00F776E5" w:rsidRPr="00601153" w:rsidRDefault="00F776E5" w:rsidP="000075C4">
            <w:pPr>
              <w:jc w:val="center"/>
              <w:rPr>
                <w:color w:val="000000"/>
                <w:szCs w:val="24"/>
                <w:lang w:eastAsia="uk-UA"/>
              </w:rPr>
            </w:pPr>
          </w:p>
        </w:tc>
        <w:tc>
          <w:tcPr>
            <w:tcW w:w="3969" w:type="dxa"/>
          </w:tcPr>
          <w:p w14:paraId="35BFC65D" w14:textId="77777777" w:rsidR="00F776E5" w:rsidRPr="00601153" w:rsidRDefault="00F776E5" w:rsidP="000075C4">
            <w:pPr>
              <w:jc w:val="center"/>
              <w:rPr>
                <w:color w:val="000000"/>
                <w:szCs w:val="24"/>
                <w:lang w:eastAsia="uk-UA"/>
              </w:rPr>
            </w:pPr>
          </w:p>
        </w:tc>
      </w:tr>
      <w:tr w:rsidR="00F776E5" w:rsidRPr="00601153" w14:paraId="59E129D3" w14:textId="77777777" w:rsidTr="00F776E5">
        <w:trPr>
          <w:trHeight w:val="20"/>
          <w:jc w:val="center"/>
        </w:trPr>
        <w:tc>
          <w:tcPr>
            <w:tcW w:w="516" w:type="dxa"/>
            <w:vMerge w:val="restart"/>
          </w:tcPr>
          <w:p w14:paraId="71C97789" w14:textId="77777777" w:rsidR="00F776E5" w:rsidRPr="00601153" w:rsidRDefault="00F776E5" w:rsidP="000075C4">
            <w:pPr>
              <w:jc w:val="center"/>
              <w:rPr>
                <w:color w:val="000000"/>
                <w:szCs w:val="24"/>
                <w:lang w:eastAsia="uk-UA"/>
              </w:rPr>
            </w:pPr>
            <w:r w:rsidRPr="00601153">
              <w:rPr>
                <w:color w:val="000000"/>
                <w:szCs w:val="24"/>
                <w:lang w:eastAsia="uk-UA"/>
              </w:rPr>
              <w:t>1.1</w:t>
            </w:r>
          </w:p>
        </w:tc>
        <w:tc>
          <w:tcPr>
            <w:tcW w:w="3307" w:type="dxa"/>
            <w:vMerge w:val="restart"/>
          </w:tcPr>
          <w:p w14:paraId="58FBA899" w14:textId="3F30C70C" w:rsidR="00F776E5" w:rsidRPr="00601153" w:rsidRDefault="00F776E5" w:rsidP="000075C4">
            <w:pPr>
              <w:rPr>
                <w:color w:val="000000"/>
                <w:szCs w:val="24"/>
                <w:lang w:eastAsia="uk-UA"/>
              </w:rPr>
            </w:pPr>
            <w:r w:rsidRPr="00601153">
              <w:rPr>
                <w:szCs w:val="24"/>
              </w:rPr>
              <w:t xml:space="preserve">Реконструкція будівлі торгівельного центру «Дитячий світ» (заміна ліфта) за </w:t>
            </w:r>
            <w:proofErr w:type="spellStart"/>
            <w:r w:rsidRPr="00601153">
              <w:rPr>
                <w:szCs w:val="24"/>
              </w:rPr>
              <w:t>адресою</w:t>
            </w:r>
            <w:proofErr w:type="spellEnd"/>
            <w:r w:rsidRPr="00601153">
              <w:rPr>
                <w:szCs w:val="24"/>
              </w:rPr>
              <w:t xml:space="preserve">: </w:t>
            </w:r>
            <w:proofErr w:type="spellStart"/>
            <w:r w:rsidRPr="00601153">
              <w:rPr>
                <w:szCs w:val="24"/>
              </w:rPr>
              <w:t>м.Хмельницький</w:t>
            </w:r>
            <w:proofErr w:type="spellEnd"/>
            <w:r w:rsidRPr="00601153">
              <w:rPr>
                <w:szCs w:val="24"/>
              </w:rPr>
              <w:t xml:space="preserve">, </w:t>
            </w:r>
            <w:proofErr w:type="spellStart"/>
            <w:r w:rsidRPr="00601153">
              <w:rPr>
                <w:szCs w:val="24"/>
              </w:rPr>
              <w:t>вул.Проскурівська</w:t>
            </w:r>
            <w:proofErr w:type="spellEnd"/>
            <w:r w:rsidRPr="00601153">
              <w:rPr>
                <w:szCs w:val="24"/>
              </w:rPr>
              <w:t>, буд.4/3 (корегування)</w:t>
            </w:r>
          </w:p>
        </w:tc>
        <w:tc>
          <w:tcPr>
            <w:tcW w:w="1134" w:type="dxa"/>
            <w:vMerge w:val="restart"/>
          </w:tcPr>
          <w:p w14:paraId="497FC9BA" w14:textId="332B5B41" w:rsidR="00F776E5" w:rsidRPr="00601153" w:rsidRDefault="00F776E5" w:rsidP="0045709A">
            <w:pPr>
              <w:jc w:val="center"/>
              <w:rPr>
                <w:color w:val="000000"/>
                <w:szCs w:val="24"/>
                <w:lang w:eastAsia="uk-UA"/>
              </w:rPr>
            </w:pPr>
            <w:r w:rsidRPr="00601153">
              <w:rPr>
                <w:color w:val="000000"/>
                <w:szCs w:val="24"/>
                <w:lang w:eastAsia="uk-UA"/>
              </w:rPr>
              <w:t>Всього вартість проєкту-1888,902</w:t>
            </w:r>
          </w:p>
        </w:tc>
        <w:tc>
          <w:tcPr>
            <w:tcW w:w="3118" w:type="dxa"/>
            <w:gridSpan w:val="2"/>
          </w:tcPr>
          <w:p w14:paraId="466ABDBC" w14:textId="2976677A" w:rsidR="00F776E5" w:rsidRPr="00601153" w:rsidRDefault="00F776E5" w:rsidP="0045709A">
            <w:pPr>
              <w:jc w:val="center"/>
              <w:rPr>
                <w:color w:val="000000"/>
                <w:szCs w:val="24"/>
                <w:lang w:eastAsia="uk-UA"/>
              </w:rPr>
            </w:pPr>
            <w:r w:rsidRPr="00601153">
              <w:rPr>
                <w:color w:val="000000"/>
                <w:szCs w:val="24"/>
                <w:lang w:eastAsia="uk-UA"/>
              </w:rPr>
              <w:t>2023 рік</w:t>
            </w:r>
            <w:r w:rsidR="00601153">
              <w:rPr>
                <w:color w:val="000000"/>
                <w:szCs w:val="24"/>
                <w:lang w:eastAsia="uk-UA"/>
              </w:rPr>
              <w:t xml:space="preserve"> </w:t>
            </w:r>
            <w:r w:rsidRPr="00601153">
              <w:rPr>
                <w:color w:val="000000"/>
                <w:szCs w:val="24"/>
                <w:lang w:eastAsia="uk-UA"/>
              </w:rPr>
              <w:t>-</w:t>
            </w:r>
            <w:r w:rsidR="00601153">
              <w:rPr>
                <w:color w:val="000000"/>
                <w:szCs w:val="24"/>
                <w:lang w:eastAsia="uk-UA"/>
              </w:rPr>
              <w:t xml:space="preserve"> </w:t>
            </w:r>
            <w:r w:rsidRPr="00601153">
              <w:rPr>
                <w:color w:val="000000"/>
                <w:szCs w:val="24"/>
                <w:lang w:eastAsia="uk-UA"/>
              </w:rPr>
              <w:t>1381,516</w:t>
            </w:r>
          </w:p>
        </w:tc>
        <w:tc>
          <w:tcPr>
            <w:tcW w:w="1843" w:type="dxa"/>
            <w:vMerge w:val="restart"/>
          </w:tcPr>
          <w:p w14:paraId="07FDB4FC" w14:textId="77777777" w:rsidR="00F776E5" w:rsidRPr="00601153" w:rsidRDefault="00F776E5" w:rsidP="000075C4">
            <w:pPr>
              <w:jc w:val="center"/>
              <w:rPr>
                <w:color w:val="000000"/>
                <w:szCs w:val="24"/>
                <w:lang w:eastAsia="uk-UA"/>
              </w:rPr>
            </w:pPr>
            <w:r w:rsidRPr="00601153">
              <w:rPr>
                <w:color w:val="000000"/>
                <w:szCs w:val="24"/>
                <w:lang w:eastAsia="uk-UA"/>
              </w:rPr>
              <w:t xml:space="preserve">526,751 </w:t>
            </w:r>
            <w:proofErr w:type="spellStart"/>
            <w:r w:rsidRPr="00601153">
              <w:rPr>
                <w:color w:val="000000"/>
                <w:szCs w:val="24"/>
                <w:lang w:eastAsia="uk-UA"/>
              </w:rPr>
              <w:t>тис.грн</w:t>
            </w:r>
            <w:proofErr w:type="spellEnd"/>
          </w:p>
        </w:tc>
        <w:tc>
          <w:tcPr>
            <w:tcW w:w="3969" w:type="dxa"/>
            <w:vMerge w:val="restart"/>
          </w:tcPr>
          <w:p w14:paraId="2B14D94D" w14:textId="77777777" w:rsidR="00F776E5" w:rsidRPr="00601153" w:rsidRDefault="00F776E5" w:rsidP="000075C4">
            <w:pPr>
              <w:jc w:val="center"/>
              <w:rPr>
                <w:color w:val="000000"/>
                <w:szCs w:val="24"/>
                <w:lang w:eastAsia="uk-UA"/>
              </w:rPr>
            </w:pPr>
            <w:r w:rsidRPr="00601153">
              <w:rPr>
                <w:color w:val="000000"/>
                <w:szCs w:val="24"/>
                <w:lang w:eastAsia="uk-UA"/>
              </w:rPr>
              <w:t>Власні кошти підприємства</w:t>
            </w:r>
          </w:p>
        </w:tc>
      </w:tr>
      <w:tr w:rsidR="00F776E5" w:rsidRPr="00601153" w14:paraId="2AA37390" w14:textId="77777777" w:rsidTr="00F776E5">
        <w:trPr>
          <w:trHeight w:val="20"/>
          <w:jc w:val="center"/>
        </w:trPr>
        <w:tc>
          <w:tcPr>
            <w:tcW w:w="516" w:type="dxa"/>
            <w:vMerge/>
          </w:tcPr>
          <w:p w14:paraId="2E0E6F1A" w14:textId="77777777" w:rsidR="00F776E5" w:rsidRPr="00601153" w:rsidRDefault="00F776E5" w:rsidP="000075C4">
            <w:pPr>
              <w:jc w:val="center"/>
              <w:rPr>
                <w:color w:val="000000"/>
                <w:szCs w:val="24"/>
                <w:lang w:eastAsia="uk-UA"/>
              </w:rPr>
            </w:pPr>
          </w:p>
        </w:tc>
        <w:tc>
          <w:tcPr>
            <w:tcW w:w="3307" w:type="dxa"/>
            <w:vMerge/>
          </w:tcPr>
          <w:p w14:paraId="7AC8FE0D" w14:textId="77777777" w:rsidR="00F776E5" w:rsidRPr="00601153" w:rsidRDefault="00F776E5" w:rsidP="000075C4">
            <w:pPr>
              <w:jc w:val="both"/>
              <w:rPr>
                <w:szCs w:val="24"/>
              </w:rPr>
            </w:pPr>
          </w:p>
        </w:tc>
        <w:tc>
          <w:tcPr>
            <w:tcW w:w="1134" w:type="dxa"/>
            <w:vMerge/>
          </w:tcPr>
          <w:p w14:paraId="0BC72F1D" w14:textId="77777777" w:rsidR="00F776E5" w:rsidRPr="00601153" w:rsidRDefault="00F776E5" w:rsidP="000075C4">
            <w:pPr>
              <w:rPr>
                <w:color w:val="000000"/>
                <w:szCs w:val="24"/>
                <w:lang w:eastAsia="uk-UA"/>
              </w:rPr>
            </w:pPr>
          </w:p>
        </w:tc>
        <w:tc>
          <w:tcPr>
            <w:tcW w:w="1275" w:type="dxa"/>
          </w:tcPr>
          <w:p w14:paraId="56120847" w14:textId="78A33C24" w:rsidR="00F776E5" w:rsidRPr="00601153" w:rsidRDefault="00F776E5" w:rsidP="00601153">
            <w:pPr>
              <w:jc w:val="center"/>
              <w:rPr>
                <w:color w:val="000000"/>
                <w:szCs w:val="24"/>
                <w:lang w:eastAsia="uk-UA"/>
              </w:rPr>
            </w:pPr>
            <w:r w:rsidRPr="00601153">
              <w:rPr>
                <w:color w:val="000000"/>
                <w:szCs w:val="24"/>
                <w:lang w:eastAsia="uk-UA"/>
              </w:rPr>
              <w:t>Кошти бюджету</w:t>
            </w:r>
            <w:r w:rsidR="00601153">
              <w:rPr>
                <w:color w:val="000000"/>
                <w:szCs w:val="24"/>
                <w:lang w:eastAsia="uk-UA"/>
              </w:rPr>
              <w:t xml:space="preserve"> </w:t>
            </w:r>
            <w:r w:rsidRPr="00601153">
              <w:rPr>
                <w:color w:val="000000"/>
                <w:szCs w:val="24"/>
                <w:lang w:eastAsia="uk-UA"/>
              </w:rPr>
              <w:t>громади</w:t>
            </w:r>
          </w:p>
        </w:tc>
        <w:tc>
          <w:tcPr>
            <w:tcW w:w="1843" w:type="dxa"/>
          </w:tcPr>
          <w:p w14:paraId="0CD475D2" w14:textId="77777777" w:rsidR="00F776E5" w:rsidRPr="00601153" w:rsidRDefault="00F776E5" w:rsidP="0045709A">
            <w:pPr>
              <w:jc w:val="center"/>
              <w:rPr>
                <w:color w:val="000000"/>
                <w:szCs w:val="24"/>
                <w:lang w:eastAsia="uk-UA"/>
              </w:rPr>
            </w:pPr>
            <w:r w:rsidRPr="00601153">
              <w:rPr>
                <w:color w:val="000000"/>
                <w:szCs w:val="24"/>
                <w:lang w:eastAsia="uk-UA"/>
              </w:rPr>
              <w:t>Власні кошти підприємства</w:t>
            </w:r>
          </w:p>
        </w:tc>
        <w:tc>
          <w:tcPr>
            <w:tcW w:w="1843" w:type="dxa"/>
            <w:vMerge/>
          </w:tcPr>
          <w:p w14:paraId="4DB8AD97" w14:textId="77777777" w:rsidR="00F776E5" w:rsidRPr="00601153" w:rsidRDefault="00F776E5" w:rsidP="000075C4">
            <w:pPr>
              <w:jc w:val="center"/>
              <w:rPr>
                <w:color w:val="000000"/>
                <w:szCs w:val="24"/>
                <w:lang w:eastAsia="uk-UA"/>
              </w:rPr>
            </w:pPr>
          </w:p>
        </w:tc>
        <w:tc>
          <w:tcPr>
            <w:tcW w:w="3969" w:type="dxa"/>
            <w:vMerge/>
          </w:tcPr>
          <w:p w14:paraId="40E84B74" w14:textId="77777777" w:rsidR="00F776E5" w:rsidRPr="00601153" w:rsidRDefault="00F776E5" w:rsidP="000075C4">
            <w:pPr>
              <w:jc w:val="center"/>
              <w:rPr>
                <w:color w:val="000000"/>
                <w:szCs w:val="24"/>
                <w:lang w:eastAsia="uk-UA"/>
              </w:rPr>
            </w:pPr>
          </w:p>
        </w:tc>
      </w:tr>
      <w:tr w:rsidR="00F776E5" w:rsidRPr="00601153" w14:paraId="68F5065E" w14:textId="77777777" w:rsidTr="00601153">
        <w:trPr>
          <w:trHeight w:val="193"/>
          <w:jc w:val="center"/>
        </w:trPr>
        <w:tc>
          <w:tcPr>
            <w:tcW w:w="516" w:type="dxa"/>
            <w:vMerge/>
          </w:tcPr>
          <w:p w14:paraId="5B952DA8" w14:textId="77777777" w:rsidR="00F776E5" w:rsidRPr="00601153" w:rsidRDefault="00F776E5" w:rsidP="000075C4">
            <w:pPr>
              <w:jc w:val="center"/>
              <w:rPr>
                <w:color w:val="000000"/>
                <w:szCs w:val="24"/>
                <w:lang w:eastAsia="uk-UA"/>
              </w:rPr>
            </w:pPr>
          </w:p>
        </w:tc>
        <w:tc>
          <w:tcPr>
            <w:tcW w:w="3307" w:type="dxa"/>
            <w:vMerge/>
          </w:tcPr>
          <w:p w14:paraId="050577C7" w14:textId="77777777" w:rsidR="00F776E5" w:rsidRPr="00601153" w:rsidRDefault="00F776E5" w:rsidP="000075C4">
            <w:pPr>
              <w:jc w:val="both"/>
              <w:rPr>
                <w:szCs w:val="24"/>
              </w:rPr>
            </w:pPr>
          </w:p>
        </w:tc>
        <w:tc>
          <w:tcPr>
            <w:tcW w:w="1134" w:type="dxa"/>
            <w:vMerge/>
          </w:tcPr>
          <w:p w14:paraId="3DD0B66E" w14:textId="77777777" w:rsidR="00F776E5" w:rsidRPr="00601153" w:rsidRDefault="00F776E5" w:rsidP="000075C4">
            <w:pPr>
              <w:rPr>
                <w:color w:val="000000"/>
                <w:szCs w:val="24"/>
                <w:lang w:eastAsia="uk-UA"/>
              </w:rPr>
            </w:pPr>
          </w:p>
        </w:tc>
        <w:tc>
          <w:tcPr>
            <w:tcW w:w="1275" w:type="dxa"/>
          </w:tcPr>
          <w:p w14:paraId="0AF36917" w14:textId="77777777" w:rsidR="00F776E5" w:rsidRPr="00601153" w:rsidRDefault="00F776E5" w:rsidP="0045709A">
            <w:pPr>
              <w:jc w:val="center"/>
              <w:rPr>
                <w:color w:val="000000"/>
                <w:szCs w:val="24"/>
                <w:lang w:eastAsia="uk-UA"/>
              </w:rPr>
            </w:pPr>
            <w:r w:rsidRPr="00601153">
              <w:rPr>
                <w:color w:val="000000"/>
                <w:szCs w:val="24"/>
                <w:lang w:eastAsia="uk-UA"/>
              </w:rPr>
              <w:t>1381,516</w:t>
            </w:r>
          </w:p>
        </w:tc>
        <w:tc>
          <w:tcPr>
            <w:tcW w:w="1843" w:type="dxa"/>
          </w:tcPr>
          <w:p w14:paraId="371343A4" w14:textId="77777777" w:rsidR="00F776E5" w:rsidRPr="00601153" w:rsidRDefault="00F776E5" w:rsidP="0045709A">
            <w:pPr>
              <w:jc w:val="center"/>
              <w:rPr>
                <w:color w:val="000000"/>
                <w:szCs w:val="24"/>
                <w:lang w:eastAsia="uk-UA"/>
              </w:rPr>
            </w:pPr>
            <w:r w:rsidRPr="00601153">
              <w:rPr>
                <w:color w:val="000000"/>
                <w:szCs w:val="24"/>
                <w:lang w:eastAsia="uk-UA"/>
              </w:rPr>
              <w:t>0,0</w:t>
            </w:r>
          </w:p>
        </w:tc>
        <w:tc>
          <w:tcPr>
            <w:tcW w:w="1843" w:type="dxa"/>
            <w:vMerge/>
          </w:tcPr>
          <w:p w14:paraId="7916AB76" w14:textId="77777777" w:rsidR="00F776E5" w:rsidRPr="00601153" w:rsidRDefault="00F776E5" w:rsidP="000075C4">
            <w:pPr>
              <w:jc w:val="center"/>
              <w:rPr>
                <w:color w:val="000000"/>
                <w:szCs w:val="24"/>
                <w:lang w:eastAsia="uk-UA"/>
              </w:rPr>
            </w:pPr>
          </w:p>
        </w:tc>
        <w:tc>
          <w:tcPr>
            <w:tcW w:w="3969" w:type="dxa"/>
            <w:vMerge/>
          </w:tcPr>
          <w:p w14:paraId="75BCD99B" w14:textId="77777777" w:rsidR="00F776E5" w:rsidRPr="00601153" w:rsidRDefault="00F776E5" w:rsidP="000075C4">
            <w:pPr>
              <w:jc w:val="center"/>
              <w:rPr>
                <w:color w:val="000000"/>
                <w:szCs w:val="24"/>
                <w:lang w:eastAsia="uk-UA"/>
              </w:rPr>
            </w:pPr>
          </w:p>
        </w:tc>
      </w:tr>
      <w:tr w:rsidR="00F776E5" w:rsidRPr="00601153" w14:paraId="42E3E8E8" w14:textId="77777777" w:rsidTr="00F776E5">
        <w:trPr>
          <w:trHeight w:val="20"/>
          <w:jc w:val="center"/>
        </w:trPr>
        <w:tc>
          <w:tcPr>
            <w:tcW w:w="516" w:type="dxa"/>
            <w:vMerge w:val="restart"/>
          </w:tcPr>
          <w:p w14:paraId="1B02361E" w14:textId="77777777" w:rsidR="00F776E5" w:rsidRPr="00601153" w:rsidRDefault="00F776E5" w:rsidP="000075C4">
            <w:pPr>
              <w:jc w:val="center"/>
              <w:rPr>
                <w:color w:val="000000"/>
                <w:szCs w:val="24"/>
                <w:lang w:eastAsia="uk-UA"/>
              </w:rPr>
            </w:pPr>
            <w:r w:rsidRPr="00601153">
              <w:rPr>
                <w:color w:val="000000"/>
                <w:szCs w:val="24"/>
                <w:lang w:eastAsia="uk-UA"/>
              </w:rPr>
              <w:t>1.2</w:t>
            </w:r>
          </w:p>
        </w:tc>
        <w:tc>
          <w:tcPr>
            <w:tcW w:w="3307" w:type="dxa"/>
            <w:vMerge w:val="restart"/>
          </w:tcPr>
          <w:p w14:paraId="3EE2DAF1" w14:textId="09049E2A" w:rsidR="00F776E5" w:rsidRPr="00601153" w:rsidRDefault="00F776E5" w:rsidP="000075C4">
            <w:pPr>
              <w:rPr>
                <w:color w:val="000000"/>
                <w:szCs w:val="24"/>
                <w:lang w:eastAsia="uk-UA"/>
              </w:rPr>
            </w:pPr>
            <w:r w:rsidRPr="00601153">
              <w:rPr>
                <w:szCs w:val="24"/>
              </w:rPr>
              <w:t xml:space="preserve">Капітальний ремонт будівлі торгівельного центру «Дитячий Світ» за </w:t>
            </w:r>
            <w:proofErr w:type="spellStart"/>
            <w:r w:rsidRPr="00601153">
              <w:rPr>
                <w:szCs w:val="24"/>
              </w:rPr>
              <w:t>адресою</w:t>
            </w:r>
            <w:proofErr w:type="spellEnd"/>
            <w:r w:rsidRPr="00601153">
              <w:rPr>
                <w:szCs w:val="24"/>
              </w:rPr>
              <w:t xml:space="preserve">: </w:t>
            </w:r>
            <w:proofErr w:type="spellStart"/>
            <w:r w:rsidRPr="00601153">
              <w:rPr>
                <w:szCs w:val="24"/>
              </w:rPr>
              <w:t>м.Хмельницький</w:t>
            </w:r>
            <w:proofErr w:type="spellEnd"/>
            <w:r w:rsidRPr="00601153">
              <w:rPr>
                <w:szCs w:val="24"/>
              </w:rPr>
              <w:t xml:space="preserve">, </w:t>
            </w:r>
            <w:proofErr w:type="spellStart"/>
            <w:r w:rsidRPr="00601153">
              <w:rPr>
                <w:szCs w:val="24"/>
              </w:rPr>
              <w:t>вул.Проскурівська</w:t>
            </w:r>
            <w:proofErr w:type="spellEnd"/>
            <w:r w:rsidRPr="00601153">
              <w:rPr>
                <w:szCs w:val="24"/>
              </w:rPr>
              <w:t>, буд.4/3, в тому числі допоміжних та технічних приміщень, системи опалення, вентиляції, водопостачання та водовідведення, пожежної сигналізації та пожежогасіння, І черга (корегування)</w:t>
            </w:r>
          </w:p>
        </w:tc>
        <w:tc>
          <w:tcPr>
            <w:tcW w:w="1134" w:type="dxa"/>
            <w:vMerge w:val="restart"/>
          </w:tcPr>
          <w:p w14:paraId="1FF61250" w14:textId="1134548D" w:rsidR="00F776E5" w:rsidRPr="00601153" w:rsidRDefault="00F776E5" w:rsidP="000075C4">
            <w:pPr>
              <w:jc w:val="both"/>
              <w:rPr>
                <w:color w:val="000000"/>
                <w:szCs w:val="24"/>
                <w:lang w:eastAsia="uk-UA"/>
              </w:rPr>
            </w:pPr>
            <w:r w:rsidRPr="00601153">
              <w:rPr>
                <w:color w:val="000000"/>
                <w:szCs w:val="24"/>
                <w:lang w:eastAsia="uk-UA"/>
              </w:rPr>
              <w:t xml:space="preserve">Всього вартість проєкту-7522,50 </w:t>
            </w:r>
          </w:p>
        </w:tc>
        <w:tc>
          <w:tcPr>
            <w:tcW w:w="3118" w:type="dxa"/>
            <w:gridSpan w:val="2"/>
          </w:tcPr>
          <w:p w14:paraId="3E295AD5" w14:textId="1F9C6DE8" w:rsidR="00F776E5" w:rsidRPr="00601153" w:rsidRDefault="00F776E5" w:rsidP="000075C4">
            <w:pPr>
              <w:jc w:val="center"/>
              <w:rPr>
                <w:color w:val="000000"/>
                <w:szCs w:val="24"/>
                <w:lang w:eastAsia="uk-UA"/>
              </w:rPr>
            </w:pPr>
            <w:r w:rsidRPr="00601153">
              <w:rPr>
                <w:color w:val="000000"/>
                <w:szCs w:val="24"/>
                <w:lang w:eastAsia="uk-UA"/>
              </w:rPr>
              <w:t>2023 рік -</w:t>
            </w:r>
            <w:r w:rsidR="00601153">
              <w:rPr>
                <w:color w:val="000000"/>
                <w:szCs w:val="24"/>
                <w:lang w:eastAsia="uk-UA"/>
              </w:rPr>
              <w:t xml:space="preserve"> </w:t>
            </w:r>
            <w:r w:rsidRPr="00601153">
              <w:rPr>
                <w:color w:val="000000"/>
                <w:szCs w:val="24"/>
                <w:lang w:eastAsia="uk-UA"/>
              </w:rPr>
              <w:t>3513,053</w:t>
            </w:r>
          </w:p>
        </w:tc>
        <w:tc>
          <w:tcPr>
            <w:tcW w:w="1843" w:type="dxa"/>
            <w:vMerge w:val="restart"/>
          </w:tcPr>
          <w:p w14:paraId="570B624B" w14:textId="2CB5D032" w:rsidR="00F776E5" w:rsidRPr="00601153" w:rsidRDefault="00F776E5" w:rsidP="00601153">
            <w:pPr>
              <w:jc w:val="center"/>
              <w:rPr>
                <w:szCs w:val="24"/>
                <w:lang w:eastAsia="uk-UA"/>
              </w:rPr>
            </w:pPr>
            <w:r w:rsidRPr="00601153">
              <w:rPr>
                <w:color w:val="000000"/>
                <w:szCs w:val="24"/>
                <w:lang w:eastAsia="uk-UA"/>
              </w:rPr>
              <w:t>1 300,00</w:t>
            </w:r>
          </w:p>
        </w:tc>
        <w:tc>
          <w:tcPr>
            <w:tcW w:w="3969" w:type="dxa"/>
            <w:vMerge w:val="restart"/>
          </w:tcPr>
          <w:p w14:paraId="5CA862D2" w14:textId="1BD6EDB6" w:rsidR="00F776E5" w:rsidRPr="00601153" w:rsidRDefault="00F776E5" w:rsidP="00601153">
            <w:pPr>
              <w:jc w:val="center"/>
              <w:rPr>
                <w:szCs w:val="24"/>
                <w:lang w:eastAsia="uk-UA"/>
              </w:rPr>
            </w:pPr>
            <w:r w:rsidRPr="00601153">
              <w:rPr>
                <w:color w:val="000000"/>
                <w:szCs w:val="24"/>
                <w:lang w:eastAsia="uk-UA"/>
              </w:rPr>
              <w:t>Кошти бюджету Хмельницької міської територіальної громади</w:t>
            </w:r>
          </w:p>
        </w:tc>
      </w:tr>
      <w:tr w:rsidR="00601153" w:rsidRPr="00601153" w14:paraId="3624A92D" w14:textId="77777777" w:rsidTr="00601153">
        <w:trPr>
          <w:trHeight w:val="300"/>
          <w:jc w:val="center"/>
        </w:trPr>
        <w:tc>
          <w:tcPr>
            <w:tcW w:w="516" w:type="dxa"/>
            <w:vMerge/>
          </w:tcPr>
          <w:p w14:paraId="3C6AE539" w14:textId="77777777" w:rsidR="00601153" w:rsidRPr="00601153" w:rsidRDefault="00601153" w:rsidP="000075C4">
            <w:pPr>
              <w:jc w:val="center"/>
              <w:rPr>
                <w:color w:val="000000"/>
                <w:szCs w:val="24"/>
                <w:lang w:eastAsia="uk-UA"/>
              </w:rPr>
            </w:pPr>
          </w:p>
        </w:tc>
        <w:tc>
          <w:tcPr>
            <w:tcW w:w="3307" w:type="dxa"/>
            <w:vMerge/>
          </w:tcPr>
          <w:p w14:paraId="6BE8867C" w14:textId="77777777" w:rsidR="00601153" w:rsidRPr="00601153" w:rsidRDefault="00601153" w:rsidP="000075C4">
            <w:pPr>
              <w:jc w:val="both"/>
              <w:rPr>
                <w:szCs w:val="24"/>
              </w:rPr>
            </w:pPr>
          </w:p>
        </w:tc>
        <w:tc>
          <w:tcPr>
            <w:tcW w:w="1134" w:type="dxa"/>
            <w:vMerge/>
          </w:tcPr>
          <w:p w14:paraId="527C2786" w14:textId="77777777" w:rsidR="00601153" w:rsidRPr="00601153" w:rsidRDefault="00601153" w:rsidP="000075C4">
            <w:pPr>
              <w:jc w:val="both"/>
              <w:rPr>
                <w:color w:val="000000"/>
                <w:szCs w:val="24"/>
                <w:lang w:eastAsia="uk-UA"/>
              </w:rPr>
            </w:pPr>
          </w:p>
        </w:tc>
        <w:tc>
          <w:tcPr>
            <w:tcW w:w="1275" w:type="dxa"/>
            <w:vMerge w:val="restart"/>
          </w:tcPr>
          <w:p w14:paraId="62096E73" w14:textId="6256D342" w:rsidR="00601153" w:rsidRPr="00601153" w:rsidRDefault="00601153" w:rsidP="00601153">
            <w:pPr>
              <w:jc w:val="center"/>
              <w:rPr>
                <w:color w:val="000000"/>
                <w:szCs w:val="24"/>
                <w:lang w:eastAsia="uk-UA"/>
              </w:rPr>
            </w:pPr>
            <w:r w:rsidRPr="00601153">
              <w:rPr>
                <w:color w:val="000000"/>
                <w:szCs w:val="24"/>
                <w:lang w:eastAsia="uk-UA"/>
              </w:rPr>
              <w:t>Кошти бюджету</w:t>
            </w:r>
            <w:r>
              <w:rPr>
                <w:color w:val="000000"/>
                <w:szCs w:val="24"/>
                <w:lang w:eastAsia="uk-UA"/>
              </w:rPr>
              <w:t xml:space="preserve"> </w:t>
            </w:r>
            <w:r w:rsidRPr="00601153">
              <w:rPr>
                <w:color w:val="000000"/>
                <w:szCs w:val="24"/>
                <w:lang w:eastAsia="uk-UA"/>
              </w:rPr>
              <w:t>громади</w:t>
            </w:r>
          </w:p>
        </w:tc>
        <w:tc>
          <w:tcPr>
            <w:tcW w:w="1843" w:type="dxa"/>
            <w:vMerge w:val="restart"/>
          </w:tcPr>
          <w:p w14:paraId="1EDF0AB9" w14:textId="77777777" w:rsidR="00601153" w:rsidRPr="00601153" w:rsidRDefault="00601153" w:rsidP="00601153">
            <w:pPr>
              <w:jc w:val="center"/>
              <w:rPr>
                <w:color w:val="000000"/>
                <w:szCs w:val="24"/>
                <w:lang w:eastAsia="uk-UA"/>
              </w:rPr>
            </w:pPr>
            <w:r w:rsidRPr="00601153">
              <w:rPr>
                <w:color w:val="000000"/>
                <w:szCs w:val="24"/>
                <w:lang w:eastAsia="uk-UA"/>
              </w:rPr>
              <w:t>Власні кошти підприємства</w:t>
            </w:r>
          </w:p>
        </w:tc>
        <w:tc>
          <w:tcPr>
            <w:tcW w:w="1843" w:type="dxa"/>
            <w:vMerge/>
          </w:tcPr>
          <w:p w14:paraId="6DAB0D7B" w14:textId="77777777" w:rsidR="00601153" w:rsidRPr="00601153" w:rsidRDefault="00601153" w:rsidP="000075C4">
            <w:pPr>
              <w:jc w:val="center"/>
              <w:rPr>
                <w:color w:val="000000"/>
                <w:szCs w:val="24"/>
                <w:lang w:eastAsia="uk-UA"/>
              </w:rPr>
            </w:pPr>
          </w:p>
        </w:tc>
        <w:tc>
          <w:tcPr>
            <w:tcW w:w="3969" w:type="dxa"/>
            <w:vMerge/>
          </w:tcPr>
          <w:p w14:paraId="56312350" w14:textId="77777777" w:rsidR="00601153" w:rsidRPr="00601153" w:rsidRDefault="00601153" w:rsidP="000075C4">
            <w:pPr>
              <w:jc w:val="center"/>
              <w:rPr>
                <w:color w:val="000000"/>
                <w:szCs w:val="24"/>
                <w:lang w:eastAsia="uk-UA"/>
              </w:rPr>
            </w:pPr>
          </w:p>
        </w:tc>
      </w:tr>
      <w:tr w:rsidR="00601153" w:rsidRPr="00601153" w14:paraId="065AD80C" w14:textId="77777777" w:rsidTr="00F776E5">
        <w:trPr>
          <w:trHeight w:val="525"/>
          <w:jc w:val="center"/>
        </w:trPr>
        <w:tc>
          <w:tcPr>
            <w:tcW w:w="516" w:type="dxa"/>
            <w:vMerge/>
          </w:tcPr>
          <w:p w14:paraId="67F524CD" w14:textId="77777777" w:rsidR="00601153" w:rsidRPr="00601153" w:rsidRDefault="00601153" w:rsidP="000075C4">
            <w:pPr>
              <w:jc w:val="center"/>
              <w:rPr>
                <w:color w:val="000000"/>
                <w:szCs w:val="24"/>
                <w:lang w:eastAsia="uk-UA"/>
              </w:rPr>
            </w:pPr>
          </w:p>
        </w:tc>
        <w:tc>
          <w:tcPr>
            <w:tcW w:w="3307" w:type="dxa"/>
            <w:vMerge/>
          </w:tcPr>
          <w:p w14:paraId="4291BE5D" w14:textId="77777777" w:rsidR="00601153" w:rsidRPr="00601153" w:rsidRDefault="00601153" w:rsidP="000075C4">
            <w:pPr>
              <w:jc w:val="both"/>
              <w:rPr>
                <w:szCs w:val="24"/>
              </w:rPr>
            </w:pPr>
          </w:p>
        </w:tc>
        <w:tc>
          <w:tcPr>
            <w:tcW w:w="1134" w:type="dxa"/>
            <w:vMerge/>
          </w:tcPr>
          <w:p w14:paraId="6C40D338" w14:textId="77777777" w:rsidR="00601153" w:rsidRPr="00601153" w:rsidRDefault="00601153" w:rsidP="000075C4">
            <w:pPr>
              <w:jc w:val="both"/>
              <w:rPr>
                <w:color w:val="000000"/>
                <w:szCs w:val="24"/>
                <w:lang w:eastAsia="uk-UA"/>
              </w:rPr>
            </w:pPr>
          </w:p>
        </w:tc>
        <w:tc>
          <w:tcPr>
            <w:tcW w:w="1275" w:type="dxa"/>
            <w:vMerge/>
          </w:tcPr>
          <w:p w14:paraId="0DF3F898" w14:textId="77777777" w:rsidR="00601153" w:rsidRPr="00601153" w:rsidRDefault="00601153" w:rsidP="00601153">
            <w:pPr>
              <w:jc w:val="center"/>
              <w:rPr>
                <w:color w:val="000000"/>
                <w:szCs w:val="24"/>
                <w:lang w:eastAsia="uk-UA"/>
              </w:rPr>
            </w:pPr>
          </w:p>
        </w:tc>
        <w:tc>
          <w:tcPr>
            <w:tcW w:w="1843" w:type="dxa"/>
            <w:vMerge/>
          </w:tcPr>
          <w:p w14:paraId="63948C66" w14:textId="77777777" w:rsidR="00601153" w:rsidRPr="00601153" w:rsidRDefault="00601153" w:rsidP="00601153">
            <w:pPr>
              <w:jc w:val="center"/>
              <w:rPr>
                <w:color w:val="000000"/>
                <w:szCs w:val="24"/>
                <w:lang w:eastAsia="uk-UA"/>
              </w:rPr>
            </w:pPr>
          </w:p>
        </w:tc>
        <w:tc>
          <w:tcPr>
            <w:tcW w:w="1843" w:type="dxa"/>
            <w:vMerge w:val="restart"/>
          </w:tcPr>
          <w:p w14:paraId="54DB1333" w14:textId="795A7750" w:rsidR="00601153" w:rsidRPr="00601153" w:rsidRDefault="00601153" w:rsidP="000075C4">
            <w:pPr>
              <w:jc w:val="center"/>
              <w:rPr>
                <w:color w:val="000000"/>
                <w:szCs w:val="24"/>
                <w:lang w:eastAsia="uk-UA"/>
              </w:rPr>
            </w:pPr>
            <w:r w:rsidRPr="00601153">
              <w:rPr>
                <w:color w:val="000000"/>
                <w:szCs w:val="24"/>
                <w:lang w:eastAsia="uk-UA"/>
              </w:rPr>
              <w:t>2778,652</w:t>
            </w:r>
          </w:p>
        </w:tc>
        <w:tc>
          <w:tcPr>
            <w:tcW w:w="3969" w:type="dxa"/>
            <w:vMerge w:val="restart"/>
          </w:tcPr>
          <w:p w14:paraId="737C65D0" w14:textId="77777777" w:rsidR="00601153" w:rsidRPr="00601153" w:rsidRDefault="00601153" w:rsidP="00601153">
            <w:pPr>
              <w:jc w:val="center"/>
              <w:rPr>
                <w:color w:val="000000"/>
                <w:szCs w:val="24"/>
                <w:lang w:eastAsia="uk-UA"/>
              </w:rPr>
            </w:pPr>
            <w:r w:rsidRPr="00601153">
              <w:rPr>
                <w:color w:val="000000"/>
                <w:szCs w:val="24"/>
                <w:lang w:eastAsia="uk-UA"/>
              </w:rPr>
              <w:t>Власні кошти підприємства</w:t>
            </w:r>
          </w:p>
        </w:tc>
      </w:tr>
      <w:tr w:rsidR="00F776E5" w:rsidRPr="00601153" w14:paraId="4874F964" w14:textId="77777777" w:rsidTr="00F776E5">
        <w:trPr>
          <w:trHeight w:val="20"/>
          <w:jc w:val="center"/>
        </w:trPr>
        <w:tc>
          <w:tcPr>
            <w:tcW w:w="516" w:type="dxa"/>
            <w:vMerge/>
          </w:tcPr>
          <w:p w14:paraId="377AF984" w14:textId="77777777" w:rsidR="00F776E5" w:rsidRPr="00601153" w:rsidRDefault="00F776E5" w:rsidP="000075C4">
            <w:pPr>
              <w:jc w:val="center"/>
              <w:rPr>
                <w:color w:val="000000"/>
                <w:szCs w:val="24"/>
                <w:lang w:eastAsia="uk-UA"/>
              </w:rPr>
            </w:pPr>
          </w:p>
        </w:tc>
        <w:tc>
          <w:tcPr>
            <w:tcW w:w="3307" w:type="dxa"/>
            <w:vMerge/>
          </w:tcPr>
          <w:p w14:paraId="03C31273" w14:textId="77777777" w:rsidR="00F776E5" w:rsidRPr="00601153" w:rsidRDefault="00F776E5" w:rsidP="000075C4">
            <w:pPr>
              <w:jc w:val="both"/>
              <w:rPr>
                <w:szCs w:val="24"/>
              </w:rPr>
            </w:pPr>
          </w:p>
        </w:tc>
        <w:tc>
          <w:tcPr>
            <w:tcW w:w="1134" w:type="dxa"/>
            <w:vMerge/>
          </w:tcPr>
          <w:p w14:paraId="6DA782EB" w14:textId="77777777" w:rsidR="00F776E5" w:rsidRPr="00601153" w:rsidRDefault="00F776E5" w:rsidP="000075C4">
            <w:pPr>
              <w:jc w:val="both"/>
              <w:rPr>
                <w:color w:val="000000"/>
                <w:szCs w:val="24"/>
                <w:lang w:eastAsia="uk-UA"/>
              </w:rPr>
            </w:pPr>
          </w:p>
        </w:tc>
        <w:tc>
          <w:tcPr>
            <w:tcW w:w="1275" w:type="dxa"/>
          </w:tcPr>
          <w:p w14:paraId="4E56539A" w14:textId="77777777" w:rsidR="00F776E5" w:rsidRPr="00601153" w:rsidRDefault="00F776E5" w:rsidP="00601153">
            <w:pPr>
              <w:jc w:val="center"/>
              <w:rPr>
                <w:color w:val="000000"/>
                <w:szCs w:val="24"/>
                <w:lang w:eastAsia="uk-UA"/>
              </w:rPr>
            </w:pPr>
            <w:r w:rsidRPr="00601153">
              <w:rPr>
                <w:color w:val="000000"/>
                <w:szCs w:val="24"/>
                <w:lang w:eastAsia="uk-UA"/>
              </w:rPr>
              <w:t>3513,053</w:t>
            </w:r>
          </w:p>
        </w:tc>
        <w:tc>
          <w:tcPr>
            <w:tcW w:w="1843" w:type="dxa"/>
          </w:tcPr>
          <w:p w14:paraId="60D219E1" w14:textId="77777777" w:rsidR="00F776E5" w:rsidRPr="00601153" w:rsidRDefault="00F776E5" w:rsidP="00601153">
            <w:pPr>
              <w:jc w:val="center"/>
              <w:rPr>
                <w:color w:val="000000"/>
                <w:szCs w:val="24"/>
                <w:lang w:eastAsia="uk-UA"/>
              </w:rPr>
            </w:pPr>
            <w:r w:rsidRPr="00601153">
              <w:rPr>
                <w:color w:val="000000"/>
                <w:szCs w:val="24"/>
                <w:lang w:eastAsia="uk-UA"/>
              </w:rPr>
              <w:t>0,0</w:t>
            </w:r>
          </w:p>
        </w:tc>
        <w:tc>
          <w:tcPr>
            <w:tcW w:w="1843" w:type="dxa"/>
            <w:vMerge/>
          </w:tcPr>
          <w:p w14:paraId="7737ABE5" w14:textId="77777777" w:rsidR="00F776E5" w:rsidRPr="00601153" w:rsidRDefault="00F776E5" w:rsidP="000075C4">
            <w:pPr>
              <w:jc w:val="center"/>
              <w:rPr>
                <w:color w:val="000000"/>
                <w:szCs w:val="24"/>
                <w:lang w:eastAsia="uk-UA"/>
              </w:rPr>
            </w:pPr>
          </w:p>
        </w:tc>
        <w:tc>
          <w:tcPr>
            <w:tcW w:w="3969" w:type="dxa"/>
            <w:vMerge/>
          </w:tcPr>
          <w:p w14:paraId="2DCA6442" w14:textId="77777777" w:rsidR="00F776E5" w:rsidRPr="00601153" w:rsidRDefault="00F776E5" w:rsidP="000075C4">
            <w:pPr>
              <w:jc w:val="center"/>
              <w:rPr>
                <w:color w:val="000000"/>
                <w:szCs w:val="24"/>
                <w:lang w:eastAsia="uk-UA"/>
              </w:rPr>
            </w:pPr>
          </w:p>
        </w:tc>
      </w:tr>
      <w:tr w:rsidR="00F776E5" w:rsidRPr="00601153" w14:paraId="25DA5783" w14:textId="77777777" w:rsidTr="00F776E5">
        <w:trPr>
          <w:trHeight w:val="20"/>
          <w:jc w:val="center"/>
        </w:trPr>
        <w:tc>
          <w:tcPr>
            <w:tcW w:w="516" w:type="dxa"/>
            <w:vMerge/>
          </w:tcPr>
          <w:p w14:paraId="4A903AC2" w14:textId="77777777" w:rsidR="00F776E5" w:rsidRPr="00601153" w:rsidRDefault="00F776E5" w:rsidP="000075C4">
            <w:pPr>
              <w:jc w:val="center"/>
              <w:rPr>
                <w:color w:val="000000"/>
                <w:szCs w:val="24"/>
                <w:lang w:eastAsia="uk-UA"/>
              </w:rPr>
            </w:pPr>
          </w:p>
        </w:tc>
        <w:tc>
          <w:tcPr>
            <w:tcW w:w="3307" w:type="dxa"/>
            <w:vMerge/>
          </w:tcPr>
          <w:p w14:paraId="1A2AFE9E" w14:textId="77777777" w:rsidR="00F776E5" w:rsidRPr="00601153" w:rsidRDefault="00F776E5" w:rsidP="000075C4">
            <w:pPr>
              <w:jc w:val="both"/>
              <w:rPr>
                <w:szCs w:val="24"/>
              </w:rPr>
            </w:pPr>
          </w:p>
        </w:tc>
        <w:tc>
          <w:tcPr>
            <w:tcW w:w="1134" w:type="dxa"/>
            <w:vMerge/>
          </w:tcPr>
          <w:p w14:paraId="7E76BA94" w14:textId="77777777" w:rsidR="00F776E5" w:rsidRPr="00601153" w:rsidRDefault="00F776E5" w:rsidP="000075C4">
            <w:pPr>
              <w:jc w:val="both"/>
              <w:rPr>
                <w:color w:val="000000"/>
                <w:szCs w:val="24"/>
                <w:lang w:eastAsia="uk-UA"/>
              </w:rPr>
            </w:pPr>
          </w:p>
        </w:tc>
        <w:tc>
          <w:tcPr>
            <w:tcW w:w="3118" w:type="dxa"/>
            <w:gridSpan w:val="2"/>
          </w:tcPr>
          <w:p w14:paraId="2BE0AF09" w14:textId="77777777" w:rsidR="00F776E5" w:rsidRPr="00601153" w:rsidRDefault="00F776E5" w:rsidP="00601153">
            <w:pPr>
              <w:jc w:val="center"/>
              <w:rPr>
                <w:color w:val="000000"/>
                <w:szCs w:val="24"/>
                <w:lang w:eastAsia="uk-UA"/>
              </w:rPr>
            </w:pPr>
          </w:p>
        </w:tc>
        <w:tc>
          <w:tcPr>
            <w:tcW w:w="1843" w:type="dxa"/>
            <w:vMerge/>
          </w:tcPr>
          <w:p w14:paraId="65A7BC11" w14:textId="77777777" w:rsidR="00F776E5" w:rsidRPr="00601153" w:rsidRDefault="00F776E5" w:rsidP="000075C4">
            <w:pPr>
              <w:jc w:val="center"/>
              <w:rPr>
                <w:color w:val="000000"/>
                <w:szCs w:val="24"/>
                <w:lang w:eastAsia="uk-UA"/>
              </w:rPr>
            </w:pPr>
          </w:p>
        </w:tc>
        <w:tc>
          <w:tcPr>
            <w:tcW w:w="3969" w:type="dxa"/>
            <w:vMerge/>
          </w:tcPr>
          <w:p w14:paraId="6EE6C32C" w14:textId="77777777" w:rsidR="00F776E5" w:rsidRPr="00601153" w:rsidRDefault="00F776E5" w:rsidP="000075C4">
            <w:pPr>
              <w:jc w:val="center"/>
              <w:rPr>
                <w:color w:val="000000"/>
                <w:szCs w:val="24"/>
                <w:lang w:eastAsia="uk-UA"/>
              </w:rPr>
            </w:pPr>
          </w:p>
        </w:tc>
      </w:tr>
      <w:tr w:rsidR="00F776E5" w:rsidRPr="00601153" w14:paraId="3D426560" w14:textId="77777777" w:rsidTr="00F776E5">
        <w:trPr>
          <w:trHeight w:val="20"/>
          <w:jc w:val="center"/>
        </w:trPr>
        <w:tc>
          <w:tcPr>
            <w:tcW w:w="516" w:type="dxa"/>
          </w:tcPr>
          <w:p w14:paraId="445BFF0D" w14:textId="77777777" w:rsidR="00F776E5" w:rsidRPr="00601153" w:rsidRDefault="00F776E5" w:rsidP="000075C4">
            <w:pPr>
              <w:jc w:val="center"/>
              <w:rPr>
                <w:color w:val="000000"/>
                <w:szCs w:val="24"/>
                <w:lang w:eastAsia="uk-UA"/>
              </w:rPr>
            </w:pPr>
            <w:r w:rsidRPr="00601153">
              <w:rPr>
                <w:color w:val="000000"/>
                <w:szCs w:val="24"/>
                <w:lang w:eastAsia="uk-UA"/>
              </w:rPr>
              <w:t>1.3</w:t>
            </w:r>
          </w:p>
        </w:tc>
        <w:tc>
          <w:tcPr>
            <w:tcW w:w="7559" w:type="dxa"/>
            <w:gridSpan w:val="4"/>
          </w:tcPr>
          <w:p w14:paraId="185473FC" w14:textId="2847F8C1" w:rsidR="00F776E5" w:rsidRPr="00601153" w:rsidRDefault="00F776E5" w:rsidP="000075C4">
            <w:pPr>
              <w:jc w:val="both"/>
              <w:rPr>
                <w:color w:val="000000"/>
                <w:szCs w:val="24"/>
                <w:lang w:val="ru-RU" w:eastAsia="uk-UA"/>
              </w:rPr>
            </w:pPr>
            <w:r w:rsidRPr="00601153">
              <w:rPr>
                <w:szCs w:val="24"/>
              </w:rPr>
              <w:t xml:space="preserve">Закупівля обладнання для створення простору </w:t>
            </w:r>
            <w:proofErr w:type="spellStart"/>
            <w:r w:rsidRPr="00601153">
              <w:rPr>
                <w:szCs w:val="24"/>
                <w:lang w:val="en-US"/>
              </w:rPr>
              <w:t>PROModni</w:t>
            </w:r>
            <w:proofErr w:type="spellEnd"/>
          </w:p>
        </w:tc>
        <w:tc>
          <w:tcPr>
            <w:tcW w:w="1843" w:type="dxa"/>
          </w:tcPr>
          <w:p w14:paraId="7AF2515A" w14:textId="6C1EC9B8" w:rsidR="00F776E5" w:rsidRPr="00601153" w:rsidRDefault="00F776E5" w:rsidP="000075C4">
            <w:pPr>
              <w:jc w:val="center"/>
              <w:rPr>
                <w:color w:val="000000"/>
                <w:szCs w:val="24"/>
                <w:lang w:eastAsia="uk-UA"/>
              </w:rPr>
            </w:pPr>
            <w:r w:rsidRPr="00601153">
              <w:rPr>
                <w:szCs w:val="24"/>
              </w:rPr>
              <w:t>1 718,72</w:t>
            </w:r>
          </w:p>
        </w:tc>
        <w:tc>
          <w:tcPr>
            <w:tcW w:w="3969" w:type="dxa"/>
          </w:tcPr>
          <w:p w14:paraId="3D27DC7C" w14:textId="77777777" w:rsidR="00F776E5" w:rsidRPr="00601153" w:rsidRDefault="00F776E5" w:rsidP="000075C4">
            <w:pPr>
              <w:jc w:val="center"/>
              <w:rPr>
                <w:color w:val="000000"/>
                <w:szCs w:val="24"/>
                <w:lang w:eastAsia="uk-UA"/>
              </w:rPr>
            </w:pPr>
            <w:r w:rsidRPr="00601153">
              <w:rPr>
                <w:color w:val="000000"/>
                <w:szCs w:val="24"/>
                <w:lang w:eastAsia="uk-UA"/>
              </w:rPr>
              <w:t>Власні кошти підприємства</w:t>
            </w:r>
          </w:p>
        </w:tc>
      </w:tr>
      <w:tr w:rsidR="00F776E5" w:rsidRPr="00601153" w14:paraId="4FBF640F" w14:textId="77777777" w:rsidTr="00F776E5">
        <w:trPr>
          <w:trHeight w:val="20"/>
          <w:jc w:val="center"/>
        </w:trPr>
        <w:tc>
          <w:tcPr>
            <w:tcW w:w="516" w:type="dxa"/>
          </w:tcPr>
          <w:p w14:paraId="3737F608" w14:textId="77777777" w:rsidR="00F776E5" w:rsidRPr="00601153" w:rsidRDefault="00F776E5" w:rsidP="000075C4">
            <w:pPr>
              <w:jc w:val="center"/>
              <w:rPr>
                <w:color w:val="000000"/>
                <w:szCs w:val="24"/>
                <w:lang w:eastAsia="uk-UA"/>
              </w:rPr>
            </w:pPr>
            <w:r w:rsidRPr="00601153">
              <w:rPr>
                <w:color w:val="000000"/>
                <w:szCs w:val="24"/>
                <w:lang w:eastAsia="uk-UA"/>
              </w:rPr>
              <w:t>2</w:t>
            </w:r>
          </w:p>
        </w:tc>
        <w:tc>
          <w:tcPr>
            <w:tcW w:w="7559" w:type="dxa"/>
            <w:gridSpan w:val="4"/>
          </w:tcPr>
          <w:p w14:paraId="78E668CB" w14:textId="059ED836" w:rsidR="00F776E5" w:rsidRPr="00601153" w:rsidRDefault="00F776E5" w:rsidP="000075C4">
            <w:pPr>
              <w:rPr>
                <w:color w:val="000000"/>
                <w:szCs w:val="24"/>
                <w:lang w:eastAsia="uk-UA"/>
              </w:rPr>
            </w:pPr>
            <w:r w:rsidRPr="00601153">
              <w:rPr>
                <w:szCs w:val="24"/>
              </w:rPr>
              <w:t xml:space="preserve">Капітальний ремонт покрівлі приміщення за </w:t>
            </w:r>
            <w:proofErr w:type="spellStart"/>
            <w:r w:rsidRPr="00601153">
              <w:rPr>
                <w:szCs w:val="24"/>
              </w:rPr>
              <w:t>адресою</w:t>
            </w:r>
            <w:proofErr w:type="spellEnd"/>
            <w:r w:rsidRPr="00601153">
              <w:rPr>
                <w:szCs w:val="24"/>
              </w:rPr>
              <w:t>:</w:t>
            </w:r>
            <w:r w:rsidRPr="00601153">
              <w:rPr>
                <w:szCs w:val="24"/>
                <w:lang w:eastAsia="en-US"/>
              </w:rPr>
              <w:t xml:space="preserve"> </w:t>
            </w:r>
            <w:proofErr w:type="spellStart"/>
            <w:r w:rsidRPr="00601153">
              <w:rPr>
                <w:szCs w:val="24"/>
                <w:lang w:eastAsia="en-US"/>
              </w:rPr>
              <w:t>м.Хмельницький</w:t>
            </w:r>
            <w:proofErr w:type="spellEnd"/>
            <w:r w:rsidRPr="00601153">
              <w:rPr>
                <w:szCs w:val="24"/>
                <w:lang w:eastAsia="en-US"/>
              </w:rPr>
              <w:t>, вул.Трудова,40</w:t>
            </w:r>
          </w:p>
        </w:tc>
        <w:tc>
          <w:tcPr>
            <w:tcW w:w="1843" w:type="dxa"/>
          </w:tcPr>
          <w:p w14:paraId="3A4F366C" w14:textId="77777777" w:rsidR="00F776E5" w:rsidRPr="00601153" w:rsidRDefault="00F776E5" w:rsidP="000075C4">
            <w:pPr>
              <w:jc w:val="center"/>
              <w:rPr>
                <w:color w:val="000000"/>
                <w:szCs w:val="24"/>
                <w:lang w:val="en-US" w:eastAsia="uk-UA"/>
              </w:rPr>
            </w:pPr>
            <w:r w:rsidRPr="00601153">
              <w:rPr>
                <w:szCs w:val="24"/>
                <w:lang w:eastAsia="en-US"/>
              </w:rPr>
              <w:t>150,0</w:t>
            </w:r>
          </w:p>
        </w:tc>
        <w:tc>
          <w:tcPr>
            <w:tcW w:w="3969" w:type="dxa"/>
          </w:tcPr>
          <w:p w14:paraId="0BE79EAF" w14:textId="77777777" w:rsidR="00F776E5" w:rsidRPr="00601153" w:rsidRDefault="00F776E5" w:rsidP="000075C4">
            <w:pPr>
              <w:jc w:val="center"/>
              <w:rPr>
                <w:color w:val="000000"/>
                <w:szCs w:val="24"/>
                <w:lang w:eastAsia="uk-UA"/>
              </w:rPr>
            </w:pPr>
            <w:r w:rsidRPr="00601153">
              <w:rPr>
                <w:color w:val="000000"/>
                <w:szCs w:val="24"/>
                <w:lang w:eastAsia="uk-UA"/>
              </w:rPr>
              <w:t>Власні кошти підприємства</w:t>
            </w:r>
          </w:p>
        </w:tc>
      </w:tr>
      <w:tr w:rsidR="00F776E5" w:rsidRPr="00601153" w14:paraId="0E241795" w14:textId="77777777" w:rsidTr="00F776E5">
        <w:trPr>
          <w:trHeight w:val="20"/>
          <w:jc w:val="center"/>
        </w:trPr>
        <w:tc>
          <w:tcPr>
            <w:tcW w:w="516" w:type="dxa"/>
          </w:tcPr>
          <w:p w14:paraId="7C6E6E09" w14:textId="77777777" w:rsidR="00F776E5" w:rsidRPr="00601153" w:rsidRDefault="00F776E5" w:rsidP="000075C4">
            <w:pPr>
              <w:jc w:val="center"/>
              <w:rPr>
                <w:color w:val="000000"/>
                <w:szCs w:val="24"/>
                <w:lang w:eastAsia="uk-UA"/>
              </w:rPr>
            </w:pPr>
            <w:r w:rsidRPr="00601153">
              <w:rPr>
                <w:color w:val="000000"/>
                <w:szCs w:val="24"/>
                <w:lang w:eastAsia="uk-UA"/>
              </w:rPr>
              <w:t>3</w:t>
            </w:r>
          </w:p>
        </w:tc>
        <w:tc>
          <w:tcPr>
            <w:tcW w:w="7559" w:type="dxa"/>
            <w:gridSpan w:val="4"/>
          </w:tcPr>
          <w:p w14:paraId="5A2E20E1" w14:textId="7FA116CB" w:rsidR="00F776E5" w:rsidRPr="00221F8D" w:rsidRDefault="00F776E5" w:rsidP="000075C4">
            <w:pPr>
              <w:rPr>
                <w:rFonts w:eastAsia="Calibri"/>
                <w:szCs w:val="24"/>
              </w:rPr>
            </w:pPr>
            <w:r w:rsidRPr="00601153">
              <w:rPr>
                <w:rFonts w:eastAsia="Calibri"/>
                <w:szCs w:val="24"/>
              </w:rPr>
              <w:t xml:space="preserve">Виконання електромонтажних  робіт в приміщеннях будівлі за </w:t>
            </w:r>
            <w:proofErr w:type="spellStart"/>
            <w:r w:rsidRPr="00601153">
              <w:rPr>
                <w:rFonts w:eastAsia="Calibri"/>
                <w:szCs w:val="24"/>
              </w:rPr>
              <w:t>адресою</w:t>
            </w:r>
            <w:proofErr w:type="spellEnd"/>
            <w:r w:rsidRPr="00601153">
              <w:rPr>
                <w:rFonts w:eastAsia="Calibri"/>
                <w:szCs w:val="24"/>
              </w:rPr>
              <w:t xml:space="preserve">: </w:t>
            </w:r>
            <w:proofErr w:type="spellStart"/>
            <w:r w:rsidRPr="00601153">
              <w:rPr>
                <w:szCs w:val="24"/>
                <w:lang w:eastAsia="en-US"/>
              </w:rPr>
              <w:t>м.Хмельницький</w:t>
            </w:r>
            <w:proofErr w:type="spellEnd"/>
            <w:r w:rsidRPr="00601153">
              <w:rPr>
                <w:szCs w:val="24"/>
                <w:lang w:eastAsia="en-US"/>
              </w:rPr>
              <w:t xml:space="preserve">, </w:t>
            </w:r>
            <w:r w:rsidRPr="00601153">
              <w:rPr>
                <w:rFonts w:eastAsia="Calibri"/>
                <w:szCs w:val="24"/>
              </w:rPr>
              <w:t xml:space="preserve">на </w:t>
            </w:r>
            <w:proofErr w:type="spellStart"/>
            <w:r w:rsidRPr="00601153">
              <w:rPr>
                <w:rFonts w:eastAsia="Calibri"/>
                <w:szCs w:val="24"/>
              </w:rPr>
              <w:t>вул.Героїв</w:t>
            </w:r>
            <w:proofErr w:type="spellEnd"/>
            <w:r w:rsidRPr="00601153">
              <w:rPr>
                <w:rFonts w:eastAsia="Calibri"/>
                <w:szCs w:val="24"/>
              </w:rPr>
              <w:t xml:space="preserve"> Майдану,12</w:t>
            </w:r>
          </w:p>
        </w:tc>
        <w:tc>
          <w:tcPr>
            <w:tcW w:w="1843" w:type="dxa"/>
          </w:tcPr>
          <w:p w14:paraId="36B05013" w14:textId="77777777" w:rsidR="00F776E5" w:rsidRPr="00601153" w:rsidRDefault="00F776E5" w:rsidP="000075C4">
            <w:pPr>
              <w:jc w:val="center"/>
              <w:rPr>
                <w:szCs w:val="24"/>
                <w:lang w:eastAsia="en-US"/>
              </w:rPr>
            </w:pPr>
            <w:r w:rsidRPr="00601153">
              <w:rPr>
                <w:rFonts w:eastAsia="Calibri"/>
                <w:szCs w:val="24"/>
              </w:rPr>
              <w:t>239,726</w:t>
            </w:r>
          </w:p>
        </w:tc>
        <w:tc>
          <w:tcPr>
            <w:tcW w:w="3969" w:type="dxa"/>
          </w:tcPr>
          <w:p w14:paraId="24FCB7CE" w14:textId="77777777" w:rsidR="00F776E5" w:rsidRPr="00601153" w:rsidRDefault="00F776E5" w:rsidP="000075C4">
            <w:pPr>
              <w:jc w:val="center"/>
              <w:rPr>
                <w:color w:val="000000"/>
                <w:szCs w:val="24"/>
                <w:lang w:eastAsia="uk-UA"/>
              </w:rPr>
            </w:pPr>
            <w:r w:rsidRPr="00601153">
              <w:rPr>
                <w:color w:val="000000"/>
                <w:szCs w:val="24"/>
                <w:lang w:eastAsia="uk-UA"/>
              </w:rPr>
              <w:t>Власні кошти підприємства</w:t>
            </w:r>
          </w:p>
        </w:tc>
      </w:tr>
      <w:tr w:rsidR="00F776E5" w:rsidRPr="00601153" w14:paraId="099CD641" w14:textId="77777777" w:rsidTr="00F776E5">
        <w:trPr>
          <w:trHeight w:val="20"/>
          <w:jc w:val="center"/>
        </w:trPr>
        <w:tc>
          <w:tcPr>
            <w:tcW w:w="516" w:type="dxa"/>
          </w:tcPr>
          <w:p w14:paraId="19A95605" w14:textId="77777777" w:rsidR="00F776E5" w:rsidRPr="00601153" w:rsidRDefault="00F776E5" w:rsidP="000075C4">
            <w:pPr>
              <w:jc w:val="center"/>
              <w:rPr>
                <w:color w:val="000000"/>
                <w:szCs w:val="24"/>
                <w:lang w:eastAsia="uk-UA"/>
              </w:rPr>
            </w:pPr>
            <w:r w:rsidRPr="00601153">
              <w:rPr>
                <w:color w:val="000000"/>
                <w:szCs w:val="24"/>
                <w:lang w:eastAsia="uk-UA"/>
              </w:rPr>
              <w:t>4</w:t>
            </w:r>
          </w:p>
        </w:tc>
        <w:tc>
          <w:tcPr>
            <w:tcW w:w="7559" w:type="dxa"/>
            <w:gridSpan w:val="4"/>
          </w:tcPr>
          <w:p w14:paraId="5712DF7A" w14:textId="77777777" w:rsidR="00221F8D" w:rsidRDefault="00F776E5" w:rsidP="000075C4">
            <w:pPr>
              <w:rPr>
                <w:szCs w:val="24"/>
                <w:lang w:eastAsia="en-US"/>
              </w:rPr>
            </w:pPr>
            <w:r w:rsidRPr="00601153">
              <w:rPr>
                <w:szCs w:val="24"/>
              </w:rPr>
              <w:t xml:space="preserve">Поточний  ремонт приміщення за </w:t>
            </w:r>
            <w:proofErr w:type="spellStart"/>
            <w:r w:rsidRPr="00601153">
              <w:rPr>
                <w:szCs w:val="24"/>
              </w:rPr>
              <w:t>адресою</w:t>
            </w:r>
            <w:proofErr w:type="spellEnd"/>
            <w:r w:rsidRPr="00601153">
              <w:rPr>
                <w:szCs w:val="24"/>
              </w:rPr>
              <w:t>:</w:t>
            </w:r>
          </w:p>
          <w:p w14:paraId="1055BBB6" w14:textId="733F1B9A" w:rsidR="00F776E5" w:rsidRPr="00601153" w:rsidRDefault="00F776E5" w:rsidP="000075C4">
            <w:pPr>
              <w:rPr>
                <w:rFonts w:eastAsia="Calibri"/>
                <w:szCs w:val="24"/>
              </w:rPr>
            </w:pPr>
            <w:proofErr w:type="spellStart"/>
            <w:r w:rsidRPr="00601153">
              <w:rPr>
                <w:szCs w:val="24"/>
                <w:lang w:eastAsia="en-US"/>
              </w:rPr>
              <w:lastRenderedPageBreak/>
              <w:t>м.Хмельницький</w:t>
            </w:r>
            <w:proofErr w:type="spellEnd"/>
            <w:r w:rsidRPr="00601153">
              <w:rPr>
                <w:szCs w:val="24"/>
                <w:lang w:eastAsia="en-US"/>
              </w:rPr>
              <w:t>, вул.Свободи,1А</w:t>
            </w:r>
          </w:p>
        </w:tc>
        <w:tc>
          <w:tcPr>
            <w:tcW w:w="1843" w:type="dxa"/>
          </w:tcPr>
          <w:p w14:paraId="440EE9F1" w14:textId="77777777" w:rsidR="00F776E5" w:rsidRPr="00601153" w:rsidRDefault="00F776E5" w:rsidP="000075C4">
            <w:pPr>
              <w:jc w:val="center"/>
              <w:rPr>
                <w:rFonts w:eastAsia="Calibri"/>
                <w:szCs w:val="24"/>
              </w:rPr>
            </w:pPr>
            <w:r w:rsidRPr="00601153">
              <w:rPr>
                <w:rFonts w:eastAsia="Calibri"/>
                <w:szCs w:val="24"/>
              </w:rPr>
              <w:lastRenderedPageBreak/>
              <w:t>965,57</w:t>
            </w:r>
          </w:p>
        </w:tc>
        <w:tc>
          <w:tcPr>
            <w:tcW w:w="3969" w:type="dxa"/>
          </w:tcPr>
          <w:p w14:paraId="0B319E91" w14:textId="77777777" w:rsidR="00F776E5" w:rsidRPr="00601153" w:rsidRDefault="00F776E5" w:rsidP="000075C4">
            <w:pPr>
              <w:jc w:val="center"/>
              <w:rPr>
                <w:color w:val="000000"/>
                <w:szCs w:val="24"/>
                <w:lang w:eastAsia="uk-UA"/>
              </w:rPr>
            </w:pPr>
            <w:r w:rsidRPr="00601153">
              <w:rPr>
                <w:color w:val="000000"/>
                <w:szCs w:val="24"/>
                <w:lang w:eastAsia="uk-UA"/>
              </w:rPr>
              <w:t>Власні кошти підприємства</w:t>
            </w:r>
          </w:p>
        </w:tc>
      </w:tr>
      <w:tr w:rsidR="00F776E5" w:rsidRPr="00601153" w14:paraId="740A527D" w14:textId="77777777" w:rsidTr="00F776E5">
        <w:trPr>
          <w:trHeight w:val="20"/>
          <w:jc w:val="center"/>
        </w:trPr>
        <w:tc>
          <w:tcPr>
            <w:tcW w:w="516" w:type="dxa"/>
          </w:tcPr>
          <w:p w14:paraId="60D42A38" w14:textId="77777777" w:rsidR="00F776E5" w:rsidRPr="00601153" w:rsidRDefault="00F776E5" w:rsidP="000075C4">
            <w:pPr>
              <w:jc w:val="center"/>
              <w:rPr>
                <w:color w:val="000000"/>
                <w:szCs w:val="24"/>
                <w:lang w:eastAsia="uk-UA"/>
              </w:rPr>
            </w:pPr>
            <w:r w:rsidRPr="00601153">
              <w:rPr>
                <w:color w:val="000000"/>
                <w:szCs w:val="24"/>
                <w:lang w:eastAsia="uk-UA"/>
              </w:rPr>
              <w:lastRenderedPageBreak/>
              <w:t>5</w:t>
            </w:r>
          </w:p>
        </w:tc>
        <w:tc>
          <w:tcPr>
            <w:tcW w:w="7559" w:type="dxa"/>
            <w:gridSpan w:val="4"/>
          </w:tcPr>
          <w:p w14:paraId="40034217" w14:textId="77777777" w:rsidR="00221F8D" w:rsidRDefault="00F776E5" w:rsidP="000075C4">
            <w:pPr>
              <w:rPr>
                <w:szCs w:val="24"/>
                <w:lang w:eastAsia="en-US"/>
              </w:rPr>
            </w:pPr>
            <w:r w:rsidRPr="00601153">
              <w:rPr>
                <w:szCs w:val="24"/>
              </w:rPr>
              <w:t xml:space="preserve">Поточний  ремонт приміщення за </w:t>
            </w:r>
            <w:proofErr w:type="spellStart"/>
            <w:r w:rsidRPr="00601153">
              <w:rPr>
                <w:szCs w:val="24"/>
              </w:rPr>
              <w:t>адресою</w:t>
            </w:r>
            <w:proofErr w:type="spellEnd"/>
            <w:r w:rsidRPr="00601153">
              <w:rPr>
                <w:szCs w:val="24"/>
              </w:rPr>
              <w:t>:</w:t>
            </w:r>
          </w:p>
          <w:p w14:paraId="46647F6F" w14:textId="7EEF5E58" w:rsidR="00F776E5" w:rsidRPr="00601153" w:rsidRDefault="00F776E5" w:rsidP="000075C4">
            <w:pPr>
              <w:rPr>
                <w:szCs w:val="24"/>
              </w:rPr>
            </w:pPr>
            <w:proofErr w:type="spellStart"/>
            <w:r w:rsidRPr="00601153">
              <w:rPr>
                <w:szCs w:val="24"/>
                <w:lang w:eastAsia="en-US"/>
              </w:rPr>
              <w:t>м.Хмельницький</w:t>
            </w:r>
            <w:proofErr w:type="spellEnd"/>
            <w:r w:rsidRPr="00601153">
              <w:rPr>
                <w:szCs w:val="24"/>
                <w:lang w:eastAsia="en-US"/>
              </w:rPr>
              <w:t xml:space="preserve">, </w:t>
            </w:r>
            <w:proofErr w:type="spellStart"/>
            <w:r w:rsidRPr="00601153">
              <w:rPr>
                <w:szCs w:val="24"/>
                <w:lang w:eastAsia="en-US"/>
              </w:rPr>
              <w:t>вул.Проскурівського</w:t>
            </w:r>
            <w:proofErr w:type="spellEnd"/>
            <w:r w:rsidRPr="00601153">
              <w:rPr>
                <w:szCs w:val="24"/>
                <w:lang w:eastAsia="en-US"/>
              </w:rPr>
              <w:t xml:space="preserve"> підпілля,71</w:t>
            </w:r>
          </w:p>
        </w:tc>
        <w:tc>
          <w:tcPr>
            <w:tcW w:w="1843" w:type="dxa"/>
          </w:tcPr>
          <w:p w14:paraId="18799E0B" w14:textId="77777777" w:rsidR="00F776E5" w:rsidRPr="00601153" w:rsidRDefault="00F776E5" w:rsidP="000075C4">
            <w:pPr>
              <w:jc w:val="center"/>
              <w:rPr>
                <w:rFonts w:eastAsia="Calibri"/>
                <w:szCs w:val="24"/>
              </w:rPr>
            </w:pPr>
            <w:r w:rsidRPr="00601153">
              <w:rPr>
                <w:rFonts w:eastAsia="Calibri"/>
                <w:szCs w:val="24"/>
              </w:rPr>
              <w:t>263,77</w:t>
            </w:r>
          </w:p>
        </w:tc>
        <w:tc>
          <w:tcPr>
            <w:tcW w:w="3969" w:type="dxa"/>
          </w:tcPr>
          <w:p w14:paraId="0CB0C1DF" w14:textId="77777777" w:rsidR="00F776E5" w:rsidRPr="00601153" w:rsidRDefault="00F776E5" w:rsidP="000075C4">
            <w:pPr>
              <w:jc w:val="center"/>
              <w:rPr>
                <w:color w:val="000000"/>
                <w:szCs w:val="24"/>
                <w:lang w:eastAsia="uk-UA"/>
              </w:rPr>
            </w:pPr>
            <w:r w:rsidRPr="00601153">
              <w:rPr>
                <w:color w:val="000000"/>
                <w:szCs w:val="24"/>
                <w:lang w:eastAsia="uk-UA"/>
              </w:rPr>
              <w:t>Власні кошти підприємства</w:t>
            </w:r>
          </w:p>
        </w:tc>
      </w:tr>
      <w:tr w:rsidR="00F776E5" w:rsidRPr="00601153" w14:paraId="50696048" w14:textId="77777777" w:rsidTr="00F776E5">
        <w:trPr>
          <w:trHeight w:val="20"/>
          <w:jc w:val="center"/>
        </w:trPr>
        <w:tc>
          <w:tcPr>
            <w:tcW w:w="516" w:type="dxa"/>
          </w:tcPr>
          <w:p w14:paraId="4B0B7461" w14:textId="77777777" w:rsidR="00F776E5" w:rsidRPr="00601153" w:rsidRDefault="00F776E5" w:rsidP="000075C4">
            <w:pPr>
              <w:jc w:val="center"/>
              <w:rPr>
                <w:color w:val="000000"/>
                <w:szCs w:val="24"/>
                <w:lang w:eastAsia="uk-UA"/>
              </w:rPr>
            </w:pPr>
          </w:p>
        </w:tc>
        <w:tc>
          <w:tcPr>
            <w:tcW w:w="7559" w:type="dxa"/>
            <w:gridSpan w:val="4"/>
          </w:tcPr>
          <w:p w14:paraId="117C8788" w14:textId="77777777" w:rsidR="00F776E5" w:rsidRPr="00601153" w:rsidRDefault="00F776E5" w:rsidP="000075C4">
            <w:pPr>
              <w:jc w:val="both"/>
              <w:rPr>
                <w:color w:val="000000"/>
                <w:szCs w:val="24"/>
                <w:lang w:eastAsia="uk-UA"/>
              </w:rPr>
            </w:pPr>
            <w:r w:rsidRPr="00601153">
              <w:rPr>
                <w:b/>
                <w:bCs/>
                <w:color w:val="000000"/>
                <w:szCs w:val="24"/>
                <w:lang w:eastAsia="uk-UA"/>
              </w:rPr>
              <w:t>Всього за кошти ХМТГ</w:t>
            </w:r>
          </w:p>
        </w:tc>
        <w:tc>
          <w:tcPr>
            <w:tcW w:w="1843" w:type="dxa"/>
          </w:tcPr>
          <w:p w14:paraId="71681B29" w14:textId="77777777" w:rsidR="00F776E5" w:rsidRPr="00601153" w:rsidRDefault="00F776E5" w:rsidP="000075C4">
            <w:pPr>
              <w:jc w:val="center"/>
              <w:rPr>
                <w:color w:val="000000"/>
                <w:szCs w:val="24"/>
                <w:lang w:eastAsia="uk-UA"/>
              </w:rPr>
            </w:pPr>
            <w:r w:rsidRPr="00601153">
              <w:rPr>
                <w:color w:val="000000"/>
                <w:szCs w:val="24"/>
                <w:lang w:eastAsia="uk-UA"/>
              </w:rPr>
              <w:t>1 300,00</w:t>
            </w:r>
          </w:p>
        </w:tc>
        <w:tc>
          <w:tcPr>
            <w:tcW w:w="3969" w:type="dxa"/>
          </w:tcPr>
          <w:p w14:paraId="41E6DAEC" w14:textId="77777777" w:rsidR="00F776E5" w:rsidRPr="00601153" w:rsidRDefault="00F776E5" w:rsidP="000075C4">
            <w:pPr>
              <w:jc w:val="center"/>
              <w:rPr>
                <w:color w:val="000000"/>
                <w:szCs w:val="24"/>
                <w:lang w:eastAsia="uk-UA"/>
              </w:rPr>
            </w:pPr>
          </w:p>
        </w:tc>
      </w:tr>
      <w:tr w:rsidR="00F776E5" w:rsidRPr="00601153" w14:paraId="2A22A797" w14:textId="77777777" w:rsidTr="00F776E5">
        <w:trPr>
          <w:trHeight w:val="20"/>
          <w:jc w:val="center"/>
        </w:trPr>
        <w:tc>
          <w:tcPr>
            <w:tcW w:w="516" w:type="dxa"/>
          </w:tcPr>
          <w:p w14:paraId="759F8E1C" w14:textId="77777777" w:rsidR="00F776E5" w:rsidRPr="00601153" w:rsidRDefault="00F776E5" w:rsidP="000075C4">
            <w:pPr>
              <w:jc w:val="center"/>
              <w:rPr>
                <w:color w:val="000000"/>
                <w:szCs w:val="24"/>
                <w:lang w:eastAsia="uk-UA"/>
              </w:rPr>
            </w:pPr>
          </w:p>
        </w:tc>
        <w:tc>
          <w:tcPr>
            <w:tcW w:w="7559" w:type="dxa"/>
            <w:gridSpan w:val="4"/>
          </w:tcPr>
          <w:p w14:paraId="051BADDA" w14:textId="77777777" w:rsidR="00F776E5" w:rsidRPr="00601153" w:rsidRDefault="00F776E5" w:rsidP="000075C4">
            <w:pPr>
              <w:jc w:val="both"/>
              <w:rPr>
                <w:b/>
                <w:bCs/>
                <w:color w:val="000000"/>
                <w:szCs w:val="24"/>
                <w:lang w:eastAsia="uk-UA"/>
              </w:rPr>
            </w:pPr>
            <w:r w:rsidRPr="00601153">
              <w:rPr>
                <w:b/>
                <w:bCs/>
                <w:color w:val="000000"/>
                <w:szCs w:val="24"/>
                <w:lang w:eastAsia="uk-UA"/>
              </w:rPr>
              <w:t>Всього за власні кошти підприємства</w:t>
            </w:r>
          </w:p>
        </w:tc>
        <w:tc>
          <w:tcPr>
            <w:tcW w:w="1843" w:type="dxa"/>
          </w:tcPr>
          <w:p w14:paraId="11E94A68" w14:textId="77777777" w:rsidR="00F776E5" w:rsidRPr="00601153" w:rsidRDefault="00F776E5" w:rsidP="000075C4">
            <w:pPr>
              <w:jc w:val="center"/>
              <w:rPr>
                <w:color w:val="000000"/>
                <w:szCs w:val="24"/>
                <w:lang w:val="en-US" w:eastAsia="uk-UA"/>
              </w:rPr>
            </w:pPr>
            <w:r w:rsidRPr="00601153">
              <w:rPr>
                <w:szCs w:val="24"/>
              </w:rPr>
              <w:t>6 643,192</w:t>
            </w:r>
          </w:p>
        </w:tc>
        <w:tc>
          <w:tcPr>
            <w:tcW w:w="3969" w:type="dxa"/>
          </w:tcPr>
          <w:p w14:paraId="3DD832D3" w14:textId="77777777" w:rsidR="00F776E5" w:rsidRPr="00601153" w:rsidRDefault="00F776E5" w:rsidP="000075C4">
            <w:pPr>
              <w:jc w:val="center"/>
              <w:rPr>
                <w:color w:val="000000"/>
                <w:szCs w:val="24"/>
                <w:lang w:eastAsia="uk-UA"/>
              </w:rPr>
            </w:pPr>
          </w:p>
        </w:tc>
      </w:tr>
      <w:tr w:rsidR="00F776E5" w:rsidRPr="00601153" w14:paraId="798EB15D" w14:textId="77777777" w:rsidTr="00F776E5">
        <w:trPr>
          <w:trHeight w:val="20"/>
          <w:jc w:val="center"/>
        </w:trPr>
        <w:tc>
          <w:tcPr>
            <w:tcW w:w="516" w:type="dxa"/>
          </w:tcPr>
          <w:p w14:paraId="0E8404A8" w14:textId="77777777" w:rsidR="00F776E5" w:rsidRPr="00601153" w:rsidRDefault="00F776E5" w:rsidP="000075C4">
            <w:pPr>
              <w:jc w:val="center"/>
              <w:rPr>
                <w:color w:val="000000"/>
                <w:szCs w:val="24"/>
                <w:lang w:eastAsia="uk-UA"/>
              </w:rPr>
            </w:pPr>
          </w:p>
        </w:tc>
        <w:tc>
          <w:tcPr>
            <w:tcW w:w="7559" w:type="dxa"/>
            <w:gridSpan w:val="4"/>
          </w:tcPr>
          <w:p w14:paraId="79B3485E" w14:textId="77777777" w:rsidR="00F776E5" w:rsidRPr="00601153" w:rsidRDefault="00F776E5" w:rsidP="000075C4">
            <w:pPr>
              <w:jc w:val="both"/>
              <w:rPr>
                <w:b/>
                <w:bCs/>
                <w:color w:val="000000"/>
                <w:szCs w:val="24"/>
                <w:lang w:eastAsia="uk-UA"/>
              </w:rPr>
            </w:pPr>
            <w:r w:rsidRPr="00601153">
              <w:rPr>
                <w:b/>
                <w:bCs/>
                <w:color w:val="000000"/>
                <w:szCs w:val="24"/>
                <w:lang w:eastAsia="uk-UA"/>
              </w:rPr>
              <w:t>Всього по Програмі</w:t>
            </w:r>
          </w:p>
        </w:tc>
        <w:tc>
          <w:tcPr>
            <w:tcW w:w="1843" w:type="dxa"/>
          </w:tcPr>
          <w:p w14:paraId="6DEC25D9" w14:textId="77777777" w:rsidR="00F776E5" w:rsidRPr="00601153" w:rsidRDefault="00F776E5" w:rsidP="000075C4">
            <w:pPr>
              <w:jc w:val="center"/>
              <w:rPr>
                <w:color w:val="000000"/>
                <w:szCs w:val="24"/>
                <w:lang w:val="en-US" w:eastAsia="uk-UA"/>
              </w:rPr>
            </w:pPr>
            <w:r w:rsidRPr="00601153">
              <w:rPr>
                <w:szCs w:val="24"/>
              </w:rPr>
              <w:t>7943,192</w:t>
            </w:r>
          </w:p>
        </w:tc>
        <w:tc>
          <w:tcPr>
            <w:tcW w:w="3969" w:type="dxa"/>
          </w:tcPr>
          <w:p w14:paraId="1774DEA9" w14:textId="77777777" w:rsidR="00F776E5" w:rsidRPr="00601153" w:rsidRDefault="00F776E5" w:rsidP="000075C4">
            <w:pPr>
              <w:jc w:val="center"/>
              <w:rPr>
                <w:color w:val="000000"/>
                <w:szCs w:val="24"/>
                <w:lang w:eastAsia="uk-UA"/>
              </w:rPr>
            </w:pPr>
          </w:p>
        </w:tc>
      </w:tr>
    </w:tbl>
    <w:p w14:paraId="723730EC" w14:textId="3876DA1F" w:rsidR="00F776E5" w:rsidRPr="00F776E5" w:rsidRDefault="00F776E5" w:rsidP="00F776E5">
      <w:pPr>
        <w:autoSpaceDE w:val="0"/>
        <w:autoSpaceDN w:val="0"/>
        <w:adjustRightInd w:val="0"/>
        <w:ind w:left="567" w:right="426"/>
        <w:jc w:val="both"/>
        <w:rPr>
          <w:bCs/>
          <w:szCs w:val="24"/>
        </w:rPr>
      </w:pPr>
      <w:r w:rsidRPr="00F776E5">
        <w:rPr>
          <w:bCs/>
          <w:szCs w:val="24"/>
        </w:rPr>
        <w:t>* Заходи Програми можуть доповнюватися в разі необхідності іншими роботами з ремонту нежитлових приміщень та /або будівель, які перебувають на балансовому обліку підприємства, в межах фінансового ресурсу передбаченого Програмою.</w:t>
      </w:r>
    </w:p>
    <w:p w14:paraId="4A5CBC8E" w14:textId="77777777" w:rsidR="00F776E5" w:rsidRPr="00F776E5" w:rsidRDefault="00F776E5" w:rsidP="00F776E5">
      <w:pPr>
        <w:autoSpaceDE w:val="0"/>
        <w:autoSpaceDN w:val="0"/>
        <w:adjustRightInd w:val="0"/>
        <w:ind w:left="567"/>
        <w:rPr>
          <w:szCs w:val="24"/>
        </w:rPr>
      </w:pPr>
    </w:p>
    <w:p w14:paraId="62BA5FF0" w14:textId="77777777" w:rsidR="00F776E5" w:rsidRPr="00F776E5" w:rsidRDefault="00F776E5" w:rsidP="00F776E5">
      <w:pPr>
        <w:autoSpaceDE w:val="0"/>
        <w:autoSpaceDN w:val="0"/>
        <w:adjustRightInd w:val="0"/>
        <w:ind w:left="567"/>
        <w:jc w:val="both"/>
        <w:rPr>
          <w:szCs w:val="24"/>
        </w:rPr>
      </w:pPr>
    </w:p>
    <w:p w14:paraId="22FF578D" w14:textId="3F0FC0F8" w:rsidR="00F776E5" w:rsidRPr="00F776E5" w:rsidRDefault="00F776E5" w:rsidP="00F776E5">
      <w:pPr>
        <w:ind w:left="567"/>
        <w:rPr>
          <w:szCs w:val="24"/>
        </w:rPr>
      </w:pPr>
      <w:r w:rsidRPr="00F776E5">
        <w:rPr>
          <w:szCs w:val="24"/>
        </w:rPr>
        <w:t>Директор комунального підприємства «Агенція муніципальної нерухомості»</w:t>
      </w:r>
      <w:r w:rsidRPr="00F776E5">
        <w:rPr>
          <w:szCs w:val="24"/>
        </w:rPr>
        <w:tab/>
      </w:r>
      <w:r w:rsidRPr="00F776E5">
        <w:rPr>
          <w:szCs w:val="24"/>
        </w:rPr>
        <w:tab/>
      </w:r>
      <w:r w:rsidRPr="00F776E5">
        <w:rPr>
          <w:szCs w:val="24"/>
        </w:rPr>
        <w:tab/>
      </w:r>
      <w:r w:rsidRPr="00F776E5">
        <w:rPr>
          <w:szCs w:val="24"/>
        </w:rPr>
        <w:tab/>
      </w:r>
      <w:r w:rsidRPr="00F776E5">
        <w:rPr>
          <w:szCs w:val="24"/>
        </w:rPr>
        <w:tab/>
      </w:r>
      <w:r>
        <w:rPr>
          <w:szCs w:val="24"/>
        </w:rPr>
        <w:tab/>
      </w:r>
      <w:r>
        <w:rPr>
          <w:szCs w:val="24"/>
        </w:rPr>
        <w:tab/>
      </w:r>
      <w:proofErr w:type="spellStart"/>
      <w:r w:rsidRPr="00F776E5">
        <w:rPr>
          <w:szCs w:val="24"/>
        </w:rPr>
        <w:t>Іріна</w:t>
      </w:r>
      <w:proofErr w:type="spellEnd"/>
      <w:r w:rsidRPr="00F776E5">
        <w:rPr>
          <w:szCs w:val="24"/>
        </w:rPr>
        <w:t xml:space="preserve"> ШЕВЧУК</w:t>
      </w:r>
    </w:p>
    <w:sectPr w:rsidR="00F776E5" w:rsidRPr="00F776E5" w:rsidSect="00F776E5">
      <w:pgSz w:w="16838" w:h="11906" w:orient="landscape"/>
      <w:pgMar w:top="851"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Segoe UI">
    <w:panose1 w:val="020B0502040204020203"/>
    <w:charset w:val="CC"/>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C3562"/>
    <w:multiLevelType w:val="hybridMultilevel"/>
    <w:tmpl w:val="1B9EF2A6"/>
    <w:lvl w:ilvl="0" w:tplc="AADC2F82">
      <w:start w:val="1"/>
      <w:numFmt w:val="decimal"/>
      <w:lvlText w:val="%1."/>
      <w:lvlJc w:val="left"/>
      <w:pPr>
        <w:tabs>
          <w:tab w:val="num" w:pos="1062"/>
        </w:tabs>
        <w:ind w:left="1062" w:hanging="360"/>
      </w:pPr>
      <w:rPr>
        <w:rFonts w:hint="default"/>
      </w:rPr>
    </w:lvl>
    <w:lvl w:ilvl="1" w:tplc="04190019" w:tentative="1">
      <w:start w:val="1"/>
      <w:numFmt w:val="lowerLetter"/>
      <w:lvlText w:val="%2."/>
      <w:lvlJc w:val="left"/>
      <w:pPr>
        <w:tabs>
          <w:tab w:val="num" w:pos="1782"/>
        </w:tabs>
        <w:ind w:left="1782" w:hanging="360"/>
      </w:pPr>
    </w:lvl>
    <w:lvl w:ilvl="2" w:tplc="0419001B" w:tentative="1">
      <w:start w:val="1"/>
      <w:numFmt w:val="lowerRoman"/>
      <w:lvlText w:val="%3."/>
      <w:lvlJc w:val="right"/>
      <w:pPr>
        <w:tabs>
          <w:tab w:val="num" w:pos="2502"/>
        </w:tabs>
        <w:ind w:left="2502" w:hanging="180"/>
      </w:pPr>
    </w:lvl>
    <w:lvl w:ilvl="3" w:tplc="0419000F" w:tentative="1">
      <w:start w:val="1"/>
      <w:numFmt w:val="decimal"/>
      <w:lvlText w:val="%4."/>
      <w:lvlJc w:val="left"/>
      <w:pPr>
        <w:tabs>
          <w:tab w:val="num" w:pos="3222"/>
        </w:tabs>
        <w:ind w:left="3222" w:hanging="360"/>
      </w:pPr>
    </w:lvl>
    <w:lvl w:ilvl="4" w:tplc="04190019" w:tentative="1">
      <w:start w:val="1"/>
      <w:numFmt w:val="lowerLetter"/>
      <w:lvlText w:val="%5."/>
      <w:lvlJc w:val="left"/>
      <w:pPr>
        <w:tabs>
          <w:tab w:val="num" w:pos="3942"/>
        </w:tabs>
        <w:ind w:left="3942" w:hanging="360"/>
      </w:pPr>
    </w:lvl>
    <w:lvl w:ilvl="5" w:tplc="0419001B" w:tentative="1">
      <w:start w:val="1"/>
      <w:numFmt w:val="lowerRoman"/>
      <w:lvlText w:val="%6."/>
      <w:lvlJc w:val="right"/>
      <w:pPr>
        <w:tabs>
          <w:tab w:val="num" w:pos="4662"/>
        </w:tabs>
        <w:ind w:left="4662" w:hanging="180"/>
      </w:pPr>
    </w:lvl>
    <w:lvl w:ilvl="6" w:tplc="0419000F" w:tentative="1">
      <w:start w:val="1"/>
      <w:numFmt w:val="decimal"/>
      <w:lvlText w:val="%7."/>
      <w:lvlJc w:val="left"/>
      <w:pPr>
        <w:tabs>
          <w:tab w:val="num" w:pos="5382"/>
        </w:tabs>
        <w:ind w:left="5382" w:hanging="360"/>
      </w:pPr>
    </w:lvl>
    <w:lvl w:ilvl="7" w:tplc="04190019" w:tentative="1">
      <w:start w:val="1"/>
      <w:numFmt w:val="lowerLetter"/>
      <w:lvlText w:val="%8."/>
      <w:lvlJc w:val="left"/>
      <w:pPr>
        <w:tabs>
          <w:tab w:val="num" w:pos="6102"/>
        </w:tabs>
        <w:ind w:left="6102" w:hanging="360"/>
      </w:pPr>
    </w:lvl>
    <w:lvl w:ilvl="8" w:tplc="0419001B" w:tentative="1">
      <w:start w:val="1"/>
      <w:numFmt w:val="lowerRoman"/>
      <w:lvlText w:val="%9."/>
      <w:lvlJc w:val="right"/>
      <w:pPr>
        <w:tabs>
          <w:tab w:val="num" w:pos="6822"/>
        </w:tabs>
        <w:ind w:left="6822" w:hanging="180"/>
      </w:pPr>
    </w:lvl>
  </w:abstractNum>
  <w:abstractNum w:abstractNumId="1">
    <w:nsid w:val="46377A24"/>
    <w:multiLevelType w:val="hybridMultilevel"/>
    <w:tmpl w:val="81F2B38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B025CF7"/>
    <w:multiLevelType w:val="hybridMultilevel"/>
    <w:tmpl w:val="00724D9E"/>
    <w:lvl w:ilvl="0" w:tplc="537421A4">
      <w:numFmt w:val="bullet"/>
      <w:lvlText w:val="-"/>
      <w:lvlJc w:val="left"/>
      <w:pPr>
        <w:tabs>
          <w:tab w:val="num" w:pos="1654"/>
        </w:tabs>
        <w:ind w:left="1654" w:hanging="94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
    <w:nsid w:val="61BF1BFA"/>
    <w:multiLevelType w:val="hybridMultilevel"/>
    <w:tmpl w:val="D60E698E"/>
    <w:lvl w:ilvl="0" w:tplc="EBEE8848">
      <w:start w:val="1"/>
      <w:numFmt w:val="decimal"/>
      <w:lvlText w:val="%1."/>
      <w:lvlJc w:val="left"/>
      <w:pPr>
        <w:tabs>
          <w:tab w:val="num" w:pos="1349"/>
        </w:tabs>
        <w:ind w:left="1349" w:hanging="360"/>
      </w:pPr>
      <w:rPr>
        <w:rFonts w:hint="default"/>
      </w:rPr>
    </w:lvl>
    <w:lvl w:ilvl="1" w:tplc="04190019" w:tentative="1">
      <w:start w:val="1"/>
      <w:numFmt w:val="lowerLetter"/>
      <w:lvlText w:val="%2."/>
      <w:lvlJc w:val="left"/>
      <w:pPr>
        <w:tabs>
          <w:tab w:val="num" w:pos="2069"/>
        </w:tabs>
        <w:ind w:left="2069" w:hanging="360"/>
      </w:pPr>
    </w:lvl>
    <w:lvl w:ilvl="2" w:tplc="0419001B" w:tentative="1">
      <w:start w:val="1"/>
      <w:numFmt w:val="lowerRoman"/>
      <w:lvlText w:val="%3."/>
      <w:lvlJc w:val="right"/>
      <w:pPr>
        <w:tabs>
          <w:tab w:val="num" w:pos="2789"/>
        </w:tabs>
        <w:ind w:left="2789" w:hanging="180"/>
      </w:pPr>
    </w:lvl>
    <w:lvl w:ilvl="3" w:tplc="0419000F" w:tentative="1">
      <w:start w:val="1"/>
      <w:numFmt w:val="decimal"/>
      <w:lvlText w:val="%4."/>
      <w:lvlJc w:val="left"/>
      <w:pPr>
        <w:tabs>
          <w:tab w:val="num" w:pos="3509"/>
        </w:tabs>
        <w:ind w:left="3509" w:hanging="360"/>
      </w:pPr>
    </w:lvl>
    <w:lvl w:ilvl="4" w:tplc="04190019" w:tentative="1">
      <w:start w:val="1"/>
      <w:numFmt w:val="lowerLetter"/>
      <w:lvlText w:val="%5."/>
      <w:lvlJc w:val="left"/>
      <w:pPr>
        <w:tabs>
          <w:tab w:val="num" w:pos="4229"/>
        </w:tabs>
        <w:ind w:left="4229" w:hanging="360"/>
      </w:pPr>
    </w:lvl>
    <w:lvl w:ilvl="5" w:tplc="0419001B" w:tentative="1">
      <w:start w:val="1"/>
      <w:numFmt w:val="lowerRoman"/>
      <w:lvlText w:val="%6."/>
      <w:lvlJc w:val="right"/>
      <w:pPr>
        <w:tabs>
          <w:tab w:val="num" w:pos="4949"/>
        </w:tabs>
        <w:ind w:left="4949" w:hanging="180"/>
      </w:pPr>
    </w:lvl>
    <w:lvl w:ilvl="6" w:tplc="0419000F" w:tentative="1">
      <w:start w:val="1"/>
      <w:numFmt w:val="decimal"/>
      <w:lvlText w:val="%7."/>
      <w:lvlJc w:val="left"/>
      <w:pPr>
        <w:tabs>
          <w:tab w:val="num" w:pos="5669"/>
        </w:tabs>
        <w:ind w:left="5669" w:hanging="360"/>
      </w:pPr>
    </w:lvl>
    <w:lvl w:ilvl="7" w:tplc="04190019" w:tentative="1">
      <w:start w:val="1"/>
      <w:numFmt w:val="lowerLetter"/>
      <w:lvlText w:val="%8."/>
      <w:lvlJc w:val="left"/>
      <w:pPr>
        <w:tabs>
          <w:tab w:val="num" w:pos="6389"/>
        </w:tabs>
        <w:ind w:left="6389" w:hanging="360"/>
      </w:pPr>
    </w:lvl>
    <w:lvl w:ilvl="8" w:tplc="0419001B" w:tentative="1">
      <w:start w:val="1"/>
      <w:numFmt w:val="lowerRoman"/>
      <w:lvlText w:val="%9."/>
      <w:lvlJc w:val="right"/>
      <w:pPr>
        <w:tabs>
          <w:tab w:val="num" w:pos="7109"/>
        </w:tabs>
        <w:ind w:left="7109" w:hanging="180"/>
      </w:pPr>
    </w:lvl>
  </w:abstractNum>
  <w:abstractNum w:abstractNumId="4">
    <w:nsid w:val="76555BC2"/>
    <w:multiLevelType w:val="singleLevel"/>
    <w:tmpl w:val="B6DEF392"/>
    <w:lvl w:ilvl="0">
      <w:start w:val="2"/>
      <w:numFmt w:val="decimal"/>
      <w:lvlText w:val=""/>
      <w:lvlJc w:val="left"/>
      <w:pPr>
        <w:tabs>
          <w:tab w:val="num" w:pos="360"/>
        </w:tabs>
        <w:ind w:left="360" w:hanging="360"/>
      </w:pPr>
      <w:rPr>
        <w:rFonts w:ascii="Wingdings" w:hAnsi="Wingdings" w:hint="default"/>
      </w:rPr>
    </w:lvl>
  </w:abstractNum>
  <w:abstractNum w:abstractNumId="5">
    <w:nsid w:val="778C1211"/>
    <w:multiLevelType w:val="hybridMultilevel"/>
    <w:tmpl w:val="8110E8DE"/>
    <w:lvl w:ilvl="0" w:tplc="7A546D18">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63"/>
    <w:rsid w:val="0001567B"/>
    <w:rsid w:val="0003139B"/>
    <w:rsid w:val="0003726D"/>
    <w:rsid w:val="000465D0"/>
    <w:rsid w:val="000472FA"/>
    <w:rsid w:val="000477C3"/>
    <w:rsid w:val="000525A5"/>
    <w:rsid w:val="00071B8E"/>
    <w:rsid w:val="00077D01"/>
    <w:rsid w:val="000878BC"/>
    <w:rsid w:val="00091048"/>
    <w:rsid w:val="000A0633"/>
    <w:rsid w:val="000A1E0D"/>
    <w:rsid w:val="000A6675"/>
    <w:rsid w:val="000B2DE9"/>
    <w:rsid w:val="000B43DF"/>
    <w:rsid w:val="000B544E"/>
    <w:rsid w:val="000C33EA"/>
    <w:rsid w:val="001010B2"/>
    <w:rsid w:val="001360A8"/>
    <w:rsid w:val="0014474D"/>
    <w:rsid w:val="001648A8"/>
    <w:rsid w:val="0017066C"/>
    <w:rsid w:val="00171992"/>
    <w:rsid w:val="00190B0D"/>
    <w:rsid w:val="001A1485"/>
    <w:rsid w:val="001A666A"/>
    <w:rsid w:val="001E27E6"/>
    <w:rsid w:val="001E74C3"/>
    <w:rsid w:val="00221F8D"/>
    <w:rsid w:val="00225631"/>
    <w:rsid w:val="00227F2D"/>
    <w:rsid w:val="00230708"/>
    <w:rsid w:val="00252370"/>
    <w:rsid w:val="002549C6"/>
    <w:rsid w:val="0026107C"/>
    <w:rsid w:val="0026244E"/>
    <w:rsid w:val="002629BA"/>
    <w:rsid w:val="0027626F"/>
    <w:rsid w:val="00286260"/>
    <w:rsid w:val="002A1317"/>
    <w:rsid w:val="002E409E"/>
    <w:rsid w:val="0030437E"/>
    <w:rsid w:val="003112BA"/>
    <w:rsid w:val="00312BE7"/>
    <w:rsid w:val="00314959"/>
    <w:rsid w:val="003212F5"/>
    <w:rsid w:val="00323C30"/>
    <w:rsid w:val="0034211A"/>
    <w:rsid w:val="003467A8"/>
    <w:rsid w:val="003A0200"/>
    <w:rsid w:val="003A46AF"/>
    <w:rsid w:val="003A51B7"/>
    <w:rsid w:val="003B6937"/>
    <w:rsid w:val="003D02F3"/>
    <w:rsid w:val="00404435"/>
    <w:rsid w:val="004106E8"/>
    <w:rsid w:val="0041103A"/>
    <w:rsid w:val="00411D3B"/>
    <w:rsid w:val="00423D81"/>
    <w:rsid w:val="0043025B"/>
    <w:rsid w:val="004302E4"/>
    <w:rsid w:val="00441026"/>
    <w:rsid w:val="00447F18"/>
    <w:rsid w:val="0045709A"/>
    <w:rsid w:val="00484ECA"/>
    <w:rsid w:val="0049008D"/>
    <w:rsid w:val="004961D7"/>
    <w:rsid w:val="004B090B"/>
    <w:rsid w:val="004B4116"/>
    <w:rsid w:val="004B50A2"/>
    <w:rsid w:val="004B5CAD"/>
    <w:rsid w:val="004B6291"/>
    <w:rsid w:val="004C0172"/>
    <w:rsid w:val="004C4940"/>
    <w:rsid w:val="004D5306"/>
    <w:rsid w:val="004E4A6C"/>
    <w:rsid w:val="004F0F29"/>
    <w:rsid w:val="004F57C2"/>
    <w:rsid w:val="004F660E"/>
    <w:rsid w:val="00516EFA"/>
    <w:rsid w:val="00556FC2"/>
    <w:rsid w:val="00557F97"/>
    <w:rsid w:val="0056042B"/>
    <w:rsid w:val="00570397"/>
    <w:rsid w:val="005C193A"/>
    <w:rsid w:val="005E0D80"/>
    <w:rsid w:val="005E34C9"/>
    <w:rsid w:val="005E5F61"/>
    <w:rsid w:val="005E6159"/>
    <w:rsid w:val="005F0FE6"/>
    <w:rsid w:val="00601153"/>
    <w:rsid w:val="00604BBB"/>
    <w:rsid w:val="00613898"/>
    <w:rsid w:val="00622E4A"/>
    <w:rsid w:val="0062409E"/>
    <w:rsid w:val="00631BA1"/>
    <w:rsid w:val="0064582E"/>
    <w:rsid w:val="00651DE0"/>
    <w:rsid w:val="00653DA7"/>
    <w:rsid w:val="006D0F61"/>
    <w:rsid w:val="006D2373"/>
    <w:rsid w:val="006D5D8B"/>
    <w:rsid w:val="006D7400"/>
    <w:rsid w:val="006E5A4D"/>
    <w:rsid w:val="006F0406"/>
    <w:rsid w:val="006F5EBB"/>
    <w:rsid w:val="007126B5"/>
    <w:rsid w:val="00722516"/>
    <w:rsid w:val="00735547"/>
    <w:rsid w:val="00752544"/>
    <w:rsid w:val="00790C0D"/>
    <w:rsid w:val="007A04DD"/>
    <w:rsid w:val="007B5210"/>
    <w:rsid w:val="007C484D"/>
    <w:rsid w:val="007D18F8"/>
    <w:rsid w:val="007E2B0D"/>
    <w:rsid w:val="007E3AFC"/>
    <w:rsid w:val="007F5942"/>
    <w:rsid w:val="00801620"/>
    <w:rsid w:val="00842780"/>
    <w:rsid w:val="00851208"/>
    <w:rsid w:val="0086225C"/>
    <w:rsid w:val="008632A1"/>
    <w:rsid w:val="00866DA0"/>
    <w:rsid w:val="008723A3"/>
    <w:rsid w:val="00876120"/>
    <w:rsid w:val="008B2987"/>
    <w:rsid w:val="008C66F2"/>
    <w:rsid w:val="008D4BCD"/>
    <w:rsid w:val="008E372A"/>
    <w:rsid w:val="008F1B89"/>
    <w:rsid w:val="008F3573"/>
    <w:rsid w:val="009108F7"/>
    <w:rsid w:val="0091353F"/>
    <w:rsid w:val="00926496"/>
    <w:rsid w:val="00931AA8"/>
    <w:rsid w:val="00937C95"/>
    <w:rsid w:val="00943F5B"/>
    <w:rsid w:val="00961948"/>
    <w:rsid w:val="00984B27"/>
    <w:rsid w:val="00990F75"/>
    <w:rsid w:val="009A3906"/>
    <w:rsid w:val="009B65D6"/>
    <w:rsid w:val="009C1C0B"/>
    <w:rsid w:val="009F3F3E"/>
    <w:rsid w:val="00A03DCC"/>
    <w:rsid w:val="00A17E78"/>
    <w:rsid w:val="00A60F13"/>
    <w:rsid w:val="00A66FFD"/>
    <w:rsid w:val="00A708DA"/>
    <w:rsid w:val="00A7195F"/>
    <w:rsid w:val="00A86E63"/>
    <w:rsid w:val="00A92D04"/>
    <w:rsid w:val="00A97776"/>
    <w:rsid w:val="00AA04F7"/>
    <w:rsid w:val="00AA2F12"/>
    <w:rsid w:val="00AA7AB2"/>
    <w:rsid w:val="00AB13C5"/>
    <w:rsid w:val="00AB3D89"/>
    <w:rsid w:val="00AC2A8D"/>
    <w:rsid w:val="00AD0689"/>
    <w:rsid w:val="00AE60A4"/>
    <w:rsid w:val="00B15E6E"/>
    <w:rsid w:val="00B25735"/>
    <w:rsid w:val="00B25A75"/>
    <w:rsid w:val="00B2645C"/>
    <w:rsid w:val="00B34DD9"/>
    <w:rsid w:val="00B4770E"/>
    <w:rsid w:val="00B63D5B"/>
    <w:rsid w:val="00B741B3"/>
    <w:rsid w:val="00B747F0"/>
    <w:rsid w:val="00BA2057"/>
    <w:rsid w:val="00BC4C2D"/>
    <w:rsid w:val="00BC5D5D"/>
    <w:rsid w:val="00BE0C58"/>
    <w:rsid w:val="00BE74C3"/>
    <w:rsid w:val="00BF0A26"/>
    <w:rsid w:val="00BF7304"/>
    <w:rsid w:val="00C03530"/>
    <w:rsid w:val="00C0401D"/>
    <w:rsid w:val="00C07408"/>
    <w:rsid w:val="00C153C9"/>
    <w:rsid w:val="00C22BE2"/>
    <w:rsid w:val="00C30DEF"/>
    <w:rsid w:val="00C365DF"/>
    <w:rsid w:val="00C37678"/>
    <w:rsid w:val="00C502FD"/>
    <w:rsid w:val="00C5190F"/>
    <w:rsid w:val="00C53EA9"/>
    <w:rsid w:val="00C75835"/>
    <w:rsid w:val="00C82916"/>
    <w:rsid w:val="00C9284E"/>
    <w:rsid w:val="00CA5732"/>
    <w:rsid w:val="00CA75FB"/>
    <w:rsid w:val="00CD1C29"/>
    <w:rsid w:val="00CE2A9C"/>
    <w:rsid w:val="00CF19AF"/>
    <w:rsid w:val="00D02CE4"/>
    <w:rsid w:val="00D06702"/>
    <w:rsid w:val="00D069CC"/>
    <w:rsid w:val="00D10C63"/>
    <w:rsid w:val="00D1500D"/>
    <w:rsid w:val="00D22A32"/>
    <w:rsid w:val="00D30104"/>
    <w:rsid w:val="00D43688"/>
    <w:rsid w:val="00D56585"/>
    <w:rsid w:val="00D6195A"/>
    <w:rsid w:val="00D63F2C"/>
    <w:rsid w:val="00D74B81"/>
    <w:rsid w:val="00D845AB"/>
    <w:rsid w:val="00DA7446"/>
    <w:rsid w:val="00DB6DC0"/>
    <w:rsid w:val="00DD1573"/>
    <w:rsid w:val="00DD1BD8"/>
    <w:rsid w:val="00DD5C2A"/>
    <w:rsid w:val="00DE2412"/>
    <w:rsid w:val="00DE5BB4"/>
    <w:rsid w:val="00E104A3"/>
    <w:rsid w:val="00E24530"/>
    <w:rsid w:val="00E40D1D"/>
    <w:rsid w:val="00E4592A"/>
    <w:rsid w:val="00E547E3"/>
    <w:rsid w:val="00E65C45"/>
    <w:rsid w:val="00E74A66"/>
    <w:rsid w:val="00E83C7D"/>
    <w:rsid w:val="00E87986"/>
    <w:rsid w:val="00E90AA4"/>
    <w:rsid w:val="00E92BFF"/>
    <w:rsid w:val="00EA05F7"/>
    <w:rsid w:val="00EB0910"/>
    <w:rsid w:val="00EB48F6"/>
    <w:rsid w:val="00EC5F88"/>
    <w:rsid w:val="00F0499F"/>
    <w:rsid w:val="00F329BF"/>
    <w:rsid w:val="00F37C2A"/>
    <w:rsid w:val="00F43573"/>
    <w:rsid w:val="00F436C0"/>
    <w:rsid w:val="00F776E5"/>
    <w:rsid w:val="00F77934"/>
    <w:rsid w:val="00FB318F"/>
    <w:rsid w:val="00FD2BE8"/>
    <w:rsid w:val="00FF6E98"/>
    <w:rsid w:val="00FF7A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30640"/>
  <w15:chartTrackingRefBased/>
  <w15:docId w15:val="{3CBB680C-B415-4C99-BAE8-0BCED6E4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framePr w:w="7920" w:h="1980" w:hRule="exact" w:hSpace="141" w:wrap="auto" w:hAnchor="page" w:xAlign="center" w:yAlign="bottom"/>
      <w:ind w:left="2880"/>
    </w:pPr>
    <w:rPr>
      <w:b/>
      <w:sz w:val="28"/>
    </w:rPr>
  </w:style>
  <w:style w:type="paragraph" w:styleId="2">
    <w:name w:val="envelope return"/>
    <w:basedOn w:val="a"/>
    <w:rPr>
      <w:b/>
      <w:sz w:val="28"/>
    </w:rPr>
  </w:style>
  <w:style w:type="paragraph" w:styleId="a4">
    <w:name w:val="Body Text"/>
    <w:basedOn w:val="a"/>
    <w:link w:val="a5"/>
    <w:pPr>
      <w:ind w:right="1134"/>
      <w:jc w:val="both"/>
    </w:pPr>
    <w:rPr>
      <w:lang w:val="x-none"/>
    </w:rPr>
  </w:style>
  <w:style w:type="paragraph" w:styleId="a6">
    <w:name w:val="Body Text Indent"/>
    <w:basedOn w:val="a"/>
    <w:pPr>
      <w:ind w:left="284" w:firstLine="851"/>
      <w:jc w:val="both"/>
    </w:pPr>
  </w:style>
  <w:style w:type="paragraph" w:styleId="20">
    <w:name w:val="Body Text Indent 2"/>
    <w:basedOn w:val="a"/>
    <w:pPr>
      <w:tabs>
        <w:tab w:val="left" w:pos="851"/>
        <w:tab w:val="left" w:pos="993"/>
      </w:tabs>
      <w:ind w:left="284"/>
      <w:jc w:val="both"/>
    </w:pPr>
  </w:style>
  <w:style w:type="paragraph" w:styleId="3">
    <w:name w:val="Body Text Indent 3"/>
    <w:basedOn w:val="a"/>
    <w:pPr>
      <w:ind w:left="284" w:firstLine="567"/>
      <w:jc w:val="both"/>
    </w:pPr>
  </w:style>
  <w:style w:type="paragraph" w:styleId="21">
    <w:name w:val="Body Text 2"/>
    <w:basedOn w:val="a"/>
    <w:link w:val="22"/>
    <w:pPr>
      <w:tabs>
        <w:tab w:val="left" w:pos="284"/>
        <w:tab w:val="left" w:pos="1560"/>
      </w:tabs>
    </w:pPr>
    <w:rPr>
      <w:i/>
      <w:iCs/>
      <w:szCs w:val="24"/>
      <w:lang w:val="x-none"/>
    </w:rPr>
  </w:style>
  <w:style w:type="character" w:customStyle="1" w:styleId="22">
    <w:name w:val="Основний текст 2 Знак"/>
    <w:link w:val="21"/>
    <w:rsid w:val="0043025B"/>
    <w:rPr>
      <w:i/>
      <w:iCs/>
      <w:sz w:val="24"/>
      <w:szCs w:val="24"/>
      <w:lang w:eastAsia="ru-RU"/>
    </w:rPr>
  </w:style>
  <w:style w:type="paragraph" w:customStyle="1" w:styleId="1">
    <w:name w:val="Цитата1"/>
    <w:basedOn w:val="a"/>
    <w:rsid w:val="006E5A4D"/>
    <w:pPr>
      <w:widowControl/>
      <w:tabs>
        <w:tab w:val="left" w:pos="540"/>
      </w:tabs>
      <w:suppressAutoHyphens/>
      <w:ind w:left="540" w:right="355"/>
      <w:jc w:val="both"/>
    </w:pPr>
    <w:rPr>
      <w:szCs w:val="24"/>
      <w:lang w:eastAsia="ar-SA"/>
    </w:rPr>
  </w:style>
  <w:style w:type="character" w:customStyle="1" w:styleId="a5">
    <w:name w:val="Основний текст Знак"/>
    <w:link w:val="a4"/>
    <w:rsid w:val="0064582E"/>
    <w:rPr>
      <w:sz w:val="24"/>
      <w:lang w:eastAsia="ru-RU"/>
    </w:rPr>
  </w:style>
  <w:style w:type="paragraph" w:customStyle="1" w:styleId="210">
    <w:name w:val="Основной текст 21"/>
    <w:basedOn w:val="a"/>
    <w:rsid w:val="00312BE7"/>
    <w:pPr>
      <w:suppressAutoHyphens/>
      <w:jc w:val="both"/>
    </w:pPr>
    <w:rPr>
      <w:rFonts w:eastAsia="Andale Sans UI"/>
      <w:kern w:val="1"/>
      <w:szCs w:val="24"/>
    </w:rPr>
  </w:style>
  <w:style w:type="paragraph" w:customStyle="1" w:styleId="10">
    <w:name w:val="Звичайний (веб)1"/>
    <w:basedOn w:val="a"/>
    <w:rsid w:val="00312BE7"/>
    <w:pPr>
      <w:suppressAutoHyphens/>
      <w:spacing w:before="100" w:after="100"/>
    </w:pPr>
    <w:rPr>
      <w:rFonts w:eastAsia="Andale Sans UI"/>
      <w:kern w:val="1"/>
      <w:szCs w:val="24"/>
    </w:rPr>
  </w:style>
  <w:style w:type="paragraph" w:styleId="a7">
    <w:name w:val="List Paragraph"/>
    <w:basedOn w:val="a"/>
    <w:uiPriority w:val="34"/>
    <w:qFormat/>
    <w:rsid w:val="00613898"/>
    <w:pPr>
      <w:widowControl/>
      <w:ind w:left="720"/>
      <w:contextualSpacing/>
    </w:pPr>
    <w:rPr>
      <w:szCs w:val="24"/>
      <w:lang w:val="ru-RU"/>
    </w:rPr>
  </w:style>
  <w:style w:type="paragraph" w:customStyle="1" w:styleId="31">
    <w:name w:val="Основной текст с отступом 31"/>
    <w:basedOn w:val="a"/>
    <w:uiPriority w:val="99"/>
    <w:qFormat/>
    <w:rsid w:val="00613898"/>
    <w:pPr>
      <w:suppressAutoHyphens/>
      <w:ind w:left="708" w:firstLine="702"/>
      <w:jc w:val="center"/>
    </w:pPr>
    <w:rPr>
      <w:rFonts w:eastAsia="Andale Sans UI"/>
      <w:kern w:val="1"/>
      <w:szCs w:val="24"/>
      <w:lang w:val="ru-RU"/>
    </w:rPr>
  </w:style>
  <w:style w:type="paragraph" w:customStyle="1" w:styleId="11">
    <w:name w:val="Абзац списка1"/>
    <w:basedOn w:val="a"/>
    <w:rsid w:val="00613898"/>
    <w:pPr>
      <w:suppressAutoHyphens/>
      <w:ind w:left="720"/>
    </w:pPr>
    <w:rPr>
      <w:rFonts w:eastAsia="Andale Sans UI"/>
      <w:kern w:val="2"/>
      <w:szCs w:val="24"/>
      <w:lang w:eastAsia="uk-UA"/>
    </w:rPr>
  </w:style>
  <w:style w:type="character" w:styleId="a8">
    <w:name w:val="Hyperlink"/>
    <w:uiPriority w:val="99"/>
    <w:unhideWhenUsed/>
    <w:rsid w:val="00BE0C58"/>
    <w:rPr>
      <w:color w:val="0563C1"/>
      <w:u w:val="single"/>
    </w:rPr>
  </w:style>
  <w:style w:type="paragraph" w:styleId="a9">
    <w:name w:val="Balloon Text"/>
    <w:basedOn w:val="a"/>
    <w:link w:val="aa"/>
    <w:uiPriority w:val="99"/>
    <w:rsid w:val="00323C30"/>
    <w:rPr>
      <w:rFonts w:ascii="Segoe UI" w:hAnsi="Segoe UI" w:cs="Segoe UI"/>
      <w:sz w:val="18"/>
      <w:szCs w:val="18"/>
    </w:rPr>
  </w:style>
  <w:style w:type="character" w:customStyle="1" w:styleId="aa">
    <w:name w:val="Текст у виносці Знак"/>
    <w:link w:val="a9"/>
    <w:uiPriority w:val="99"/>
    <w:rsid w:val="00323C30"/>
    <w:rPr>
      <w:rFonts w:ascii="Segoe UI" w:hAnsi="Segoe UI" w:cs="Segoe UI"/>
      <w:sz w:val="18"/>
      <w:szCs w:val="18"/>
      <w:lang w:val="uk-UA"/>
    </w:rPr>
  </w:style>
  <w:style w:type="paragraph" w:customStyle="1" w:styleId="rvps2">
    <w:name w:val="rvps2"/>
    <w:basedOn w:val="a"/>
    <w:rsid w:val="00556FC2"/>
    <w:pPr>
      <w:widowControl/>
      <w:spacing w:before="100" w:beforeAutospacing="1" w:after="100" w:afterAutospacing="1"/>
    </w:pPr>
    <w:rPr>
      <w:szCs w:val="24"/>
      <w:lang w:eastAsia="uk-UA"/>
    </w:rPr>
  </w:style>
  <w:style w:type="paragraph" w:customStyle="1" w:styleId="211">
    <w:name w:val="Основний текст 21"/>
    <w:basedOn w:val="a"/>
    <w:rsid w:val="00B34DD9"/>
    <w:pPr>
      <w:widowControl/>
      <w:ind w:left="5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14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6;&#1080;&#1096;&#1077;&#1085;&#1085;&#1103;%20&#1089;&#1077;&#1089;&#1080;&#1080;%20&#1087;&#1077;&#1088;&#1077;&#1083;&#1080;&#1082;%20&#1087;&#1088;&#1080;&#1084;&#1110;&#1097;&#1077;&#1085;&#1085;&#1103;.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Ришення сесии перелик приміщення</Template>
  <TotalTime>85</TotalTime>
  <Pages>11</Pages>
  <Words>3052</Words>
  <Characters>22379</Characters>
  <Application>Microsoft Office Word</Application>
  <DocSecurity>0</DocSecurity>
  <Lines>186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 І Ш Е Н Н Я</vt:lpstr>
      <vt:lpstr>Р І Ш Е Н Н Я</vt:lpstr>
    </vt:vector>
  </TitlesOfParts>
  <Company>Відділ приватизації</Company>
  <LinksUpToDate>false</LinksUpToDate>
  <CharactersWithSpaces>25381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І Ш Е Н Н Я</dc:title>
  <dc:subject/>
  <dc:creator>Галина Дмитрівна</dc:creator>
  <cp:keywords/>
  <cp:lastModifiedBy>Тріщова Галина Дмитрівна</cp:lastModifiedBy>
  <cp:revision>7</cp:revision>
  <cp:lastPrinted>2023-07-17T06:56:00Z</cp:lastPrinted>
  <dcterms:created xsi:type="dcterms:W3CDTF">2024-06-19T08:27:00Z</dcterms:created>
  <dcterms:modified xsi:type="dcterms:W3CDTF">2025-01-08T09:39:00Z</dcterms:modified>
</cp:coreProperties>
</file>