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1E20" w14:textId="586A1AA7" w:rsidR="004B3D85" w:rsidRPr="00444AFB" w:rsidRDefault="005507E4" w:rsidP="004B3D85">
      <w:pPr>
        <w:jc w:val="center"/>
        <w:rPr>
          <w:color w:val="000000"/>
          <w:kern w:val="2"/>
          <w:lang w:eastAsia="ar-SA"/>
        </w:rPr>
      </w:pPr>
      <w:r w:rsidRPr="004B3D85">
        <w:rPr>
          <w:noProof/>
          <w:color w:val="000000"/>
          <w:lang w:eastAsia="uk-UA"/>
        </w:rPr>
        <w:drawing>
          <wp:inline distT="0" distB="0" distL="0" distR="0" wp14:anchorId="43FDB6DC" wp14:editId="6E1FE39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72D1" w14:textId="77777777" w:rsidR="004B3D85" w:rsidRPr="00444AFB" w:rsidRDefault="004B3D85" w:rsidP="004B3D85">
      <w:pPr>
        <w:jc w:val="center"/>
        <w:rPr>
          <w:color w:val="000000"/>
          <w:sz w:val="30"/>
          <w:szCs w:val="30"/>
          <w:lang w:eastAsia="ar-SA"/>
        </w:rPr>
      </w:pPr>
      <w:r w:rsidRPr="00444AFB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6667073" w14:textId="3B81A1F2" w:rsidR="004B3D85" w:rsidRPr="00444AFB" w:rsidRDefault="005507E4" w:rsidP="004B3D85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FB3F" wp14:editId="78BE66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3008A" w14:textId="3B6F5B28" w:rsidR="004B3D85" w:rsidRDefault="004B3D85" w:rsidP="004B3D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6FB3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DE3008A" w14:textId="3B6F5B28" w:rsidR="004B3D85" w:rsidRDefault="004B3D85" w:rsidP="004B3D85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п’ятдесят</w:t>
                      </w:r>
                      <w:r>
                        <w:rPr>
                          <w:b/>
                          <w:bCs/>
                        </w:rPr>
                        <w:t xml:space="preserve"> третьої се</w:t>
                      </w:r>
                      <w:r>
                        <w:rPr>
                          <w:b/>
                          <w:bCs/>
                        </w:rPr>
                        <w:t>сії</w:t>
                      </w:r>
                    </w:p>
                  </w:txbxContent>
                </v:textbox>
              </v:rect>
            </w:pict>
          </mc:Fallback>
        </mc:AlternateContent>
      </w:r>
      <w:r w:rsidR="004B3D85" w:rsidRPr="00444AFB">
        <w:rPr>
          <w:b/>
          <w:color w:val="000000"/>
          <w:sz w:val="36"/>
          <w:szCs w:val="30"/>
          <w:lang w:eastAsia="ar-SA"/>
        </w:rPr>
        <w:t>РІШЕННЯ</w:t>
      </w:r>
    </w:p>
    <w:p w14:paraId="02F4D249" w14:textId="77777777" w:rsidR="004B3D85" w:rsidRPr="00444AFB" w:rsidRDefault="004B3D85" w:rsidP="004B3D85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444AFB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533DA38" w14:textId="1176A0D5" w:rsidR="004B3D85" w:rsidRPr="00444AFB" w:rsidRDefault="005507E4" w:rsidP="004B3D85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405DE" wp14:editId="5CAA6F2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F4207" w14:textId="65E1CEEB" w:rsidR="004B3D85" w:rsidRDefault="004B3D85" w:rsidP="004B3D85">
                            <w:r>
                              <w:t>21.0</w:t>
                            </w:r>
                            <w:r w:rsidR="002C6E3B">
                              <w:t>5</w:t>
                            </w:r>
                            <w: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05D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F9F4207" w14:textId="65E1CEEB" w:rsidR="004B3D85" w:rsidRDefault="004B3D85" w:rsidP="004B3D85">
                      <w:r>
                        <w:t>21.0</w:t>
                      </w:r>
                      <w:r w:rsidR="002C6E3B">
                        <w:t>5</w:t>
                      </w:r>
                      <w: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539AC" wp14:editId="3B7DAFF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1980E2" w14:textId="2EA4FB98" w:rsidR="004B3D85" w:rsidRDefault="004B3D85" w:rsidP="004B3D85"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39A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51980E2" w14:textId="2EA4FB98" w:rsidR="004B3D85" w:rsidRDefault="004B3D85" w:rsidP="004B3D85">
                      <w:pPr>
                        <w:rPr>
                          <w:rFonts w:hint="eastAsia"/>
                        </w:rPr>
                      </w:pPr>
                      <w: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31474374" w14:textId="77777777" w:rsidR="004B3D85" w:rsidRPr="00444AFB" w:rsidRDefault="004B3D85" w:rsidP="004B3D85">
      <w:pPr>
        <w:rPr>
          <w:color w:val="000000"/>
          <w:lang w:eastAsia="ar-SA"/>
        </w:rPr>
      </w:pPr>
      <w:r w:rsidRPr="00444AFB">
        <w:rPr>
          <w:color w:val="000000"/>
          <w:lang w:eastAsia="ar-SA"/>
        </w:rPr>
        <w:t>від __________________________ № __________</w:t>
      </w:r>
      <w:r w:rsidRPr="00444AFB">
        <w:rPr>
          <w:color w:val="000000"/>
          <w:lang w:eastAsia="ar-SA"/>
        </w:rPr>
        <w:tab/>
      </w:r>
      <w:r w:rsidRPr="00444AFB">
        <w:rPr>
          <w:color w:val="000000"/>
          <w:lang w:eastAsia="ar-SA"/>
        </w:rPr>
        <w:tab/>
      </w:r>
      <w:r w:rsidRPr="00444AFB">
        <w:rPr>
          <w:color w:val="000000"/>
          <w:lang w:eastAsia="ar-SA"/>
        </w:rPr>
        <w:tab/>
      </w:r>
      <w:r w:rsidRPr="00444AFB">
        <w:rPr>
          <w:color w:val="000000"/>
          <w:lang w:eastAsia="ar-SA"/>
        </w:rPr>
        <w:tab/>
        <w:t>м. Хмельницький</w:t>
      </w:r>
    </w:p>
    <w:p w14:paraId="15F390F3" w14:textId="77777777" w:rsidR="004B3D85" w:rsidRPr="00444AFB" w:rsidRDefault="004B3D85" w:rsidP="004B3D85">
      <w:pPr>
        <w:tabs>
          <w:tab w:val="left" w:pos="6585"/>
          <w:tab w:val="left" w:pos="7020"/>
        </w:tabs>
        <w:jc w:val="both"/>
      </w:pPr>
    </w:p>
    <w:p w14:paraId="3EF8B626" w14:textId="7DD54BF1" w:rsidR="00136A3B" w:rsidRDefault="00136A3B" w:rsidP="00C33D73">
      <w:pPr>
        <w:ind w:right="5386"/>
        <w:jc w:val="both"/>
      </w:pPr>
      <w:r>
        <w:t xml:space="preserve">Про </w:t>
      </w:r>
      <w:r w:rsidR="008E52A1">
        <w:t>в</w:t>
      </w:r>
      <w:r>
        <w:t xml:space="preserve">ключення нежитлового </w:t>
      </w:r>
      <w:r w:rsidR="008E52A1">
        <w:t>приміщення</w:t>
      </w:r>
      <w:r w:rsidR="00C33D73">
        <w:t xml:space="preserve"> </w:t>
      </w:r>
      <w:r w:rsidR="00DD1D95">
        <w:t xml:space="preserve">на </w:t>
      </w:r>
      <w:r>
        <w:t>вул.</w:t>
      </w:r>
      <w:r w:rsidR="00DD1D95">
        <w:t>Кушнірука,16</w:t>
      </w:r>
      <w:r>
        <w:t xml:space="preserve"> у </w:t>
      </w:r>
      <w:proofErr w:type="spellStart"/>
      <w:r>
        <w:t>м.Хмельницькому</w:t>
      </w:r>
      <w:proofErr w:type="spellEnd"/>
      <w:r>
        <w:t xml:space="preserve"> до переліку об’єктів малої приватизації – окремого майна, що підлягає приватизації</w:t>
      </w:r>
    </w:p>
    <w:p w14:paraId="6670B568" w14:textId="77777777" w:rsidR="00E90AA4" w:rsidRDefault="00E90AA4" w:rsidP="00E90AA4">
      <w:pPr>
        <w:tabs>
          <w:tab w:val="left" w:pos="142"/>
        </w:tabs>
        <w:jc w:val="both"/>
      </w:pPr>
    </w:p>
    <w:p w14:paraId="0CEC3C50" w14:textId="77777777" w:rsidR="00C33D73" w:rsidRDefault="00C33D73" w:rsidP="00E90AA4">
      <w:pPr>
        <w:tabs>
          <w:tab w:val="left" w:pos="142"/>
        </w:tabs>
        <w:jc w:val="both"/>
      </w:pPr>
    </w:p>
    <w:p w14:paraId="5DD28142" w14:textId="55ED0E75" w:rsidR="008F3573" w:rsidRDefault="008E52A1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 w:rsidR="00F75720">
        <w:t xml:space="preserve">керуючись </w:t>
      </w:r>
      <w:r w:rsidR="00CA5732">
        <w:t>з</w:t>
      </w:r>
      <w:r w:rsidR="00990F75">
        <w:t>акон</w:t>
      </w:r>
      <w:r w:rsidR="00F75720"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>
        <w:rPr>
          <w:iCs/>
        </w:rPr>
        <w:t xml:space="preserve"> </w:t>
      </w:r>
      <w:r w:rsidR="008F3573">
        <w:t>міська рада</w:t>
      </w:r>
    </w:p>
    <w:p w14:paraId="3757D48C" w14:textId="77777777" w:rsidR="004B3D85" w:rsidRDefault="004B3D85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uk-UA"/>
        </w:rPr>
      </w:pPr>
    </w:p>
    <w:p w14:paraId="26544657" w14:textId="34BC500D" w:rsidR="00653DA7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uk-UA"/>
        </w:rPr>
      </w:pPr>
      <w:r w:rsidRPr="00E90AA4">
        <w:rPr>
          <w:i w:val="0"/>
        </w:rPr>
        <w:t>ВИРІШИЛА:</w:t>
      </w:r>
    </w:p>
    <w:p w14:paraId="5D8FFEF6" w14:textId="77777777" w:rsidR="004B3D85" w:rsidRPr="004B3D85" w:rsidRDefault="004B3D85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uk-UA"/>
        </w:rPr>
      </w:pPr>
    </w:p>
    <w:p w14:paraId="511C819C" w14:textId="77777777" w:rsidR="005F3115" w:rsidRPr="003133A3" w:rsidRDefault="008E52A1" w:rsidP="005F3115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>
        <w:t>1</w:t>
      </w:r>
      <w:r w:rsidR="00653DA7" w:rsidRPr="003133A3">
        <w:t>.</w:t>
      </w:r>
      <w:r w:rsidR="00E90AA4" w:rsidRPr="003133A3">
        <w:t xml:space="preserve"> </w:t>
      </w:r>
      <w:r w:rsidR="005F3115" w:rsidRPr="003133A3">
        <w:t>В</w:t>
      </w:r>
      <w:r w:rsidR="005F3115" w:rsidRPr="003133A3">
        <w:rPr>
          <w:szCs w:val="24"/>
        </w:rPr>
        <w:t xml:space="preserve">ключити </w:t>
      </w:r>
      <w:r w:rsidR="00E419CA" w:rsidRPr="003133A3">
        <w:rPr>
          <w:szCs w:val="24"/>
        </w:rPr>
        <w:t>нежитлов</w:t>
      </w:r>
      <w:r w:rsidR="003133A3" w:rsidRPr="003133A3">
        <w:rPr>
          <w:szCs w:val="24"/>
        </w:rPr>
        <w:t>е приміщення</w:t>
      </w:r>
      <w:r w:rsidR="009F5FF7" w:rsidRPr="003133A3">
        <w:rPr>
          <w:szCs w:val="24"/>
        </w:rPr>
        <w:t xml:space="preserve"> </w:t>
      </w:r>
      <w:r w:rsidR="000A7B03" w:rsidRPr="003133A3">
        <w:rPr>
          <w:szCs w:val="24"/>
        </w:rPr>
        <w:t xml:space="preserve">загальною площею </w:t>
      </w:r>
      <w:r w:rsidR="00DD1D95">
        <w:rPr>
          <w:szCs w:val="24"/>
        </w:rPr>
        <w:t>103</w:t>
      </w:r>
      <w:r w:rsidR="000A7B03" w:rsidRPr="003133A3">
        <w:rPr>
          <w:szCs w:val="24"/>
        </w:rPr>
        <w:t>,</w:t>
      </w:r>
      <w:r w:rsidR="00DD1D95">
        <w:rPr>
          <w:szCs w:val="24"/>
        </w:rPr>
        <w:t>9</w:t>
      </w:r>
      <w:r w:rsidR="00E419CA" w:rsidRPr="003133A3">
        <w:rPr>
          <w:szCs w:val="24"/>
        </w:rPr>
        <w:t xml:space="preserve"> </w:t>
      </w:r>
      <w:proofErr w:type="spellStart"/>
      <w:r w:rsidR="00E419CA" w:rsidRPr="003133A3">
        <w:rPr>
          <w:szCs w:val="24"/>
        </w:rPr>
        <w:t>кв.м</w:t>
      </w:r>
      <w:proofErr w:type="spellEnd"/>
      <w:r w:rsidR="000A7B03" w:rsidRPr="003133A3">
        <w:rPr>
          <w:szCs w:val="24"/>
        </w:rPr>
        <w:t xml:space="preserve"> на вул.</w:t>
      </w:r>
      <w:r w:rsidR="00DD1D95">
        <w:rPr>
          <w:szCs w:val="24"/>
        </w:rPr>
        <w:t>Кушнірука,16</w:t>
      </w:r>
      <w:r w:rsidR="00C33D73">
        <w:rPr>
          <w:szCs w:val="24"/>
        </w:rPr>
        <w:t xml:space="preserve"> </w:t>
      </w:r>
      <w:r w:rsidR="005F3115" w:rsidRPr="003133A3">
        <w:rPr>
          <w:szCs w:val="24"/>
        </w:rPr>
        <w:t xml:space="preserve">у </w:t>
      </w:r>
      <w:proofErr w:type="spellStart"/>
      <w:r w:rsidR="005F3115" w:rsidRPr="003133A3">
        <w:rPr>
          <w:szCs w:val="24"/>
        </w:rPr>
        <w:t>м.Хмельницькому</w:t>
      </w:r>
      <w:proofErr w:type="spellEnd"/>
      <w:r w:rsidR="005F3115" w:rsidRPr="003133A3">
        <w:rPr>
          <w:szCs w:val="24"/>
        </w:rPr>
        <w:t xml:space="preserve"> до переліку об’єктів малої приватизації – окремого майна, що підлягає приватизації.</w:t>
      </w:r>
    </w:p>
    <w:p w14:paraId="4DA50FDE" w14:textId="4028A370" w:rsidR="00E90AA4" w:rsidRDefault="008E52A1" w:rsidP="00E90AA4">
      <w:pPr>
        <w:pStyle w:val="a5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5F3115">
        <w:rPr>
          <w:szCs w:val="24"/>
          <w:lang w:val="uk-UA"/>
        </w:rPr>
        <w:t>–</w:t>
      </w:r>
      <w:r w:rsidR="00312BE7">
        <w:t xml:space="preserve"> директора депар</w:t>
      </w:r>
      <w:r w:rsidR="00E90AA4">
        <w:t xml:space="preserve">таменту інфраструктури міста </w:t>
      </w:r>
      <w:proofErr w:type="spellStart"/>
      <w:r w:rsidR="00E90AA4">
        <w:t>В.</w:t>
      </w:r>
      <w:r w:rsidR="00312BE7">
        <w:t>Новачка</w:t>
      </w:r>
      <w:proofErr w:type="spellEnd"/>
      <w:r w:rsidR="00312BE7">
        <w:t xml:space="preserve"> та управління житлової політики і майна Хмельницької міської ради.</w:t>
      </w:r>
    </w:p>
    <w:p w14:paraId="505E9B74" w14:textId="77777777" w:rsidR="00312BE7" w:rsidRDefault="008E52A1" w:rsidP="00E90AA4">
      <w:pPr>
        <w:pStyle w:val="a5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7D4F6A">
        <w:rPr>
          <w:lang w:val="uk-UA"/>
        </w:rPr>
        <w:t>.</w:t>
      </w:r>
    </w:p>
    <w:p w14:paraId="587E88E1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0956147B" w14:textId="77777777" w:rsidR="005F3115" w:rsidRPr="00627DD3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465C6602" w14:textId="77777777" w:rsidR="00312BE7" w:rsidRPr="00627DD3" w:rsidRDefault="00312BE7" w:rsidP="00312BE7"/>
    <w:p w14:paraId="61C244D3" w14:textId="77777777" w:rsidR="007126B5" w:rsidRDefault="000D6253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2BA">
        <w:t xml:space="preserve"> </w:t>
      </w:r>
      <w:r w:rsidR="00E90AA4">
        <w:t>О</w:t>
      </w:r>
      <w:r>
        <w:t xml:space="preserve">лександр </w:t>
      </w:r>
      <w:r w:rsidR="008E52A1">
        <w:t>СИМЧИШИ</w:t>
      </w:r>
      <w:r w:rsidR="00F442BA">
        <w:t>Н</w:t>
      </w:r>
    </w:p>
    <w:sectPr w:rsidR="007126B5" w:rsidSect="00C33D73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2580507">
    <w:abstractNumId w:val="3"/>
  </w:num>
  <w:num w:numId="2" w16cid:durableId="1065372582">
    <w:abstractNumId w:val="0"/>
  </w:num>
  <w:num w:numId="3" w16cid:durableId="1437751308">
    <w:abstractNumId w:val="2"/>
  </w:num>
  <w:num w:numId="4" w16cid:durableId="332996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147BE"/>
    <w:rsid w:val="000349F2"/>
    <w:rsid w:val="0003726D"/>
    <w:rsid w:val="000465D0"/>
    <w:rsid w:val="00061B2A"/>
    <w:rsid w:val="00083ACE"/>
    <w:rsid w:val="000A0633"/>
    <w:rsid w:val="000A1E0D"/>
    <w:rsid w:val="000A7B03"/>
    <w:rsid w:val="000B43DF"/>
    <w:rsid w:val="000C33EA"/>
    <w:rsid w:val="000D6253"/>
    <w:rsid w:val="00115A41"/>
    <w:rsid w:val="00136A3B"/>
    <w:rsid w:val="0014474D"/>
    <w:rsid w:val="00171992"/>
    <w:rsid w:val="00194B45"/>
    <w:rsid w:val="00197CAC"/>
    <w:rsid w:val="001C7ABA"/>
    <w:rsid w:val="001E27E6"/>
    <w:rsid w:val="00230718"/>
    <w:rsid w:val="00240518"/>
    <w:rsid w:val="00252370"/>
    <w:rsid w:val="0026244E"/>
    <w:rsid w:val="002629BA"/>
    <w:rsid w:val="0027626F"/>
    <w:rsid w:val="00286260"/>
    <w:rsid w:val="0029630B"/>
    <w:rsid w:val="002B0C45"/>
    <w:rsid w:val="002C6E3B"/>
    <w:rsid w:val="002E69E2"/>
    <w:rsid w:val="002E7338"/>
    <w:rsid w:val="00305752"/>
    <w:rsid w:val="003112BA"/>
    <w:rsid w:val="00312BE7"/>
    <w:rsid w:val="003133A3"/>
    <w:rsid w:val="0034211A"/>
    <w:rsid w:val="0039121B"/>
    <w:rsid w:val="003A0200"/>
    <w:rsid w:val="003A07BB"/>
    <w:rsid w:val="003A3758"/>
    <w:rsid w:val="003B26AF"/>
    <w:rsid w:val="003D52C0"/>
    <w:rsid w:val="003F4D43"/>
    <w:rsid w:val="00404435"/>
    <w:rsid w:val="0043025B"/>
    <w:rsid w:val="0045636E"/>
    <w:rsid w:val="004714CE"/>
    <w:rsid w:val="004A04B8"/>
    <w:rsid w:val="004B3D85"/>
    <w:rsid w:val="004B548F"/>
    <w:rsid w:val="004B6291"/>
    <w:rsid w:val="004C0172"/>
    <w:rsid w:val="004D5306"/>
    <w:rsid w:val="004E4A6C"/>
    <w:rsid w:val="004F57C2"/>
    <w:rsid w:val="004F660E"/>
    <w:rsid w:val="00516EFA"/>
    <w:rsid w:val="00531CEA"/>
    <w:rsid w:val="005507E4"/>
    <w:rsid w:val="005E5F61"/>
    <w:rsid w:val="005F3115"/>
    <w:rsid w:val="006073DA"/>
    <w:rsid w:val="00613898"/>
    <w:rsid w:val="006235B3"/>
    <w:rsid w:val="00643BD8"/>
    <w:rsid w:val="0064582E"/>
    <w:rsid w:val="00653DA7"/>
    <w:rsid w:val="00682CA4"/>
    <w:rsid w:val="006C2022"/>
    <w:rsid w:val="006D5D8B"/>
    <w:rsid w:val="006E5A4D"/>
    <w:rsid w:val="00704B7A"/>
    <w:rsid w:val="00706729"/>
    <w:rsid w:val="00711107"/>
    <w:rsid w:val="007126B5"/>
    <w:rsid w:val="00716CD3"/>
    <w:rsid w:val="00790C0D"/>
    <w:rsid w:val="007A04DD"/>
    <w:rsid w:val="007D4F6A"/>
    <w:rsid w:val="007E4C99"/>
    <w:rsid w:val="00807DE9"/>
    <w:rsid w:val="008220AA"/>
    <w:rsid w:val="0086444B"/>
    <w:rsid w:val="00876120"/>
    <w:rsid w:val="00882E7D"/>
    <w:rsid w:val="008B2987"/>
    <w:rsid w:val="008D02B8"/>
    <w:rsid w:val="008D20AD"/>
    <w:rsid w:val="008E52A1"/>
    <w:rsid w:val="008F1B89"/>
    <w:rsid w:val="008F3573"/>
    <w:rsid w:val="008F3B07"/>
    <w:rsid w:val="00926496"/>
    <w:rsid w:val="009311B0"/>
    <w:rsid w:val="00961948"/>
    <w:rsid w:val="00990F75"/>
    <w:rsid w:val="009A40BD"/>
    <w:rsid w:val="009B65D6"/>
    <w:rsid w:val="009C52B4"/>
    <w:rsid w:val="009D433A"/>
    <w:rsid w:val="009E1D72"/>
    <w:rsid w:val="009E2E19"/>
    <w:rsid w:val="009F5FF7"/>
    <w:rsid w:val="00A008DA"/>
    <w:rsid w:val="00A0681E"/>
    <w:rsid w:val="00A27998"/>
    <w:rsid w:val="00A60F13"/>
    <w:rsid w:val="00A66FFD"/>
    <w:rsid w:val="00A92D04"/>
    <w:rsid w:val="00AB3D89"/>
    <w:rsid w:val="00AC2A8D"/>
    <w:rsid w:val="00AD0689"/>
    <w:rsid w:val="00B25735"/>
    <w:rsid w:val="00B523B0"/>
    <w:rsid w:val="00B600E1"/>
    <w:rsid w:val="00B63568"/>
    <w:rsid w:val="00B63D5B"/>
    <w:rsid w:val="00B747F0"/>
    <w:rsid w:val="00B922E1"/>
    <w:rsid w:val="00BA2057"/>
    <w:rsid w:val="00BC5D5D"/>
    <w:rsid w:val="00BD4D73"/>
    <w:rsid w:val="00BE74C3"/>
    <w:rsid w:val="00C05155"/>
    <w:rsid w:val="00C153C9"/>
    <w:rsid w:val="00C22BE2"/>
    <w:rsid w:val="00C33D73"/>
    <w:rsid w:val="00C82916"/>
    <w:rsid w:val="00CA2005"/>
    <w:rsid w:val="00CA5732"/>
    <w:rsid w:val="00CB328F"/>
    <w:rsid w:val="00CB3316"/>
    <w:rsid w:val="00CE4A1A"/>
    <w:rsid w:val="00CF19AF"/>
    <w:rsid w:val="00D10C63"/>
    <w:rsid w:val="00D30104"/>
    <w:rsid w:val="00D52DE0"/>
    <w:rsid w:val="00D56585"/>
    <w:rsid w:val="00DA0BC4"/>
    <w:rsid w:val="00DA7446"/>
    <w:rsid w:val="00DD1D95"/>
    <w:rsid w:val="00DD5C2A"/>
    <w:rsid w:val="00DE2412"/>
    <w:rsid w:val="00DF0DDD"/>
    <w:rsid w:val="00DF3A67"/>
    <w:rsid w:val="00E40D1D"/>
    <w:rsid w:val="00E419CA"/>
    <w:rsid w:val="00E4592A"/>
    <w:rsid w:val="00E547E3"/>
    <w:rsid w:val="00E65C45"/>
    <w:rsid w:val="00E74A66"/>
    <w:rsid w:val="00E90AA4"/>
    <w:rsid w:val="00E91958"/>
    <w:rsid w:val="00EB48F6"/>
    <w:rsid w:val="00EF55A1"/>
    <w:rsid w:val="00F10AD6"/>
    <w:rsid w:val="00F329BF"/>
    <w:rsid w:val="00F37C2A"/>
    <w:rsid w:val="00F442BA"/>
    <w:rsid w:val="00F75720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3DEF8"/>
  <w15:chartTrackingRefBased/>
  <w15:docId w15:val="{3C07BD25-778F-4BF0-8915-61F1B80C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5">
    <w:name w:val="Body Text"/>
    <w:basedOn w:val="a"/>
    <w:link w:val="a6"/>
    <w:pPr>
      <w:ind w:right="1134"/>
      <w:jc w:val="both"/>
    </w:pPr>
    <w:rPr>
      <w:lang w:val="x-none"/>
    </w:rPr>
  </w:style>
  <w:style w:type="paragraph" w:styleId="a7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link w:val="30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6">
    <w:name w:val="Основний текст Знак"/>
    <w:link w:val="a5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8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9">
    <w:name w:val="Balloon Text"/>
    <w:basedOn w:val="a"/>
    <w:link w:val="aa"/>
    <w:rsid w:val="00DA0BC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DA0BC4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Основний текст з відступом 3 Знак"/>
    <w:link w:val="3"/>
    <w:rsid w:val="003133A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9C38-885E-4745-BB43-D82532D0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10</TotalTime>
  <Pages>1</Pages>
  <Words>120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4</cp:revision>
  <cp:lastPrinted>2025-05-09T11:13:00Z</cp:lastPrinted>
  <dcterms:created xsi:type="dcterms:W3CDTF">2025-05-22T08:26:00Z</dcterms:created>
  <dcterms:modified xsi:type="dcterms:W3CDTF">2025-05-23T11:26:00Z</dcterms:modified>
</cp:coreProperties>
</file>